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1"/>
        <w:gridCol w:w="1702"/>
        <w:gridCol w:w="3969"/>
        <w:gridCol w:w="150"/>
        <w:gridCol w:w="3820"/>
      </w:tblGrid>
      <w:tr w:rsidR="00C81E2D" w:rsidRPr="00FD3CBE" w:rsidTr="00FD3CBE">
        <w:trPr>
          <w:trHeight w:val="391"/>
        </w:trPr>
        <w:tc>
          <w:tcPr>
            <w:tcW w:w="6812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81E2D" w:rsidRPr="00FD3CBE" w:rsidRDefault="00C81E2D" w:rsidP="00FD3C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D3CB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Расписание учебных занятий ГАОУ СПО РК «Керченский медколледж им. Г.К.Петровой»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3C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2019-2020</w:t>
            </w:r>
            <w:r w:rsidRPr="00FD3CBE">
              <w:rPr>
                <w:rFonts w:ascii="Times New Roman" w:hAnsi="Times New Roman"/>
                <w:b/>
                <w:sz w:val="28"/>
                <w:szCs w:val="28"/>
              </w:rPr>
              <w:t xml:space="preserve"> уч. год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81E2D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C81E2D" w:rsidRPr="00FD3CBE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D3CBE">
              <w:rPr>
                <w:rFonts w:ascii="Times New Roman" w:hAnsi="Times New Roman"/>
                <w:b/>
              </w:rPr>
              <w:t>«УТВЕРЖДАЮ»</w:t>
            </w:r>
          </w:p>
          <w:p w:rsidR="00C81E2D" w:rsidRPr="00FD3CBE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D3CBE">
              <w:rPr>
                <w:rFonts w:ascii="Times New Roman" w:hAnsi="Times New Roman"/>
                <w:b/>
              </w:rPr>
              <w:t xml:space="preserve">       Директор </w:t>
            </w:r>
          </w:p>
          <w:p w:rsidR="00C81E2D" w:rsidRPr="00FD3CBE" w:rsidRDefault="00C81E2D" w:rsidP="00FD3C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D3CBE">
              <w:rPr>
                <w:rFonts w:ascii="Times New Roman" w:hAnsi="Times New Roman"/>
                <w:b/>
              </w:rPr>
              <w:t xml:space="preserve">                  _________Г.И. Путинцева</w:t>
            </w:r>
          </w:p>
        </w:tc>
      </w:tr>
      <w:tr w:rsidR="00C81E2D" w:rsidRPr="00FD3CBE" w:rsidTr="00FD3CBE">
        <w:trPr>
          <w:trHeight w:val="597"/>
        </w:trPr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FD3CBE">
              <w:rPr>
                <w:b/>
                <w:sz w:val="36"/>
                <w:szCs w:val="36"/>
              </w:rPr>
              <w:t>11-ФБ</w:t>
            </w:r>
          </w:p>
        </w:tc>
      </w:tr>
      <w:tr w:rsidR="00C81E2D" w:rsidRPr="00FD3CBE" w:rsidTr="009D51EE">
        <w:trPr>
          <w:trHeight w:val="288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CB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06.04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0848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АНАТОМИЯ И ФИЗИОЛОГИЯ  ЧЕЛОВЕКА</w:t>
            </w:r>
          </w:p>
          <w:p w:rsidR="00C81E2D" w:rsidRPr="00FD3CBE" w:rsidRDefault="00C81E2D" w:rsidP="000848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КОВАЛЬЧУК С.В. </w:t>
            </w:r>
          </w:p>
        </w:tc>
      </w:tr>
      <w:tr w:rsidR="00C81E2D" w:rsidRPr="00FD3CBE" w:rsidTr="009D51EE">
        <w:trPr>
          <w:trHeight w:val="329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FE062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ФАРМАКОЛОГИЯ</w:t>
            </w:r>
          </w:p>
          <w:p w:rsidR="00C81E2D" w:rsidRPr="00FD3CBE" w:rsidRDefault="00C81E2D" w:rsidP="00FE062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ГАНИН А.С. </w:t>
            </w:r>
          </w:p>
        </w:tc>
      </w:tr>
      <w:tr w:rsidR="00C81E2D" w:rsidRPr="00FD3CBE" w:rsidTr="0008480A">
        <w:trPr>
          <w:trHeight w:val="391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0848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ГЕНЕТИКИ</w:t>
            </w:r>
          </w:p>
          <w:p w:rsidR="00C81E2D" w:rsidRPr="00FD3CBE" w:rsidRDefault="00C81E2D" w:rsidP="0008480A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ПУТИНЦЕВА Г.И. </w:t>
            </w:r>
          </w:p>
        </w:tc>
        <w:tc>
          <w:tcPr>
            <w:tcW w:w="39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0848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ЛАТИНСКИЙ ЯЗЫК</w:t>
            </w:r>
          </w:p>
          <w:p w:rsidR="00C81E2D" w:rsidRPr="00FD3CBE" w:rsidRDefault="00C81E2D" w:rsidP="0008480A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ЗИЯТДИНОВА Ф.А. </w:t>
            </w:r>
          </w:p>
        </w:tc>
      </w:tr>
      <w:tr w:rsidR="00C81E2D" w:rsidRPr="00FD3CBE" w:rsidTr="0008480A">
        <w:trPr>
          <w:trHeight w:val="269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0848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ЛАТИНСКИЙ ЯЗЫК</w:t>
            </w:r>
          </w:p>
          <w:p w:rsidR="00C81E2D" w:rsidRPr="00FD3CBE" w:rsidRDefault="00C81E2D" w:rsidP="000848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ЗИЯТДИНОВА Ф.А. </w:t>
            </w:r>
          </w:p>
        </w:tc>
        <w:tc>
          <w:tcPr>
            <w:tcW w:w="39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0848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ГЕНЕТИКИ</w:t>
            </w:r>
          </w:p>
          <w:p w:rsidR="00C81E2D" w:rsidRPr="00FD3CBE" w:rsidRDefault="00C81E2D" w:rsidP="000848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ПУТИНЦЕВА Г.И. </w:t>
            </w:r>
          </w:p>
        </w:tc>
      </w:tr>
      <w:tr w:rsidR="00C81E2D" w:rsidRPr="00FD3CBE" w:rsidTr="0008480A">
        <w:trPr>
          <w:trHeight w:val="70"/>
        </w:trPr>
        <w:tc>
          <w:tcPr>
            <w:tcW w:w="9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8D37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1E2D" w:rsidRPr="00FD3CBE" w:rsidTr="0008480A">
        <w:trPr>
          <w:trHeight w:val="447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07.04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DE2D6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ПСИХОЛОГИЯ</w:t>
            </w:r>
          </w:p>
          <w:p w:rsidR="00C81E2D" w:rsidRPr="00FD3CBE" w:rsidRDefault="00C81E2D" w:rsidP="00DE2D6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ИНОГОРОДСКАЯ Н.И. </w:t>
            </w:r>
          </w:p>
        </w:tc>
      </w:tr>
      <w:tr w:rsidR="00C81E2D" w:rsidRPr="00FD3CBE" w:rsidTr="0008480A">
        <w:trPr>
          <w:trHeight w:val="447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0848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ФАРМАКОЛОГИЯ</w:t>
            </w:r>
          </w:p>
          <w:p w:rsidR="00C81E2D" w:rsidRPr="00FD3CBE" w:rsidRDefault="00C81E2D" w:rsidP="000848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ГАНИН А.С. </w:t>
            </w:r>
          </w:p>
        </w:tc>
      </w:tr>
      <w:tr w:rsidR="00C81E2D" w:rsidRPr="00FD3CBE" w:rsidTr="0008480A">
        <w:trPr>
          <w:trHeight w:val="447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0848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ЗЧО</w:t>
            </w:r>
          </w:p>
          <w:p w:rsidR="00C81E2D" w:rsidRPr="00FD3CBE" w:rsidRDefault="00C81E2D" w:rsidP="000848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ЧЕРНОУС С.И. </w:t>
            </w:r>
          </w:p>
        </w:tc>
        <w:tc>
          <w:tcPr>
            <w:tcW w:w="39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2704D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АИФ</w:t>
            </w:r>
          </w:p>
          <w:p w:rsidR="00C81E2D" w:rsidRPr="00FD3CBE" w:rsidRDefault="00C81E2D" w:rsidP="002704D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КОВАЛЬЧУК С.В. </w:t>
            </w:r>
          </w:p>
        </w:tc>
      </w:tr>
      <w:tr w:rsidR="00C81E2D" w:rsidRPr="00FD3CBE" w:rsidTr="0008480A">
        <w:trPr>
          <w:trHeight w:val="550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0848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АИФ</w:t>
            </w:r>
          </w:p>
          <w:p w:rsidR="00C81E2D" w:rsidRPr="00FD3CBE" w:rsidRDefault="00C81E2D" w:rsidP="000848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КОВАЛЬЧУК С.В. </w:t>
            </w:r>
          </w:p>
        </w:tc>
        <w:tc>
          <w:tcPr>
            <w:tcW w:w="39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0848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ЗЧО</w:t>
            </w:r>
          </w:p>
          <w:p w:rsidR="00C81E2D" w:rsidRPr="00FD3CBE" w:rsidRDefault="00C81E2D" w:rsidP="000848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ЧЕРНОУС С.И. </w:t>
            </w:r>
          </w:p>
        </w:tc>
      </w:tr>
      <w:tr w:rsidR="00C81E2D" w:rsidRPr="00FD3CBE" w:rsidTr="003B0C8E">
        <w:trPr>
          <w:trHeight w:val="229"/>
        </w:trPr>
        <w:tc>
          <w:tcPr>
            <w:tcW w:w="9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334B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81E2D" w:rsidRPr="00FD3CBE" w:rsidTr="003B0C8E">
        <w:trPr>
          <w:trHeight w:val="447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08.04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B538C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C81E2D" w:rsidRPr="00FD3CBE" w:rsidRDefault="00C81E2D" w:rsidP="00B538C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БЕШЕНЦЕВА В.В. </w:t>
            </w:r>
          </w:p>
        </w:tc>
      </w:tr>
      <w:tr w:rsidR="00C81E2D" w:rsidRPr="00FD3CBE" w:rsidTr="003B0C8E">
        <w:trPr>
          <w:trHeight w:val="447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0848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АНАТОМИЯ И ФИЗИОЛОГИЯ  ЧЕЛОВЕКА</w:t>
            </w:r>
          </w:p>
          <w:p w:rsidR="00C81E2D" w:rsidRPr="00FD3CBE" w:rsidRDefault="00C81E2D" w:rsidP="000848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КОВАЛЬЧУК С.В. </w:t>
            </w:r>
          </w:p>
        </w:tc>
      </w:tr>
      <w:tr w:rsidR="00C81E2D" w:rsidRPr="00FD3CBE" w:rsidTr="003B0C8E">
        <w:trPr>
          <w:trHeight w:val="261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36612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ГИГИЕНА</w:t>
            </w:r>
          </w:p>
          <w:p w:rsidR="00C81E2D" w:rsidRPr="00FD3CBE" w:rsidRDefault="00C81E2D" w:rsidP="0036612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ДУНАЕВА Д.В. </w:t>
            </w:r>
          </w:p>
        </w:tc>
      </w:tr>
      <w:tr w:rsidR="00C81E2D" w:rsidRPr="00FD3CBE" w:rsidTr="003B0C8E">
        <w:trPr>
          <w:trHeight w:val="447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9D51E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3B0C8E">
        <w:trPr>
          <w:trHeight w:val="93"/>
        </w:trPr>
        <w:tc>
          <w:tcPr>
            <w:tcW w:w="9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37279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08480A">
        <w:trPr>
          <w:trHeight w:val="447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09.04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0848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ЗДОРОВЫЙ ЧЕЛОВЕК И ОБЩЕСТВО</w:t>
            </w:r>
          </w:p>
          <w:p w:rsidR="00C81E2D" w:rsidRPr="00FD3CBE" w:rsidRDefault="00C81E2D" w:rsidP="000848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ЧЕРНОУС С.И. </w:t>
            </w:r>
          </w:p>
        </w:tc>
      </w:tr>
      <w:tr w:rsidR="00C81E2D" w:rsidRPr="00FD3CBE" w:rsidTr="00366129">
        <w:trPr>
          <w:trHeight w:val="447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FE062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МИКРОБИОЛОГИЯ</w:t>
            </w:r>
          </w:p>
          <w:p w:rsidR="00C81E2D" w:rsidRPr="00FD3CBE" w:rsidRDefault="00C81E2D" w:rsidP="00FE062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РОМАНЕНКО Т.А. </w:t>
            </w:r>
          </w:p>
        </w:tc>
        <w:tc>
          <w:tcPr>
            <w:tcW w:w="39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0848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АИФ</w:t>
            </w:r>
          </w:p>
          <w:p w:rsidR="00C81E2D" w:rsidRPr="00FD3CBE" w:rsidRDefault="00C81E2D" w:rsidP="000848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КОВАЛЬЧУК С.В. </w:t>
            </w:r>
          </w:p>
        </w:tc>
      </w:tr>
      <w:tr w:rsidR="00C81E2D" w:rsidRPr="00FD3CBE" w:rsidTr="0008480A">
        <w:trPr>
          <w:trHeight w:val="447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0848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АИФ</w:t>
            </w:r>
          </w:p>
          <w:p w:rsidR="00C81E2D" w:rsidRPr="00FD3CBE" w:rsidRDefault="00C81E2D" w:rsidP="000848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КОВАЛЬЧУК С.В. </w:t>
            </w:r>
          </w:p>
        </w:tc>
        <w:tc>
          <w:tcPr>
            <w:tcW w:w="39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0848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МИКРОБИОЛОГИЯ</w:t>
            </w:r>
          </w:p>
          <w:p w:rsidR="00C81E2D" w:rsidRPr="00FD3CBE" w:rsidRDefault="00C81E2D" w:rsidP="000848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РОМАНЕНКО Т.А. </w:t>
            </w:r>
          </w:p>
        </w:tc>
      </w:tr>
      <w:tr w:rsidR="00C81E2D" w:rsidRPr="00FD3CBE" w:rsidTr="009D51EE">
        <w:trPr>
          <w:trHeight w:val="447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36612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МАТЕМАТИКА</w:t>
            </w:r>
          </w:p>
          <w:p w:rsidR="00C81E2D" w:rsidRPr="00FD3CBE" w:rsidRDefault="00C81E2D" w:rsidP="0036612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НЕФЕДОВА В.М. </w:t>
            </w:r>
          </w:p>
        </w:tc>
      </w:tr>
      <w:tr w:rsidR="00C81E2D" w:rsidRPr="00FD3CBE" w:rsidTr="00FD3CBE">
        <w:trPr>
          <w:trHeight w:val="241"/>
        </w:trPr>
        <w:tc>
          <w:tcPr>
            <w:tcW w:w="9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4E07F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366129">
        <w:trPr>
          <w:trHeight w:val="495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10.04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0848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C81E2D" w:rsidRPr="00FD3CBE" w:rsidRDefault="00C81E2D" w:rsidP="000848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ФОМИНА Д.Г.</w:t>
            </w:r>
          </w:p>
        </w:tc>
        <w:tc>
          <w:tcPr>
            <w:tcW w:w="39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0848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ФАРМАКОЛОГИЯ</w:t>
            </w:r>
          </w:p>
          <w:p w:rsidR="00C81E2D" w:rsidRPr="00FD3CBE" w:rsidRDefault="00C81E2D" w:rsidP="000848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ГАНИН А.С. </w:t>
            </w:r>
          </w:p>
        </w:tc>
      </w:tr>
      <w:tr w:rsidR="00C81E2D" w:rsidRPr="00FD3CBE" w:rsidTr="00366129">
        <w:trPr>
          <w:trHeight w:val="460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0848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ФАРМАКОЛОГИЯ</w:t>
            </w:r>
          </w:p>
          <w:p w:rsidR="00C81E2D" w:rsidRPr="00FD3CBE" w:rsidRDefault="00C81E2D" w:rsidP="000848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ГАНИН А.С. </w:t>
            </w:r>
          </w:p>
        </w:tc>
        <w:tc>
          <w:tcPr>
            <w:tcW w:w="39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36612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C81E2D" w:rsidRPr="00FD3CBE" w:rsidRDefault="00C81E2D" w:rsidP="0036612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ФОМИНА Д.Г.</w:t>
            </w:r>
          </w:p>
        </w:tc>
      </w:tr>
      <w:tr w:rsidR="00C81E2D" w:rsidRPr="00FD3CBE" w:rsidTr="007D78C7">
        <w:trPr>
          <w:trHeight w:val="460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0848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ЗДОРОВЫЙ ЧЕЛОВЕК И ОБЩЕСТВО</w:t>
            </w:r>
          </w:p>
          <w:p w:rsidR="00C81E2D" w:rsidRPr="00FD3CBE" w:rsidRDefault="00C81E2D" w:rsidP="000848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ЧЕРНОУС С.И. </w:t>
            </w:r>
          </w:p>
        </w:tc>
      </w:tr>
      <w:tr w:rsidR="00C81E2D" w:rsidRPr="00FD3CBE" w:rsidTr="009D51EE">
        <w:trPr>
          <w:trHeight w:val="363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0848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АНАТОМИЯ И ФИЗИОЛОГИЯ  ЧЕЛОВЕКА</w:t>
            </w:r>
          </w:p>
          <w:p w:rsidR="00C81E2D" w:rsidRPr="00FD3CBE" w:rsidRDefault="00C81E2D" w:rsidP="000848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КОВАЛЬЧУК С.В. </w:t>
            </w:r>
          </w:p>
        </w:tc>
      </w:tr>
      <w:tr w:rsidR="00C81E2D" w:rsidRPr="00FD3CBE" w:rsidTr="00B86407">
        <w:trPr>
          <w:trHeight w:val="233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196178">
        <w:trPr>
          <w:trHeight w:val="413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11.04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733E9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B61DBE">
        <w:trPr>
          <w:trHeight w:val="378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733E9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B61DBE">
        <w:trPr>
          <w:trHeight w:val="378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733E9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FD3CBE">
        <w:trPr>
          <w:trHeight w:val="70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C81E2D" w:rsidRPr="00FD3CBE" w:rsidTr="00FD3CBE">
        <w:trPr>
          <w:trHeight w:val="70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FD3CBE">
            <w:pPr>
              <w:spacing w:after="0" w:line="240" w:lineRule="auto"/>
            </w:pPr>
          </w:p>
        </w:tc>
      </w:tr>
    </w:tbl>
    <w:p w:rsidR="00C81E2D" w:rsidRDefault="00C81E2D" w:rsidP="00D4017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Pr="00FF168D">
        <w:rPr>
          <w:rFonts w:ascii="Times New Roman" w:hAnsi="Times New Roman"/>
          <w:b/>
          <w:sz w:val="28"/>
        </w:rPr>
        <w:t xml:space="preserve">ам. директора по УР    </w:t>
      </w:r>
      <w:r>
        <w:rPr>
          <w:rFonts w:ascii="Times New Roman" w:hAnsi="Times New Roman"/>
          <w:b/>
          <w:sz w:val="28"/>
        </w:rPr>
        <w:t xml:space="preserve">             </w:t>
      </w:r>
      <w:r w:rsidRPr="00FF168D"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 xml:space="preserve">       Беляева Л.В.</w:t>
      </w:r>
    </w:p>
    <w:p w:rsidR="00C81E2D" w:rsidRDefault="00C81E2D" w:rsidP="00D4017C">
      <w:pPr>
        <w:jc w:val="center"/>
        <w:rPr>
          <w:rFonts w:ascii="Times New Roman" w:hAnsi="Times New Roman"/>
          <w:b/>
          <w:sz w:val="28"/>
        </w:rPr>
      </w:pPr>
    </w:p>
    <w:p w:rsidR="00C81E2D" w:rsidRDefault="00C81E2D" w:rsidP="005015B1">
      <w:pPr>
        <w:rPr>
          <w:rFonts w:ascii="Times New Roman" w:hAnsi="Times New Roman"/>
          <w:b/>
          <w:sz w:val="28"/>
        </w:rPr>
      </w:pPr>
    </w:p>
    <w:tbl>
      <w:tblPr>
        <w:tblW w:w="1460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3969"/>
        <w:gridCol w:w="150"/>
        <w:gridCol w:w="3819"/>
        <w:gridCol w:w="3969"/>
      </w:tblGrid>
      <w:tr w:rsidR="00C81E2D" w:rsidRPr="00FD3CBE" w:rsidTr="00F758D3">
        <w:trPr>
          <w:gridAfter w:val="1"/>
          <w:wAfter w:w="3969" w:type="dxa"/>
          <w:trHeight w:val="391"/>
        </w:trPr>
        <w:tc>
          <w:tcPr>
            <w:tcW w:w="681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81E2D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Расписание учебных занятий ГАОУ СПО РК «Керченский медколледж им. Г.К.Петровой»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2019-2020</w:t>
            </w:r>
            <w:r w:rsidRPr="00FD3C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D3CBE">
              <w:rPr>
                <w:rFonts w:ascii="Times New Roman" w:hAnsi="Times New Roman"/>
                <w:b/>
                <w:sz w:val="32"/>
              </w:rPr>
              <w:t>уч.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81E2D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C81E2D" w:rsidRPr="00FD3CBE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D3CBE">
              <w:rPr>
                <w:rFonts w:ascii="Times New Roman" w:hAnsi="Times New Roman"/>
                <w:b/>
              </w:rPr>
              <w:t>«УТВЕРЖДАЮ»</w:t>
            </w:r>
          </w:p>
          <w:p w:rsidR="00C81E2D" w:rsidRPr="00FD3CBE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D3CBE">
              <w:rPr>
                <w:rFonts w:ascii="Times New Roman" w:hAnsi="Times New Roman"/>
                <w:b/>
              </w:rPr>
              <w:t>Директор</w:t>
            </w:r>
          </w:p>
          <w:p w:rsidR="00C81E2D" w:rsidRPr="00FD3CBE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</w:rPr>
              <w:t xml:space="preserve">             _________Г.И. Путинцева</w:t>
            </w:r>
          </w:p>
        </w:tc>
      </w:tr>
      <w:tr w:rsidR="00C81E2D" w:rsidRPr="00FD3CBE" w:rsidTr="00F758D3">
        <w:trPr>
          <w:gridAfter w:val="1"/>
          <w:wAfter w:w="3969" w:type="dxa"/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  <w:sz w:val="24"/>
              </w:rPr>
              <w:t xml:space="preserve">Время 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FD3CBE">
              <w:rPr>
                <w:b/>
                <w:sz w:val="36"/>
                <w:szCs w:val="36"/>
              </w:rPr>
              <w:t>21-ФБ</w:t>
            </w:r>
          </w:p>
        </w:tc>
      </w:tr>
      <w:tr w:rsidR="00C81E2D" w:rsidRPr="00FD3CBE" w:rsidTr="005647E4">
        <w:trPr>
          <w:gridAfter w:val="1"/>
          <w:wAfter w:w="3969" w:type="dxa"/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CB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06.04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6D67E3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371CD8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ТЕРАПИЯ</w:t>
            </w:r>
          </w:p>
          <w:p w:rsidR="00C81E2D" w:rsidRDefault="00C81E2D" w:rsidP="00371CD8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САМСОНОВ О.Р. </w:t>
            </w:r>
          </w:p>
          <w:p w:rsidR="00C81E2D" w:rsidRPr="00FD3CBE" w:rsidRDefault="00C81E2D" w:rsidP="00371CD8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792965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396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371CD8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ХИРУРГИЯ</w:t>
            </w:r>
          </w:p>
          <w:p w:rsidR="00C81E2D" w:rsidRDefault="00C81E2D" w:rsidP="00371CD8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БЕЛОУС А.В.</w:t>
            </w:r>
          </w:p>
          <w:p w:rsidR="00C81E2D" w:rsidRPr="00FD3CBE" w:rsidRDefault="00C81E2D" w:rsidP="00E4671E">
            <w:pPr>
              <w:spacing w:after="0" w:line="2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E4671E">
            <w:pPr>
              <w:spacing w:after="0" w:line="2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AA21D8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C57D5A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C57D5A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371CD8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E4671E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143F1F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C81E2D" w:rsidRPr="00FD3CBE" w:rsidRDefault="00C81E2D" w:rsidP="00143F1F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ЛЕВЧЕНКО А.В.</w:t>
            </w:r>
          </w:p>
        </w:tc>
      </w:tr>
      <w:tr w:rsidR="00C81E2D" w:rsidRPr="00FD3CBE" w:rsidTr="00371CD8">
        <w:trPr>
          <w:gridAfter w:val="1"/>
          <w:wAfter w:w="3969" w:type="dxa"/>
          <w:trHeight w:val="205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371CD8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C81E2D" w:rsidRPr="00FD3CBE" w:rsidRDefault="00C81E2D" w:rsidP="00371CD8">
            <w:pPr>
              <w:spacing w:after="0" w:line="240" w:lineRule="atLeast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 xml:space="preserve">ЛЕВЧЕНКО А.В. 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01FBC">
            <w:pPr>
              <w:spacing w:after="0"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C81E2D" w:rsidRPr="00FD3CBE" w:rsidTr="00D321C2">
        <w:trPr>
          <w:gridAfter w:val="1"/>
          <w:wAfter w:w="3969" w:type="dxa"/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07.04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371CD8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ТЕРАПИЯ</w:t>
            </w:r>
          </w:p>
          <w:p w:rsidR="00C81E2D" w:rsidRDefault="00C81E2D" w:rsidP="00371CD8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САМСОНОВ О.Р. </w:t>
            </w:r>
          </w:p>
          <w:p w:rsidR="00C81E2D" w:rsidRPr="00FD3CBE" w:rsidRDefault="00C81E2D" w:rsidP="006174EC">
            <w:pPr>
              <w:spacing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9D51EE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371CD8">
        <w:trPr>
          <w:gridAfter w:val="1"/>
          <w:wAfter w:w="3969" w:type="dxa"/>
          <w:trHeight w:val="391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6174EC">
            <w:pPr>
              <w:spacing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6174EC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371CD8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6174EC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D321C2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371CD8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E4671E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371CD8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ТЕРАПИЯ</w:t>
            </w:r>
          </w:p>
          <w:p w:rsidR="00C81E2D" w:rsidRDefault="00C81E2D" w:rsidP="00371CD8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САМСОНОВ О.Р. </w:t>
            </w:r>
          </w:p>
          <w:p w:rsidR="00C81E2D" w:rsidRPr="00FD3CBE" w:rsidRDefault="00C81E2D" w:rsidP="00E4671E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371CD8">
        <w:trPr>
          <w:gridAfter w:val="1"/>
          <w:wAfter w:w="3969" w:type="dxa"/>
          <w:trHeight w:val="224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D321C2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C57D5A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C81E2D" w:rsidRPr="00FD3CBE" w:rsidTr="00B33B19">
        <w:trPr>
          <w:gridAfter w:val="1"/>
          <w:wAfter w:w="3969" w:type="dxa"/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08.04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C57D5A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ХИРУРГИЯ</w:t>
            </w:r>
          </w:p>
          <w:p w:rsidR="00C81E2D" w:rsidRDefault="00C81E2D" w:rsidP="00C57D5A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БЕЛОУС А.В.</w:t>
            </w:r>
          </w:p>
          <w:p w:rsidR="00C81E2D" w:rsidRDefault="00C81E2D" w:rsidP="00C57D5A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  <w:p w:rsidR="00C81E2D" w:rsidRPr="00FD3CBE" w:rsidRDefault="00C81E2D" w:rsidP="006174EC">
            <w:pPr>
              <w:spacing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C57D5A">
            <w:pPr>
              <w:spacing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НЕВРОЛОГИЯ</w:t>
            </w:r>
          </w:p>
          <w:p w:rsidR="00C81E2D" w:rsidRDefault="00C81E2D" w:rsidP="00C57D5A">
            <w:pPr>
              <w:spacing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МОСКАЛЕНКО Е.А. </w:t>
            </w:r>
          </w:p>
          <w:p w:rsidR="00C81E2D" w:rsidRPr="00FD3CBE" w:rsidRDefault="00C81E2D" w:rsidP="00C57D5A">
            <w:pPr>
              <w:spacing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B33B19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BE3CF5" w:rsidRDefault="00C81E2D" w:rsidP="006174EC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BE3CF5" w:rsidRDefault="00C81E2D" w:rsidP="006174EC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81E2D" w:rsidRDefault="00C81E2D" w:rsidP="00E53ED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ИНФОРМАТИКА</w:t>
            </w:r>
          </w:p>
          <w:p w:rsidR="00C81E2D" w:rsidRPr="00FD3CBE" w:rsidRDefault="00C81E2D" w:rsidP="00E53E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МАМОНТОВА Т.В. 203</w:t>
            </w:r>
          </w:p>
        </w:tc>
      </w:tr>
      <w:tr w:rsidR="00C81E2D" w:rsidRPr="00FD3CBE" w:rsidTr="00B33B19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6174EC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6174EC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81E2D" w:rsidRDefault="00C81E2D" w:rsidP="00E53ED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ПАТОЛОГИИ</w:t>
            </w:r>
          </w:p>
          <w:p w:rsidR="00C81E2D" w:rsidRPr="00FD3CBE" w:rsidRDefault="00C81E2D" w:rsidP="00E53ED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КОСТИН Д.В. 406</w:t>
            </w:r>
          </w:p>
        </w:tc>
      </w:tr>
      <w:tr w:rsidR="00C81E2D" w:rsidRPr="00FD3CBE" w:rsidTr="006174EC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371CD8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ФИЛОСОФИЯ</w:t>
            </w:r>
          </w:p>
          <w:p w:rsidR="00C81E2D" w:rsidRPr="00FD3CBE" w:rsidRDefault="00C81E2D" w:rsidP="00371CD8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АНДРИЕНКО О.А.</w:t>
            </w:r>
          </w:p>
        </w:tc>
      </w:tr>
      <w:tr w:rsidR="00C81E2D" w:rsidRPr="00FD3CBE" w:rsidTr="00F24508">
        <w:trPr>
          <w:gridAfter w:val="1"/>
          <w:wAfter w:w="3969" w:type="dxa"/>
          <w:trHeight w:val="75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6174EC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C81E2D" w:rsidRPr="00FD3CBE" w:rsidTr="005C2C50">
        <w:trPr>
          <w:gridAfter w:val="1"/>
          <w:wAfter w:w="3969" w:type="dxa"/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09.04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371CD8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ТЕРАПИЯ</w:t>
            </w:r>
          </w:p>
          <w:p w:rsidR="00C81E2D" w:rsidRDefault="00C81E2D" w:rsidP="00371CD8">
            <w:pPr>
              <w:spacing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САМСОНОВ О.Р. </w:t>
            </w:r>
          </w:p>
          <w:p w:rsidR="00C81E2D" w:rsidRPr="00FD3CBE" w:rsidRDefault="00C81E2D" w:rsidP="00886B06">
            <w:pPr>
              <w:spacing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371CD8">
            <w:pPr>
              <w:spacing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НЕВРОЛОГИЯ</w:t>
            </w:r>
          </w:p>
          <w:p w:rsidR="00C81E2D" w:rsidRDefault="00C81E2D" w:rsidP="00371CD8">
            <w:pPr>
              <w:spacing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МОСКАЛЕНКО Е.А. </w:t>
            </w:r>
          </w:p>
          <w:p w:rsidR="00C81E2D" w:rsidRPr="00FD3CBE" w:rsidRDefault="00C81E2D" w:rsidP="00886B06">
            <w:pPr>
              <w:spacing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5C2C50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6174EC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6174EC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5C2C50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D321C2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D321C2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371CD8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371CD8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НЕВРОЛОГИЯ</w:t>
            </w:r>
          </w:p>
          <w:p w:rsidR="00C81E2D" w:rsidRPr="00FD3CBE" w:rsidRDefault="00C81E2D" w:rsidP="00371CD8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МОСКАЛЕНКО Е.А. </w:t>
            </w:r>
          </w:p>
        </w:tc>
      </w:tr>
      <w:tr w:rsidR="00C81E2D" w:rsidRPr="00FD3CBE" w:rsidTr="00371CD8">
        <w:trPr>
          <w:gridAfter w:val="1"/>
          <w:wAfter w:w="3969" w:type="dxa"/>
          <w:trHeight w:val="368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6174EC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C81E2D" w:rsidRPr="00FD3CBE" w:rsidTr="00366129">
        <w:trPr>
          <w:gridAfter w:val="1"/>
          <w:wAfter w:w="3969" w:type="dxa"/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10.04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371CD8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ТЕРАПИЯ</w:t>
            </w:r>
          </w:p>
          <w:p w:rsidR="00C81E2D" w:rsidRDefault="00C81E2D" w:rsidP="00371CD8">
            <w:pPr>
              <w:spacing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САМСОНОВ О.Р. </w:t>
            </w:r>
          </w:p>
          <w:p w:rsidR="00C81E2D" w:rsidRPr="00FD3CBE" w:rsidRDefault="00C81E2D" w:rsidP="00803ADE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371CD8">
            <w:pPr>
              <w:spacing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НЕВРОЛОГИЯ</w:t>
            </w:r>
          </w:p>
          <w:p w:rsidR="00C81E2D" w:rsidRDefault="00C81E2D" w:rsidP="00371CD8">
            <w:pPr>
              <w:spacing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МОСКАЛЕНКО Е.А. </w:t>
            </w:r>
          </w:p>
          <w:p w:rsidR="00C81E2D" w:rsidRPr="00FD3CBE" w:rsidRDefault="00C81E2D" w:rsidP="00803ADE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371CD8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886B06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366129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371CD8">
        <w:trPr>
          <w:gridAfter w:val="1"/>
          <w:wAfter w:w="3969" w:type="dxa"/>
          <w:trHeight w:val="376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886B06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803ADE">
            <w:pPr>
              <w:spacing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694921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371CD8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НЕВРОЛОГИЯ</w:t>
            </w:r>
          </w:p>
          <w:p w:rsidR="00C81E2D" w:rsidRPr="00FD3CBE" w:rsidRDefault="00C81E2D" w:rsidP="00371CD8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МОСКАЛЕНКО Е.А. </w:t>
            </w:r>
          </w:p>
        </w:tc>
      </w:tr>
      <w:tr w:rsidR="00C81E2D" w:rsidRPr="00FD3CBE" w:rsidTr="00D36C06">
        <w:trPr>
          <w:gridAfter w:val="1"/>
          <w:wAfter w:w="3969" w:type="dxa"/>
          <w:trHeight w:val="73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01FBC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DD1E4D">
        <w:trPr>
          <w:gridAfter w:val="1"/>
          <w:wAfter w:w="3969" w:type="dxa"/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11.04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98121B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98121B">
        <w:trPr>
          <w:gridAfter w:val="1"/>
          <w:wAfter w:w="3969" w:type="dxa"/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98121B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98121B">
        <w:trPr>
          <w:gridAfter w:val="1"/>
          <w:wAfter w:w="3969" w:type="dxa"/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D321C2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8D306B">
        <w:trPr>
          <w:gridAfter w:val="1"/>
          <w:wAfter w:w="3969" w:type="dxa"/>
          <w:trHeight w:val="26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8D306B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8D306B">
        <w:trPr>
          <w:gridAfter w:val="1"/>
          <w:wAfter w:w="3969" w:type="dxa"/>
          <w:trHeight w:val="189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8D306B">
            <w:pPr>
              <w:spacing w:after="0" w:line="2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C81E2D" w:rsidRDefault="00C81E2D" w:rsidP="0074787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Pr="00FF168D">
        <w:rPr>
          <w:rFonts w:ascii="Times New Roman" w:hAnsi="Times New Roman"/>
          <w:b/>
          <w:sz w:val="28"/>
        </w:rPr>
        <w:t xml:space="preserve">ам. директора по УР                                              </w:t>
      </w:r>
      <w:r>
        <w:rPr>
          <w:rFonts w:ascii="Times New Roman" w:hAnsi="Times New Roman"/>
          <w:b/>
          <w:sz w:val="28"/>
        </w:rPr>
        <w:t>Беляева Л.В.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4119"/>
        <w:gridCol w:w="3819"/>
      </w:tblGrid>
      <w:tr w:rsidR="00C81E2D" w:rsidRPr="00FD3CBE" w:rsidTr="008D306B">
        <w:trPr>
          <w:trHeight w:val="391"/>
        </w:trPr>
        <w:tc>
          <w:tcPr>
            <w:tcW w:w="6813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81E2D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C81E2D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C81E2D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Расписание учебных занятий ГАОУ СПО РК «Керченский медколледж им. Г.К.Петровой»</w:t>
            </w:r>
          </w:p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2019-2020</w:t>
            </w:r>
            <w:r w:rsidRPr="00FD3C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D3CBE">
              <w:rPr>
                <w:rFonts w:ascii="Times New Roman" w:hAnsi="Times New Roman"/>
                <w:b/>
                <w:sz w:val="32"/>
              </w:rPr>
              <w:t>уч.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81E2D" w:rsidRDefault="00C81E2D" w:rsidP="008D306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C81E2D" w:rsidRDefault="00C81E2D" w:rsidP="008D306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C81E2D" w:rsidRDefault="00C81E2D" w:rsidP="008D306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C81E2D" w:rsidRDefault="00C81E2D" w:rsidP="008D306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C81E2D" w:rsidRPr="00FD3CBE" w:rsidRDefault="00C81E2D" w:rsidP="008D306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D3CBE">
              <w:rPr>
                <w:rFonts w:ascii="Times New Roman" w:hAnsi="Times New Roman"/>
                <w:b/>
              </w:rPr>
              <w:t>«УТВЕРЖДАЮ»</w:t>
            </w:r>
          </w:p>
          <w:p w:rsidR="00C81E2D" w:rsidRPr="00FD3CBE" w:rsidRDefault="00C81E2D" w:rsidP="008D306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D3CBE">
              <w:rPr>
                <w:rFonts w:ascii="Times New Roman" w:hAnsi="Times New Roman"/>
                <w:b/>
              </w:rPr>
              <w:t>Директор</w:t>
            </w:r>
          </w:p>
          <w:p w:rsidR="00C81E2D" w:rsidRPr="00FD3CBE" w:rsidRDefault="00C81E2D" w:rsidP="008D30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</w:rPr>
              <w:t xml:space="preserve">             _________Г.И. Путинцева</w:t>
            </w:r>
          </w:p>
        </w:tc>
      </w:tr>
      <w:tr w:rsidR="00C81E2D" w:rsidRPr="00FD3CBE" w:rsidTr="008D306B">
        <w:trPr>
          <w:trHeight w:val="68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8D306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Pr="00FD3CBE">
              <w:rPr>
                <w:b/>
                <w:sz w:val="36"/>
                <w:szCs w:val="36"/>
              </w:rPr>
              <w:t>1-ФК</w:t>
            </w:r>
          </w:p>
        </w:tc>
      </w:tr>
      <w:tr w:rsidR="00C81E2D" w:rsidRPr="00FD3CBE" w:rsidTr="002C50AB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CB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06.04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0243CA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  <w:p w:rsidR="00C81E2D" w:rsidRPr="00FD3CBE" w:rsidRDefault="00C81E2D" w:rsidP="000243CA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2C50AB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D3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0C0C4E">
            <w:pPr>
              <w:spacing w:after="0" w:line="2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2C50AB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D3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2C50AB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C81E2D" w:rsidRPr="00FD3CBE" w:rsidRDefault="00C81E2D" w:rsidP="002C50AB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ЛЕВЧЕНКО А.В.  </w:t>
            </w:r>
          </w:p>
        </w:tc>
      </w:tr>
      <w:tr w:rsidR="00C81E2D" w:rsidRPr="00FD3CBE" w:rsidTr="008D306B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D3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2C50AB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АКУШЕРСТВО</w:t>
            </w:r>
          </w:p>
          <w:p w:rsidR="00C81E2D" w:rsidRDefault="00C81E2D" w:rsidP="002C50AB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БУРАЛИЕВА С.М. </w:t>
            </w:r>
          </w:p>
          <w:p w:rsidR="00C81E2D" w:rsidRPr="00FD3CBE" w:rsidRDefault="00C81E2D" w:rsidP="000C0C4E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8D306B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D3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0C0C4E">
            <w:pPr>
              <w:spacing w:after="0"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C81E2D" w:rsidRPr="00FD3CBE" w:rsidTr="008D306B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07.04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803ADE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8D306B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D3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803ADE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8D306B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D3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2C50AB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8D306B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D3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98121B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АКУШЕРСТВО</w:t>
            </w:r>
          </w:p>
          <w:p w:rsidR="00C81E2D" w:rsidRDefault="00C81E2D" w:rsidP="0098121B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БУРАЛИЕВА С.М. </w:t>
            </w:r>
          </w:p>
          <w:p w:rsidR="00C81E2D" w:rsidRPr="00FD3CBE" w:rsidRDefault="00C81E2D" w:rsidP="00C26D7D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8D306B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D3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C26D7D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C81E2D" w:rsidRPr="00FD3CBE" w:rsidTr="008D306B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08.04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803ADE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ИНФЕКЦИОННЫЕ БОЛЕЗНИ</w:t>
            </w:r>
          </w:p>
          <w:p w:rsidR="00C81E2D" w:rsidRDefault="00C81E2D" w:rsidP="00803ADE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ПАНФИЛОВА Л.Е. </w:t>
            </w:r>
          </w:p>
          <w:p w:rsidR="00C81E2D" w:rsidRDefault="00C81E2D" w:rsidP="00803ADE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  <w:p w:rsidR="00C81E2D" w:rsidRPr="00FD3CBE" w:rsidRDefault="00C81E2D" w:rsidP="00803ADE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8D306B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D3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BE3CF5" w:rsidRDefault="00C81E2D" w:rsidP="0057705A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8D306B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D3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793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366129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2C50AB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D3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2C50AB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ФИЛОСОФИЯ</w:t>
            </w:r>
          </w:p>
          <w:p w:rsidR="00C81E2D" w:rsidRPr="00FD3CBE" w:rsidRDefault="00C81E2D" w:rsidP="002C50AB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АНДРИЕНКО О.А.</w:t>
            </w:r>
          </w:p>
        </w:tc>
      </w:tr>
      <w:tr w:rsidR="00C81E2D" w:rsidRPr="00FD3CBE" w:rsidTr="002C50AB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D3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C26D7D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C81E2D" w:rsidRPr="00FD3CBE" w:rsidTr="008D306B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09.04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2C50AB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ИНФЕКЦИОННЫЕ БОЛЕЗНИ</w:t>
            </w:r>
          </w:p>
          <w:p w:rsidR="00C81E2D" w:rsidRDefault="00C81E2D" w:rsidP="002C50AB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ПАНФИЛОВА Л.Е. </w:t>
            </w:r>
          </w:p>
          <w:p w:rsidR="00C81E2D" w:rsidRDefault="00C81E2D" w:rsidP="002C50AB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  <w:p w:rsidR="00C81E2D" w:rsidRPr="00FD3CBE" w:rsidRDefault="00C81E2D" w:rsidP="00803ADE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8D306B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D3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57705A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8D306B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D3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793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366129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2C50AB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D3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2C50AB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НЕВРОЛОГИЯ</w:t>
            </w:r>
          </w:p>
          <w:p w:rsidR="00C81E2D" w:rsidRPr="00FD3CBE" w:rsidRDefault="00C81E2D" w:rsidP="002C50AB">
            <w:pPr>
              <w:spacing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МОСКАЛЕНКО Е.А. </w:t>
            </w:r>
          </w:p>
        </w:tc>
      </w:tr>
      <w:tr w:rsidR="00C81E2D" w:rsidRPr="00FD3CBE" w:rsidTr="002C50AB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D3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C26D7D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C81E2D" w:rsidRPr="00FD3CBE" w:rsidTr="008D306B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10.04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2C50AB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ИНФЕКЦИОННЫЕ БОЛЕЗНИ</w:t>
            </w:r>
          </w:p>
          <w:p w:rsidR="00C81E2D" w:rsidRDefault="00C81E2D" w:rsidP="002C50AB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ПАНФИЛОВА Л.Е. </w:t>
            </w:r>
          </w:p>
          <w:p w:rsidR="00C81E2D" w:rsidRPr="00FD3CBE" w:rsidRDefault="00C81E2D" w:rsidP="0057705A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98121B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D3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886B06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98121B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D3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793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366129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2C50AB">
        <w:trPr>
          <w:trHeight w:val="135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D3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2C50AB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НЕВРОЛОГИЯ</w:t>
            </w:r>
          </w:p>
          <w:p w:rsidR="00C81E2D" w:rsidRPr="00FD3CBE" w:rsidRDefault="00C81E2D" w:rsidP="002C50AB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МОСКАЛЕНКО Е.А. </w:t>
            </w:r>
          </w:p>
        </w:tc>
      </w:tr>
      <w:tr w:rsidR="00C81E2D" w:rsidRPr="00FD3CBE" w:rsidTr="002C50AB">
        <w:trPr>
          <w:trHeight w:val="325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D3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0C0C4E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8D306B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11.04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98121B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5F7608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FD3CBE" w:rsidRDefault="00C81E2D" w:rsidP="008D306B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98121B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5F7608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FD3CBE" w:rsidRDefault="00C81E2D" w:rsidP="008D306B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8D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0C0C4E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5F7608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FD3CBE" w:rsidRDefault="00C81E2D" w:rsidP="008D306B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577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577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0C0C4E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C81E2D" w:rsidRDefault="00C81E2D" w:rsidP="0074787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Pr="00FF168D">
        <w:rPr>
          <w:rFonts w:ascii="Times New Roman" w:hAnsi="Times New Roman"/>
          <w:b/>
          <w:sz w:val="28"/>
        </w:rPr>
        <w:t xml:space="preserve">ам. директора по УР                                              </w:t>
      </w:r>
      <w:r>
        <w:rPr>
          <w:rFonts w:ascii="Times New Roman" w:hAnsi="Times New Roman"/>
          <w:b/>
          <w:sz w:val="28"/>
        </w:rPr>
        <w:t>Беляева Л.В.</w:t>
      </w:r>
    </w:p>
    <w:tbl>
      <w:tblPr>
        <w:tblW w:w="1460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2646"/>
        <w:gridCol w:w="1323"/>
        <w:gridCol w:w="150"/>
        <w:gridCol w:w="1173"/>
        <w:gridCol w:w="2646"/>
        <w:gridCol w:w="3969"/>
      </w:tblGrid>
      <w:tr w:rsidR="00C81E2D" w:rsidRPr="00FD3CBE" w:rsidTr="00854E02">
        <w:trPr>
          <w:gridAfter w:val="1"/>
          <w:wAfter w:w="3969" w:type="dxa"/>
          <w:trHeight w:val="391"/>
        </w:trPr>
        <w:tc>
          <w:tcPr>
            <w:tcW w:w="6813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81E2D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C81E2D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Расписание учебных занятий ГАОУ СПО РК «Керченский медколледж им. Г.К.Петровой»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2019-2020</w:t>
            </w:r>
            <w:r w:rsidRPr="00FD3C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D3CBE">
              <w:rPr>
                <w:rFonts w:ascii="Times New Roman" w:hAnsi="Times New Roman"/>
                <w:b/>
                <w:sz w:val="32"/>
              </w:rPr>
              <w:t>уч. год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81E2D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C81E2D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C81E2D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C81E2D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C81E2D" w:rsidRPr="00FD3CBE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D3CBE">
              <w:rPr>
                <w:rFonts w:ascii="Times New Roman" w:hAnsi="Times New Roman"/>
                <w:b/>
              </w:rPr>
              <w:t>«УТВЕРЖДАЮ»</w:t>
            </w:r>
          </w:p>
          <w:p w:rsidR="00C81E2D" w:rsidRPr="00FD3CBE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D3CBE">
              <w:rPr>
                <w:rFonts w:ascii="Times New Roman" w:hAnsi="Times New Roman"/>
                <w:b/>
              </w:rPr>
              <w:t>Директор</w:t>
            </w:r>
          </w:p>
          <w:p w:rsidR="00C81E2D" w:rsidRPr="00FD3CBE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</w:rPr>
              <w:t xml:space="preserve">             _________Г.И. Путинцева</w:t>
            </w:r>
          </w:p>
        </w:tc>
      </w:tr>
      <w:tr w:rsidR="00C81E2D" w:rsidRPr="00FD3CBE" w:rsidTr="00854E02">
        <w:trPr>
          <w:gridAfter w:val="1"/>
          <w:wAfter w:w="3969" w:type="dxa"/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FD3CBE">
              <w:rPr>
                <w:b/>
                <w:sz w:val="36"/>
                <w:szCs w:val="36"/>
              </w:rPr>
              <w:t>31-ФБ</w:t>
            </w:r>
          </w:p>
        </w:tc>
      </w:tr>
      <w:tr w:rsidR="00C81E2D" w:rsidRPr="00FD3CBE" w:rsidTr="00B04D8C">
        <w:trPr>
          <w:gridAfter w:val="1"/>
          <w:wAfter w:w="3969" w:type="dxa"/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CB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06.04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50496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НЕОТЛОЖНЫЕ СОСТОЯНИЯ В ХИРУРГИИ</w:t>
            </w:r>
          </w:p>
          <w:p w:rsidR="00C81E2D" w:rsidRDefault="00C81E2D" w:rsidP="0050496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ЗОНОВА А.А.</w:t>
            </w:r>
          </w:p>
          <w:p w:rsidR="00C81E2D" w:rsidRDefault="00C81E2D" w:rsidP="00854E0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  <w:p w:rsidR="00C81E2D" w:rsidRPr="0027382A" w:rsidRDefault="00C81E2D" w:rsidP="00854E0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50496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НЕОТЛОЖНЫЕ СОСТОЯНИЯ В АКУШЕРСТВЕ</w:t>
            </w:r>
          </w:p>
          <w:p w:rsidR="00C81E2D" w:rsidRDefault="00C81E2D" w:rsidP="0050496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БУРАЛИЕВА С.М.</w:t>
            </w:r>
          </w:p>
          <w:p w:rsidR="00C81E2D" w:rsidRPr="0027382A" w:rsidRDefault="00C81E2D" w:rsidP="00854E0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50496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РЕАНИМАЦИЯ </w:t>
            </w:r>
          </w:p>
          <w:p w:rsidR="00C81E2D" w:rsidRDefault="00C81E2D" w:rsidP="0050496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АЗИЗОВ В.Н.</w:t>
            </w:r>
          </w:p>
          <w:p w:rsidR="00C81E2D" w:rsidRPr="0027382A" w:rsidRDefault="00C81E2D" w:rsidP="00B04D8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B04D8C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C9163F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C9163F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C9163F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B04D8C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CF1EB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CF1EB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CF1EB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8C5D14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50496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C81E2D" w:rsidRPr="00FD3CBE" w:rsidRDefault="00C81E2D" w:rsidP="0050496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БЕШЕНЦЕВА В.В.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50496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C81E2D" w:rsidRPr="00FD3CBE" w:rsidRDefault="00C81E2D" w:rsidP="0050496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ЛОМАЕВА Т.И. </w:t>
            </w:r>
          </w:p>
        </w:tc>
      </w:tr>
      <w:tr w:rsidR="00C81E2D" w:rsidRPr="00FD3CBE" w:rsidTr="00366129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1C18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1E2D" w:rsidRPr="00FD3CBE" w:rsidTr="00854E02">
        <w:trPr>
          <w:gridAfter w:val="1"/>
          <w:wAfter w:w="3969" w:type="dxa"/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07.04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50496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НЕОТЛОЖНЫЕ СОСТОЯНИЯ В ХИРУРГИИ</w:t>
            </w:r>
          </w:p>
          <w:p w:rsidR="00C81E2D" w:rsidRDefault="00C81E2D" w:rsidP="0050496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ЗОНОВА А.А.</w:t>
            </w:r>
          </w:p>
          <w:p w:rsidR="00C81E2D" w:rsidRDefault="00C81E2D" w:rsidP="00B04D8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  <w:p w:rsidR="00C81E2D" w:rsidRDefault="00C81E2D" w:rsidP="00854E0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  <w:p w:rsidR="00C81E2D" w:rsidRPr="0027382A" w:rsidRDefault="00C81E2D" w:rsidP="00854E0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50496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НЕОТЛОЖНЫЕ СОСТОЯНИЯ В АКУШЕРСТВЕ</w:t>
            </w:r>
          </w:p>
          <w:p w:rsidR="00C81E2D" w:rsidRDefault="00C81E2D" w:rsidP="0050496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БУРАЛИЕВА С.М.</w:t>
            </w:r>
          </w:p>
          <w:p w:rsidR="00C81E2D" w:rsidRPr="0027382A" w:rsidRDefault="00C81E2D" w:rsidP="00854E02">
            <w:pPr>
              <w:spacing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50496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РЕАНИМАЦИЯ </w:t>
            </w:r>
          </w:p>
          <w:p w:rsidR="00C81E2D" w:rsidRDefault="00C81E2D" w:rsidP="0050496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АЗИЗОВ В.Н.</w:t>
            </w:r>
          </w:p>
          <w:p w:rsidR="00C81E2D" w:rsidRPr="0027382A" w:rsidRDefault="00C81E2D" w:rsidP="00854E0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854E02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CF1EBE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CF1EBE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CF1EBE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854E02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CF1EBE">
            <w:pPr>
              <w:spacing w:after="0" w:line="2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CF1EBE">
            <w:pPr>
              <w:spacing w:after="0" w:line="2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CF1EBE">
            <w:pPr>
              <w:spacing w:after="0" w:line="2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8C5D14">
        <w:trPr>
          <w:gridAfter w:val="1"/>
          <w:wAfter w:w="3969" w:type="dxa"/>
          <w:trHeight w:val="472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854E0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СЕМЕЙНАЯ МЕДИЦИНА</w:t>
            </w:r>
          </w:p>
          <w:p w:rsidR="00C81E2D" w:rsidRPr="00FD3CBE" w:rsidRDefault="00C81E2D" w:rsidP="00854E0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СВЕРГОТСКАЯ М.А. </w:t>
            </w:r>
          </w:p>
        </w:tc>
      </w:tr>
      <w:tr w:rsidR="00C81E2D" w:rsidRPr="00FD3CBE" w:rsidTr="00854E02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81E2D" w:rsidRPr="00FD3CBE" w:rsidTr="00504966">
        <w:trPr>
          <w:gridAfter w:val="1"/>
          <w:wAfter w:w="3969" w:type="dxa"/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08.04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27382A" w:rsidRDefault="00C81E2D" w:rsidP="00C9163F">
            <w:pPr>
              <w:spacing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504966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C9163F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504966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50496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СЕМЕЙНАЯ МЕДИЦИНА</w:t>
            </w:r>
          </w:p>
          <w:p w:rsidR="00C81E2D" w:rsidRPr="00FD3CBE" w:rsidRDefault="00C81E2D" w:rsidP="00504966">
            <w:pPr>
              <w:spacing w:after="0" w:line="2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СВЕРГОТСКАЯ М.А. </w:t>
            </w:r>
          </w:p>
        </w:tc>
      </w:tr>
      <w:tr w:rsidR="00C81E2D" w:rsidRPr="00FD3CBE" w:rsidTr="008C5D14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26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36612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МЕДИЦИНА КАТАСТРОФ</w:t>
            </w:r>
          </w:p>
          <w:p w:rsidR="00C81E2D" w:rsidRPr="00FD3CBE" w:rsidRDefault="00C81E2D" w:rsidP="0036612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ЗОНОВА А.А.</w:t>
            </w:r>
          </w:p>
        </w:tc>
        <w:tc>
          <w:tcPr>
            <w:tcW w:w="2646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50496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НЕОТЛОЖНЫЕ СОСТОЯНИЯ В ГИНЕКОЛОГИИ</w:t>
            </w:r>
          </w:p>
          <w:p w:rsidR="00C81E2D" w:rsidRDefault="00C81E2D" w:rsidP="0050496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МАКАРОВА В.К.</w:t>
            </w:r>
          </w:p>
          <w:p w:rsidR="00C81E2D" w:rsidRPr="00FD3CBE" w:rsidRDefault="00C81E2D" w:rsidP="0036612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50496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РЕАНИМАЦИЯ </w:t>
            </w:r>
          </w:p>
          <w:p w:rsidR="00C81E2D" w:rsidRDefault="00C81E2D" w:rsidP="0050496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АЗИЗОВ В.Н.</w:t>
            </w:r>
          </w:p>
          <w:p w:rsidR="00C81E2D" w:rsidRPr="00FD3CBE" w:rsidRDefault="00C81E2D" w:rsidP="0036612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8C5D14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26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E058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E058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E058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81E2D" w:rsidRPr="00FD3CBE" w:rsidTr="00504966">
        <w:trPr>
          <w:gridAfter w:val="1"/>
          <w:wAfter w:w="3969" w:type="dxa"/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09.04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27382A" w:rsidRDefault="00C81E2D" w:rsidP="00C9163F">
            <w:pPr>
              <w:spacing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504966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C9163F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504966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50496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СЕМЕЙНАЯ МЕДИЦИНА</w:t>
            </w:r>
          </w:p>
          <w:p w:rsidR="00C81E2D" w:rsidRPr="00FD3CBE" w:rsidRDefault="00C81E2D" w:rsidP="00504966">
            <w:pPr>
              <w:spacing w:after="0" w:line="2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СВЕРГОТСКАЯ М.А. </w:t>
            </w:r>
          </w:p>
        </w:tc>
      </w:tr>
      <w:tr w:rsidR="00C81E2D" w:rsidRPr="00FD3CBE" w:rsidTr="008C5D14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26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8C5D1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МЕДИЦИНА КАТАСТРОФ</w:t>
            </w:r>
          </w:p>
          <w:p w:rsidR="00C81E2D" w:rsidRPr="00FD3CBE" w:rsidRDefault="00C81E2D" w:rsidP="008C5D1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ЗОНОВА А.А.</w:t>
            </w:r>
          </w:p>
        </w:tc>
        <w:tc>
          <w:tcPr>
            <w:tcW w:w="2646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8C5D1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НЕОТЛОЖНЫЕ СОСТОЯНИЯ В ГИНЕКОЛОГИИ</w:t>
            </w:r>
          </w:p>
          <w:p w:rsidR="00C81E2D" w:rsidRDefault="00C81E2D" w:rsidP="008C5D1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МАКАРОВА В.К.</w:t>
            </w:r>
          </w:p>
          <w:p w:rsidR="00C81E2D" w:rsidRPr="00FD3CBE" w:rsidRDefault="00C81E2D" w:rsidP="008C5D1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8C5D1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РЕАНИМАЦИЯ </w:t>
            </w:r>
          </w:p>
          <w:p w:rsidR="00C81E2D" w:rsidRDefault="00C81E2D" w:rsidP="008C5D1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АЗИЗОВ В.Н.</w:t>
            </w:r>
          </w:p>
          <w:p w:rsidR="00C81E2D" w:rsidRPr="00FD3CBE" w:rsidRDefault="00C81E2D" w:rsidP="008C5D1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8C5D14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26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E058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E058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E058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1E2D" w:rsidRPr="00FD3CBE" w:rsidTr="002D50B4">
        <w:trPr>
          <w:gridAfter w:val="1"/>
          <w:wAfter w:w="3969" w:type="dxa"/>
          <w:trHeight w:val="506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10.04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50496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МЕДИЦИНА КАТАСТРОФ</w:t>
            </w:r>
          </w:p>
          <w:p w:rsidR="00C81E2D" w:rsidRPr="00FD3CBE" w:rsidRDefault="00C81E2D" w:rsidP="00504966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ЗОНОВА А.А.</w:t>
            </w:r>
          </w:p>
        </w:tc>
        <w:tc>
          <w:tcPr>
            <w:tcW w:w="264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407A81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50496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СЕМЕЙНАЯ МЕДИЦИНА</w:t>
            </w:r>
          </w:p>
          <w:p w:rsidR="00C81E2D" w:rsidRPr="00FD3CBE" w:rsidRDefault="00C81E2D" w:rsidP="00504966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СВЕРГОТСКАЯ М.А. </w:t>
            </w:r>
          </w:p>
        </w:tc>
      </w:tr>
      <w:tr w:rsidR="00C81E2D" w:rsidRPr="00FD3CBE" w:rsidTr="002D50B4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B2177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B2177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B2177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2D50B4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B21778">
            <w:pPr>
              <w:spacing w:after="0" w:line="2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B21778">
            <w:pPr>
              <w:spacing w:after="0" w:line="2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B21778">
            <w:pPr>
              <w:spacing w:after="0" w:line="2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6E27F2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B04D8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50496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НЕОТЛОЖНЫЕ СОСТОЯНИЯ В ГИНЕКОЛОГИИ</w:t>
            </w:r>
          </w:p>
          <w:p w:rsidR="00C81E2D" w:rsidRDefault="00C81E2D" w:rsidP="0050496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МАКАРОВА В.К.</w:t>
            </w:r>
          </w:p>
          <w:p w:rsidR="00C81E2D" w:rsidRPr="00FD3CBE" w:rsidRDefault="00C81E2D" w:rsidP="00B04D8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B04D8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6E27F2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26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854E0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854E0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854E0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vAlign w:val="bottom"/>
          </w:tcPr>
          <w:p w:rsidR="00C81E2D" w:rsidRDefault="00C81E2D" w:rsidP="00854E02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C81E2D" w:rsidRPr="00FD3CBE" w:rsidRDefault="00C81E2D" w:rsidP="00854E0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ЛЕВЧЕНКО А.В.  213</w:t>
            </w:r>
          </w:p>
        </w:tc>
      </w:tr>
      <w:tr w:rsidR="00C81E2D" w:rsidRPr="00FD3CBE" w:rsidTr="006E27F2">
        <w:trPr>
          <w:gridAfter w:val="1"/>
          <w:wAfter w:w="3969" w:type="dxa"/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11.04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19430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854E02">
        <w:trPr>
          <w:gridAfter w:val="1"/>
          <w:wAfter w:w="3969" w:type="dxa"/>
          <w:trHeight w:val="511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19430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6E27F2">
        <w:trPr>
          <w:gridAfter w:val="1"/>
          <w:wAfter w:w="3969" w:type="dxa"/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B04D8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877055">
        <w:trPr>
          <w:gridAfter w:val="1"/>
          <w:wAfter w:w="3969" w:type="dxa"/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854E0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C81E2D" w:rsidRDefault="00C81E2D" w:rsidP="000A6E5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Pr="00FF168D">
        <w:rPr>
          <w:rFonts w:ascii="Times New Roman" w:hAnsi="Times New Roman"/>
          <w:b/>
          <w:sz w:val="28"/>
        </w:rPr>
        <w:t xml:space="preserve">ам. директора по УР                                               </w:t>
      </w:r>
      <w:r>
        <w:rPr>
          <w:rFonts w:ascii="Times New Roman" w:hAnsi="Times New Roman"/>
          <w:b/>
          <w:sz w:val="28"/>
        </w:rPr>
        <w:t>Беляева Л.В.</w:t>
      </w:r>
    </w:p>
    <w:p w:rsidR="00C81E2D" w:rsidRPr="000A6E58" w:rsidRDefault="00C81E2D" w:rsidP="000A6E58">
      <w:pPr>
        <w:jc w:val="center"/>
        <w:rPr>
          <w:rFonts w:ascii="Times New Roman" w:hAnsi="Times New Roman"/>
          <w:b/>
          <w:sz w:val="28"/>
        </w:rPr>
      </w:pPr>
    </w:p>
    <w:tbl>
      <w:tblPr>
        <w:tblW w:w="1075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18"/>
        <w:gridCol w:w="1702"/>
        <w:gridCol w:w="3969"/>
        <w:gridCol w:w="150"/>
        <w:gridCol w:w="3819"/>
      </w:tblGrid>
      <w:tr w:rsidR="00C81E2D" w:rsidRPr="00FD3CBE" w:rsidTr="000243CA">
        <w:trPr>
          <w:trHeight w:val="391"/>
        </w:trPr>
        <w:tc>
          <w:tcPr>
            <w:tcW w:w="693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81E2D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1E2D" w:rsidRPr="00676739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6739">
              <w:rPr>
                <w:rFonts w:ascii="Times New Roman" w:hAnsi="Times New Roman"/>
                <w:b/>
                <w:sz w:val="28"/>
                <w:szCs w:val="28"/>
              </w:rPr>
              <w:t>Расписание учебных занятий ГАОУ СПО РК «Керченский медколледж им. Г.К.Петровой»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76739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2019-2020</w:t>
            </w:r>
            <w:r w:rsidRPr="00FD3CBE">
              <w:rPr>
                <w:rFonts w:ascii="Times New Roman" w:hAnsi="Times New Roman"/>
                <w:b/>
                <w:sz w:val="28"/>
                <w:szCs w:val="28"/>
              </w:rPr>
              <w:t xml:space="preserve"> уч.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81E2D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C81E2D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C81E2D" w:rsidRPr="00FD3CBE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D3CBE">
              <w:rPr>
                <w:rFonts w:ascii="Times New Roman" w:hAnsi="Times New Roman"/>
                <w:b/>
              </w:rPr>
              <w:t>«УТВЕРЖДАЮ»</w:t>
            </w:r>
          </w:p>
          <w:p w:rsidR="00C81E2D" w:rsidRPr="00FD3CBE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D3CBE">
              <w:rPr>
                <w:rFonts w:ascii="Times New Roman" w:hAnsi="Times New Roman"/>
                <w:b/>
              </w:rPr>
              <w:t>Директор</w:t>
            </w:r>
          </w:p>
          <w:p w:rsidR="00C81E2D" w:rsidRPr="00FD3CBE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</w:rPr>
              <w:t xml:space="preserve">             _________Г.И. Путинцева</w:t>
            </w:r>
          </w:p>
        </w:tc>
      </w:tr>
      <w:tr w:rsidR="00C81E2D" w:rsidRPr="00FD3CBE" w:rsidTr="000243CA">
        <w:trPr>
          <w:trHeight w:val="643"/>
        </w:trPr>
        <w:tc>
          <w:tcPr>
            <w:tcW w:w="1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FD3CBE">
              <w:rPr>
                <w:b/>
                <w:sz w:val="36"/>
                <w:szCs w:val="36"/>
              </w:rPr>
              <w:t>41-ФБ</w:t>
            </w:r>
          </w:p>
        </w:tc>
      </w:tr>
      <w:tr w:rsidR="00C81E2D" w:rsidRPr="00FD3CBE" w:rsidTr="009B4B07">
        <w:trPr>
          <w:trHeight w:val="447"/>
        </w:trPr>
        <w:tc>
          <w:tcPr>
            <w:tcW w:w="1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084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CB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C81E2D" w:rsidRPr="00FD3CBE" w:rsidRDefault="00C81E2D" w:rsidP="00084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06.04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876C0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ОБЩЕСТВЕННОЕ ЗДОРОВЬЕ</w:t>
            </w:r>
          </w:p>
          <w:p w:rsidR="00C81E2D" w:rsidRDefault="00C81E2D" w:rsidP="00876C0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МИШЕНИНА С.С.</w:t>
            </w:r>
          </w:p>
          <w:p w:rsidR="00C81E2D" w:rsidRDefault="00C81E2D" w:rsidP="009B4B0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УП</w:t>
            </w:r>
          </w:p>
          <w:p w:rsidR="00C81E2D" w:rsidRPr="00FD3CBE" w:rsidRDefault="00C81E2D" w:rsidP="009B4B0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0848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МЕД. ДОКУМЕНТАЦИЯ В ПРОФ.ДЕЯТЕЛЬНОСТИ ФЕЛЬДШЕРА</w:t>
            </w:r>
          </w:p>
          <w:p w:rsidR="00C81E2D" w:rsidRDefault="00C81E2D" w:rsidP="000848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ПОРОСЮК О.В. </w:t>
            </w:r>
          </w:p>
          <w:p w:rsidR="00C81E2D" w:rsidRDefault="00C81E2D" w:rsidP="000848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УП</w:t>
            </w:r>
          </w:p>
          <w:p w:rsidR="00C81E2D" w:rsidRPr="00FD3CBE" w:rsidRDefault="00C81E2D" w:rsidP="009B4B0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9B4B07">
        <w:trPr>
          <w:trHeight w:val="447"/>
        </w:trPr>
        <w:tc>
          <w:tcPr>
            <w:tcW w:w="111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0243CA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B2177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B2177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9B4B07">
        <w:trPr>
          <w:trHeight w:val="447"/>
        </w:trPr>
        <w:tc>
          <w:tcPr>
            <w:tcW w:w="111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0243CA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3F064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3F064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854E02">
        <w:trPr>
          <w:trHeight w:val="447"/>
        </w:trPr>
        <w:tc>
          <w:tcPr>
            <w:tcW w:w="111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0243CA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854E02" w:rsidRDefault="00C81E2D" w:rsidP="00854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854E02" w:rsidRDefault="00C81E2D" w:rsidP="00854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B04D8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854E02">
        <w:trPr>
          <w:trHeight w:val="447"/>
        </w:trPr>
        <w:tc>
          <w:tcPr>
            <w:tcW w:w="111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0243CA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854E02" w:rsidRDefault="00C81E2D" w:rsidP="00B04D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854E02" w:rsidRDefault="00C81E2D" w:rsidP="00B04D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3F064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505A63">
        <w:trPr>
          <w:trHeight w:val="447"/>
        </w:trPr>
        <w:tc>
          <w:tcPr>
            <w:tcW w:w="1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084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C81E2D" w:rsidRPr="00FD3CBE" w:rsidRDefault="00C81E2D" w:rsidP="00084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07.04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9B4B0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  <w:p w:rsidR="00C81E2D" w:rsidRPr="00FD3CBE" w:rsidRDefault="00C81E2D" w:rsidP="009B4B0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505A6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ОБЩЕСТВЕННОЕ ЗДОРОВЬЕ</w:t>
            </w:r>
          </w:p>
          <w:p w:rsidR="00C81E2D" w:rsidRDefault="00C81E2D" w:rsidP="00505A6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МИШЕНИНА С.С.</w:t>
            </w:r>
          </w:p>
          <w:p w:rsidR="00C81E2D" w:rsidRDefault="00C81E2D" w:rsidP="00505A6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УП</w:t>
            </w:r>
          </w:p>
          <w:p w:rsidR="00C81E2D" w:rsidRPr="00FD3CBE" w:rsidRDefault="00C81E2D" w:rsidP="009B4B0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505A63">
        <w:trPr>
          <w:trHeight w:val="447"/>
        </w:trPr>
        <w:tc>
          <w:tcPr>
            <w:tcW w:w="111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0243CA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B2177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B2177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505A63">
        <w:trPr>
          <w:trHeight w:val="447"/>
        </w:trPr>
        <w:tc>
          <w:tcPr>
            <w:tcW w:w="111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0243CA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B2177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57406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6E27F2">
        <w:trPr>
          <w:trHeight w:val="447"/>
        </w:trPr>
        <w:tc>
          <w:tcPr>
            <w:tcW w:w="111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0243CA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854E02" w:rsidRDefault="00C81E2D" w:rsidP="00854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854E02" w:rsidRDefault="00C81E2D" w:rsidP="00854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396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A5214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ИНФОРМАЦИОННОЕ ОБЕСПЕЧЕНИЕ</w:t>
            </w:r>
          </w:p>
          <w:p w:rsidR="00C81E2D" w:rsidRDefault="00C81E2D" w:rsidP="00A5214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 ПРОФ.ДЕЯТ. ФЕЛЬДШЕРА</w:t>
            </w:r>
          </w:p>
          <w:p w:rsidR="00C81E2D" w:rsidRDefault="00C81E2D" w:rsidP="00A5214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СЕМЕНОВ Е.А. </w:t>
            </w:r>
          </w:p>
          <w:p w:rsidR="00C81E2D" w:rsidRDefault="00C81E2D" w:rsidP="00A5214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УП</w:t>
            </w:r>
          </w:p>
          <w:p w:rsidR="00C81E2D" w:rsidRPr="00FD3CBE" w:rsidRDefault="00C81E2D" w:rsidP="00D2470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D2470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505A63">
        <w:trPr>
          <w:trHeight w:val="572"/>
        </w:trPr>
        <w:tc>
          <w:tcPr>
            <w:tcW w:w="111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0243CA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544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544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1E2D" w:rsidRPr="00FD3CBE" w:rsidTr="009D33A1">
        <w:trPr>
          <w:trHeight w:val="447"/>
        </w:trPr>
        <w:tc>
          <w:tcPr>
            <w:tcW w:w="1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084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C81E2D" w:rsidRPr="00FD3CBE" w:rsidRDefault="00C81E2D" w:rsidP="00084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08.04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505A6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ОБЩЕСТВЕННОЕ ЗДОРОВЬЕ</w:t>
            </w:r>
          </w:p>
          <w:p w:rsidR="00C81E2D" w:rsidRDefault="00C81E2D" w:rsidP="00505A6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МИШЕНИНА С.С.</w:t>
            </w:r>
          </w:p>
          <w:p w:rsidR="00C81E2D" w:rsidRDefault="00C81E2D" w:rsidP="00505A6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УП</w:t>
            </w:r>
          </w:p>
          <w:p w:rsidR="00C81E2D" w:rsidRPr="00FD3CBE" w:rsidRDefault="00C81E2D" w:rsidP="00ED51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505A6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МЕД. ДОКУМЕНТАЦИЯ В ПРОФ.ДЕЯТЕЛЬНОСТИ ФЕЛЬДШЕРА</w:t>
            </w:r>
          </w:p>
          <w:p w:rsidR="00C81E2D" w:rsidRDefault="00C81E2D" w:rsidP="00505A6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ПОРОСЮК О.В. </w:t>
            </w:r>
          </w:p>
          <w:p w:rsidR="00C81E2D" w:rsidRDefault="00C81E2D" w:rsidP="00505A6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УП</w:t>
            </w:r>
          </w:p>
          <w:p w:rsidR="00C81E2D" w:rsidRPr="00FD3CBE" w:rsidRDefault="00C81E2D" w:rsidP="00ED51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9D33A1">
        <w:trPr>
          <w:trHeight w:val="447"/>
        </w:trPr>
        <w:tc>
          <w:tcPr>
            <w:tcW w:w="111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0243CA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B2177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B2177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9D33A1">
        <w:trPr>
          <w:trHeight w:val="447"/>
        </w:trPr>
        <w:tc>
          <w:tcPr>
            <w:tcW w:w="111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0243CA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B2177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B2177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C247BF">
        <w:trPr>
          <w:trHeight w:val="447"/>
        </w:trPr>
        <w:tc>
          <w:tcPr>
            <w:tcW w:w="111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0243CA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57406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4138A8">
        <w:trPr>
          <w:trHeight w:val="447"/>
        </w:trPr>
        <w:tc>
          <w:tcPr>
            <w:tcW w:w="11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0243CA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2C2C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1E2D" w:rsidRPr="00FD3CBE" w:rsidTr="00505A63">
        <w:trPr>
          <w:trHeight w:val="225"/>
        </w:trPr>
        <w:tc>
          <w:tcPr>
            <w:tcW w:w="1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084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C81E2D" w:rsidRPr="00FD3CBE" w:rsidRDefault="00C81E2D" w:rsidP="00084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09.04</w:t>
            </w:r>
          </w:p>
        </w:tc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D2470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87705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35411E">
        <w:trPr>
          <w:trHeight w:val="225"/>
        </w:trPr>
        <w:tc>
          <w:tcPr>
            <w:tcW w:w="111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084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505A6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C81E2D" w:rsidRPr="00FD3CBE" w:rsidRDefault="00C81E2D" w:rsidP="00505A6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БЕЛЯЕВА Л.В. </w:t>
            </w: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87705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505A63">
        <w:trPr>
          <w:trHeight w:val="447"/>
        </w:trPr>
        <w:tc>
          <w:tcPr>
            <w:tcW w:w="111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0243CA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B2177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C81E2D" w:rsidRPr="00F7752F" w:rsidRDefault="00C81E2D" w:rsidP="00B2177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БЕЛЯЕВА Л.В. 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7752F" w:rsidRDefault="00C81E2D" w:rsidP="00B2177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AE54D7">
        <w:trPr>
          <w:trHeight w:val="447"/>
        </w:trPr>
        <w:tc>
          <w:tcPr>
            <w:tcW w:w="111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0243CA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B2177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МЕДБИОЭТИКА</w:t>
            </w:r>
          </w:p>
          <w:p w:rsidR="00C81E2D" w:rsidRPr="00FD3CBE" w:rsidRDefault="00C81E2D" w:rsidP="00B2177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ИНОГОРОДСКАЯ Н.И. </w:t>
            </w:r>
          </w:p>
        </w:tc>
      </w:tr>
      <w:tr w:rsidR="00C81E2D" w:rsidRPr="00FD3CBE" w:rsidTr="00505A63">
        <w:trPr>
          <w:trHeight w:val="447"/>
        </w:trPr>
        <w:tc>
          <w:tcPr>
            <w:tcW w:w="111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0243CA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854E0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505A6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C81E2D" w:rsidRPr="00FD3CBE" w:rsidRDefault="00C81E2D" w:rsidP="00505A6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БЕЛЯЕВА Л.В. </w:t>
            </w:r>
          </w:p>
        </w:tc>
      </w:tr>
      <w:tr w:rsidR="00C81E2D" w:rsidRPr="00FD3CBE" w:rsidTr="00505A63">
        <w:trPr>
          <w:trHeight w:val="225"/>
        </w:trPr>
        <w:tc>
          <w:tcPr>
            <w:tcW w:w="111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0243CA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396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31637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505A6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C81E2D" w:rsidRPr="00FD3CBE" w:rsidRDefault="00C81E2D" w:rsidP="00505A6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БЕЛЯЕВА Л.В. </w:t>
            </w:r>
          </w:p>
        </w:tc>
      </w:tr>
      <w:tr w:rsidR="00C81E2D" w:rsidRPr="00FD3CBE" w:rsidTr="00505A63">
        <w:trPr>
          <w:trHeight w:val="225"/>
        </w:trPr>
        <w:tc>
          <w:tcPr>
            <w:tcW w:w="111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0243CA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31637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31637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505A63">
        <w:trPr>
          <w:trHeight w:val="225"/>
        </w:trPr>
        <w:tc>
          <w:tcPr>
            <w:tcW w:w="1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084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C81E2D" w:rsidRPr="00FD3CBE" w:rsidRDefault="00C81E2D" w:rsidP="00084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10.04</w:t>
            </w:r>
          </w:p>
        </w:tc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7752F" w:rsidRDefault="00C81E2D" w:rsidP="00B2177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2B0547">
        <w:trPr>
          <w:trHeight w:val="225"/>
        </w:trPr>
        <w:tc>
          <w:tcPr>
            <w:tcW w:w="111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084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505A6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C81E2D" w:rsidRPr="00F7752F" w:rsidRDefault="00C81E2D" w:rsidP="00505A6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ЛОМАЕВА Т.И. </w:t>
            </w:r>
          </w:p>
        </w:tc>
      </w:tr>
      <w:tr w:rsidR="00C81E2D" w:rsidRPr="00FD3CBE" w:rsidTr="00505A63">
        <w:trPr>
          <w:trHeight w:val="447"/>
        </w:trPr>
        <w:tc>
          <w:tcPr>
            <w:tcW w:w="111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0243CA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B2177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C81E2D" w:rsidRPr="00F7752F" w:rsidRDefault="00C81E2D" w:rsidP="00B2177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ЛОМАЕВА Т.И. </w:t>
            </w:r>
          </w:p>
        </w:tc>
      </w:tr>
      <w:tr w:rsidR="00C81E2D" w:rsidRPr="00FD3CBE" w:rsidTr="00505A63">
        <w:trPr>
          <w:trHeight w:val="447"/>
        </w:trPr>
        <w:tc>
          <w:tcPr>
            <w:tcW w:w="111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0243CA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505A6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МЕДБИОЭТИКА</w:t>
            </w:r>
          </w:p>
          <w:p w:rsidR="00C81E2D" w:rsidRPr="00FD3CBE" w:rsidRDefault="00C81E2D" w:rsidP="00505A6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ИНОГОРОДСКАЯ Н.И. </w:t>
            </w:r>
          </w:p>
        </w:tc>
      </w:tr>
      <w:tr w:rsidR="00C81E2D" w:rsidRPr="00FD3CBE" w:rsidTr="00505A63">
        <w:trPr>
          <w:trHeight w:val="233"/>
        </w:trPr>
        <w:tc>
          <w:tcPr>
            <w:tcW w:w="111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0243CA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D2470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505A63">
        <w:trPr>
          <w:trHeight w:val="138"/>
        </w:trPr>
        <w:tc>
          <w:tcPr>
            <w:tcW w:w="111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0243CA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A38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1E2D" w:rsidRPr="00FD3CBE" w:rsidTr="00505A63">
        <w:trPr>
          <w:trHeight w:val="359"/>
        </w:trPr>
        <w:tc>
          <w:tcPr>
            <w:tcW w:w="1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084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C81E2D" w:rsidRPr="00FD3CBE" w:rsidRDefault="00C81E2D" w:rsidP="00084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11.04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7752F" w:rsidRDefault="00C81E2D" w:rsidP="00ED51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505A63">
        <w:trPr>
          <w:trHeight w:val="123"/>
        </w:trPr>
        <w:tc>
          <w:tcPr>
            <w:tcW w:w="11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854E02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7752F" w:rsidRDefault="00C81E2D" w:rsidP="0057406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505A63">
        <w:trPr>
          <w:trHeight w:val="123"/>
        </w:trPr>
        <w:tc>
          <w:tcPr>
            <w:tcW w:w="11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854E02" w:rsidRDefault="00C81E2D" w:rsidP="00854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854E02" w:rsidRDefault="00C81E2D" w:rsidP="00854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57406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0243CA">
        <w:trPr>
          <w:trHeight w:val="123"/>
        </w:trPr>
        <w:tc>
          <w:tcPr>
            <w:tcW w:w="11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854E02" w:rsidRDefault="00C81E2D" w:rsidP="00854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854E02" w:rsidRDefault="00C81E2D" w:rsidP="00854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ED51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C81E2D" w:rsidRDefault="00C81E2D" w:rsidP="0061346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Pr="00FF168D">
        <w:rPr>
          <w:rFonts w:ascii="Times New Roman" w:hAnsi="Times New Roman"/>
          <w:b/>
          <w:sz w:val="28"/>
        </w:rPr>
        <w:t xml:space="preserve">ам. директора по УР                                                   </w:t>
      </w:r>
      <w:r>
        <w:rPr>
          <w:rFonts w:ascii="Times New Roman" w:hAnsi="Times New Roman"/>
          <w:b/>
          <w:sz w:val="28"/>
        </w:rPr>
        <w:t>Беляева Л.В.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4119"/>
        <w:gridCol w:w="3819"/>
      </w:tblGrid>
      <w:tr w:rsidR="00C81E2D" w:rsidRPr="00FD3CBE" w:rsidTr="00FD3CBE">
        <w:trPr>
          <w:trHeight w:val="391"/>
        </w:trPr>
        <w:tc>
          <w:tcPr>
            <w:tcW w:w="6813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81E2D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Расписание учебных занятий ГАОУ СПО РК «Керченский медколледж им. Г.К.Петровой»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2019-2020</w:t>
            </w:r>
            <w:r w:rsidRPr="00FD3CBE">
              <w:rPr>
                <w:rFonts w:ascii="Times New Roman" w:hAnsi="Times New Roman"/>
                <w:b/>
                <w:sz w:val="28"/>
                <w:szCs w:val="28"/>
              </w:rPr>
              <w:t xml:space="preserve"> уч.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81E2D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C81E2D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C81E2D" w:rsidRPr="00FD3CBE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D3CBE">
              <w:rPr>
                <w:rFonts w:ascii="Times New Roman" w:hAnsi="Times New Roman"/>
                <w:b/>
              </w:rPr>
              <w:t>«УТВЕРЖДАЮ»</w:t>
            </w:r>
          </w:p>
          <w:p w:rsidR="00C81E2D" w:rsidRPr="00FD3CBE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D3CBE">
              <w:rPr>
                <w:rFonts w:ascii="Times New Roman" w:hAnsi="Times New Roman"/>
                <w:b/>
              </w:rPr>
              <w:t>Директор</w:t>
            </w:r>
          </w:p>
          <w:p w:rsidR="00C81E2D" w:rsidRPr="00FD3CBE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</w:rPr>
              <w:t xml:space="preserve">             _________Г.И. Путинцева</w:t>
            </w:r>
          </w:p>
        </w:tc>
      </w:tr>
      <w:tr w:rsidR="00C81E2D" w:rsidRPr="00FD3CBE" w:rsidTr="00FD3CBE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FD3CBE">
              <w:rPr>
                <w:b/>
                <w:sz w:val="36"/>
                <w:szCs w:val="36"/>
              </w:rPr>
              <w:t>41- ФК</w:t>
            </w:r>
          </w:p>
        </w:tc>
      </w:tr>
      <w:tr w:rsidR="00C81E2D" w:rsidRPr="00FD3CBE" w:rsidTr="008C5D14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DF2F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CB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C81E2D" w:rsidRPr="00FD3CBE" w:rsidRDefault="00C81E2D" w:rsidP="00DF2F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06.04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B217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8C5D14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B2177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8C5D14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B2177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A43532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8C5D1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ОБЩЕСТВЕННОЕ ЗДОРОВЬЕ</w:t>
            </w:r>
          </w:p>
          <w:p w:rsidR="00C81E2D" w:rsidRDefault="00C81E2D" w:rsidP="008C5D1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МИШЕНИНА С.С.</w:t>
            </w:r>
          </w:p>
          <w:p w:rsidR="00C81E2D" w:rsidRDefault="00C81E2D" w:rsidP="008C5D1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УП</w:t>
            </w:r>
          </w:p>
          <w:p w:rsidR="00C81E2D" w:rsidRPr="00FD3CBE" w:rsidRDefault="00C81E2D" w:rsidP="00DE717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674D2B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B217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1E2D" w:rsidRPr="00FD3CBE" w:rsidTr="00431282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DF2F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C81E2D" w:rsidRPr="00FD3CBE" w:rsidRDefault="00C81E2D" w:rsidP="00DF2F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07.04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ED510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A43532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57406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A43532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B2177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A43532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A4353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674D2B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8C5D1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ОБЩЕСТВЕННОЕ ЗДОРОВЬЕ</w:t>
            </w:r>
          </w:p>
          <w:p w:rsidR="00C81E2D" w:rsidRDefault="00C81E2D" w:rsidP="008C5D1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МИШЕНИНА С.С.</w:t>
            </w:r>
          </w:p>
          <w:p w:rsidR="00C81E2D" w:rsidRDefault="00C81E2D" w:rsidP="008C5D1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УП</w:t>
            </w:r>
          </w:p>
          <w:p w:rsidR="00C81E2D" w:rsidRPr="00FD3CBE" w:rsidRDefault="00C81E2D" w:rsidP="00B217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1E2D" w:rsidRPr="00FD3CBE" w:rsidTr="00431282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DF2F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C81E2D" w:rsidRPr="00FD3CBE" w:rsidRDefault="00C81E2D" w:rsidP="00DF2F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08.04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ED51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431282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43128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57406C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57406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57406C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886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886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57406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57406C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886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886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00305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ПРАВОВОЕ ОБЕСПЕЧЕНИЕ В ПРОФ.ДЕЯТ.ФЕЛЬДШЕРА</w:t>
            </w:r>
          </w:p>
          <w:p w:rsidR="00C81E2D" w:rsidRDefault="00C81E2D" w:rsidP="0000305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ТАШЛАНОВ Н.Е.</w:t>
            </w:r>
          </w:p>
          <w:p w:rsidR="00C81E2D" w:rsidRPr="00A43532" w:rsidRDefault="00C81E2D" w:rsidP="0000305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УП</w:t>
            </w:r>
          </w:p>
          <w:p w:rsidR="00C81E2D" w:rsidRPr="00FD3CBE" w:rsidRDefault="00C81E2D" w:rsidP="0057406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57406C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854E02" w:rsidRDefault="00C81E2D" w:rsidP="00886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17.05-17.50</w:t>
            </w:r>
          </w:p>
          <w:p w:rsidR="00C81E2D" w:rsidRPr="00854E02" w:rsidRDefault="00C81E2D" w:rsidP="00886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17.55-18.40</w:t>
            </w:r>
          </w:p>
        </w:tc>
        <w:tc>
          <w:tcPr>
            <w:tcW w:w="793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57406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57406C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854E02" w:rsidRDefault="00C81E2D" w:rsidP="00886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18.50-19.35</w:t>
            </w:r>
          </w:p>
          <w:p w:rsidR="00C81E2D" w:rsidRPr="00854E02" w:rsidRDefault="00C81E2D" w:rsidP="00886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19.40-20.25</w:t>
            </w:r>
          </w:p>
        </w:tc>
        <w:tc>
          <w:tcPr>
            <w:tcW w:w="793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57406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003053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DF2F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C81E2D" w:rsidRPr="00FD3CBE" w:rsidRDefault="00C81E2D" w:rsidP="00DF2F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09.04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F959E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C81E2D" w:rsidRPr="00F7752F" w:rsidRDefault="00C81E2D" w:rsidP="00F959E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ЛОМАЕВА Т.И. </w:t>
            </w:r>
          </w:p>
        </w:tc>
      </w:tr>
      <w:tr w:rsidR="00C81E2D" w:rsidRPr="00FD3CBE" w:rsidTr="00003053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8C5D1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МЕДБИОЭТИКА</w:t>
            </w:r>
          </w:p>
          <w:p w:rsidR="00C81E2D" w:rsidRPr="00F7752F" w:rsidRDefault="00C81E2D" w:rsidP="008C5D1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ИНОГОРОДСКАЯ Н.И. </w:t>
            </w:r>
          </w:p>
        </w:tc>
      </w:tr>
      <w:tr w:rsidR="00C81E2D" w:rsidRPr="00FD3CBE" w:rsidTr="00003053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8C5D1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003053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A4353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B43A3C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00305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A43532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DF2F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C81E2D" w:rsidRPr="00FD3CBE" w:rsidRDefault="00C81E2D" w:rsidP="00DF2F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10.04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7752F" w:rsidRDefault="00C81E2D" w:rsidP="0057406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A43532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7752F" w:rsidRDefault="00C81E2D" w:rsidP="00B2177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A43532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8C5D1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783A20">
        <w:trPr>
          <w:trHeight w:val="374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8C5D14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8C5D14">
        <w:trPr>
          <w:trHeight w:val="301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783A2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C81E2D" w:rsidRPr="00FD3CBE" w:rsidRDefault="00C81E2D" w:rsidP="00783A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 xml:space="preserve">ЛОМАЕВА Т.И. </w:t>
            </w:r>
          </w:p>
        </w:tc>
      </w:tr>
      <w:tr w:rsidR="00C81E2D" w:rsidRPr="00FD3CBE" w:rsidTr="00783A20">
        <w:trPr>
          <w:trHeight w:val="188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854E02" w:rsidRDefault="00C81E2D" w:rsidP="0067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17.05-17.50</w:t>
            </w:r>
          </w:p>
          <w:p w:rsidR="00C81E2D" w:rsidRPr="00854E02" w:rsidRDefault="00C81E2D" w:rsidP="0067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4E02">
              <w:rPr>
                <w:rFonts w:ascii="Times New Roman" w:hAnsi="Times New Roman"/>
                <w:b/>
                <w:sz w:val="16"/>
                <w:szCs w:val="16"/>
              </w:rPr>
              <w:t>17.55-18.40</w:t>
            </w: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783A20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C81E2D" w:rsidRPr="00FD3CBE" w:rsidRDefault="00C81E2D" w:rsidP="00783A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 xml:space="preserve">ЛОМАЕВА Т.И. </w:t>
            </w:r>
          </w:p>
        </w:tc>
      </w:tr>
      <w:tr w:rsidR="00C81E2D" w:rsidRPr="00FD3CBE" w:rsidTr="008C5D14">
        <w:trPr>
          <w:trHeight w:val="18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854E02" w:rsidRDefault="00C81E2D" w:rsidP="00674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B217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C81E2D" w:rsidRDefault="00C81E2D" w:rsidP="006C246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Pr="00FF168D">
        <w:rPr>
          <w:rFonts w:ascii="Times New Roman" w:hAnsi="Times New Roman"/>
          <w:b/>
          <w:sz w:val="28"/>
        </w:rPr>
        <w:t xml:space="preserve">ам. директора по УР                                                   </w:t>
      </w:r>
      <w:r>
        <w:rPr>
          <w:rFonts w:ascii="Times New Roman" w:hAnsi="Times New Roman"/>
          <w:b/>
          <w:sz w:val="28"/>
        </w:rPr>
        <w:t>Беляева Л.В.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3969"/>
        <w:gridCol w:w="150"/>
        <w:gridCol w:w="3819"/>
      </w:tblGrid>
      <w:tr w:rsidR="00C81E2D" w:rsidRPr="00FD3CBE" w:rsidTr="00FD3CBE">
        <w:trPr>
          <w:trHeight w:val="391"/>
        </w:trPr>
        <w:tc>
          <w:tcPr>
            <w:tcW w:w="681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81E2D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C81E2D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Расписание учебных занятий ГАОУ СПО РК «Керченский медколледж им. Г.К.Петровой»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 xml:space="preserve"> </w:t>
            </w:r>
            <w:r w:rsidRPr="00FD3C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2019-2020</w:t>
            </w:r>
            <w:r w:rsidRPr="00FD3CBE">
              <w:rPr>
                <w:rFonts w:ascii="Times New Roman" w:hAnsi="Times New Roman"/>
                <w:b/>
                <w:sz w:val="28"/>
                <w:szCs w:val="28"/>
              </w:rPr>
              <w:t xml:space="preserve"> уч.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81E2D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C81E2D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C81E2D" w:rsidRPr="00FD3CBE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D3CBE">
              <w:rPr>
                <w:rFonts w:ascii="Times New Roman" w:hAnsi="Times New Roman"/>
                <w:b/>
              </w:rPr>
              <w:t>«УТВЕРЖДАЮ»</w:t>
            </w:r>
          </w:p>
          <w:p w:rsidR="00C81E2D" w:rsidRPr="00FD3CBE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D3CBE">
              <w:rPr>
                <w:rFonts w:ascii="Times New Roman" w:hAnsi="Times New Roman"/>
                <w:b/>
              </w:rPr>
              <w:t>Директор</w:t>
            </w:r>
          </w:p>
          <w:p w:rsidR="00C81E2D" w:rsidRPr="00FD3CBE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</w:rPr>
              <w:t xml:space="preserve">             _________Г.И. Путинцева</w:t>
            </w:r>
          </w:p>
        </w:tc>
      </w:tr>
      <w:tr w:rsidR="00C81E2D" w:rsidRPr="00FD3CBE" w:rsidTr="00FD3CBE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FD3CBE">
              <w:rPr>
                <w:b/>
                <w:sz w:val="36"/>
                <w:szCs w:val="36"/>
              </w:rPr>
              <w:t>15 - А</w:t>
            </w:r>
          </w:p>
        </w:tc>
      </w:tr>
      <w:tr w:rsidR="00C81E2D" w:rsidRPr="00FD3CBE" w:rsidTr="001848F3">
        <w:trPr>
          <w:cantSplit/>
          <w:trHeight w:val="39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CB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06.04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 xml:space="preserve">8.50- 9.35 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194AD0" w:rsidRDefault="00C81E2D" w:rsidP="000764D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890DA2">
        <w:trPr>
          <w:cantSplit/>
          <w:trHeight w:val="39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194AD0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10.35 – 11.20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194AD0" w:rsidRDefault="00C81E2D" w:rsidP="00DC4DF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194AD0"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C81E2D" w:rsidRPr="00194AD0" w:rsidRDefault="00C81E2D" w:rsidP="00DC4DF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194AD0">
              <w:rPr>
                <w:b/>
                <w:i/>
                <w:sz w:val="18"/>
                <w:szCs w:val="18"/>
              </w:rPr>
              <w:t xml:space="preserve">ЛОМАЕВА Т.И. </w:t>
            </w:r>
          </w:p>
        </w:tc>
      </w:tr>
      <w:tr w:rsidR="00C81E2D" w:rsidRPr="00FD3CBE" w:rsidTr="00CF095B">
        <w:trPr>
          <w:cantSplit/>
          <w:trHeight w:val="39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194AD0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12.40 – 13.25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DC4DF1">
            <w:pPr>
              <w:spacing w:after="0" w:line="2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ФАРМАКОЛОГИЯ</w:t>
            </w:r>
          </w:p>
          <w:p w:rsidR="00C81E2D" w:rsidRPr="00ED0E39" w:rsidRDefault="00C81E2D" w:rsidP="00DC4DF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  <w:highlight w:val="green"/>
              </w:rPr>
            </w:pPr>
            <w:r>
              <w:rPr>
                <w:b/>
                <w:i/>
                <w:sz w:val="18"/>
                <w:szCs w:val="18"/>
              </w:rPr>
              <w:t xml:space="preserve">ГАНИН А.С. 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DC4DF1">
            <w:pPr>
              <w:spacing w:after="0" w:line="2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МИКРОБИОЛОГИЯ</w:t>
            </w:r>
          </w:p>
          <w:p w:rsidR="00C81E2D" w:rsidRPr="00ED0E39" w:rsidRDefault="00C81E2D" w:rsidP="00DC4DF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  <w:highlight w:val="green"/>
              </w:rPr>
            </w:pPr>
            <w:r>
              <w:rPr>
                <w:b/>
                <w:i/>
                <w:sz w:val="18"/>
                <w:szCs w:val="18"/>
              </w:rPr>
              <w:t xml:space="preserve">РОМАНЕНКО Т.А. </w:t>
            </w:r>
          </w:p>
        </w:tc>
      </w:tr>
      <w:tr w:rsidR="00C81E2D" w:rsidRPr="00FD3CBE" w:rsidTr="00981E8E">
        <w:trPr>
          <w:cantSplit/>
          <w:trHeight w:val="39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194AD0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14.25 – 15.10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DC4DF1">
            <w:pPr>
              <w:spacing w:after="0" w:line="2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МИКРОБИОЛОГИЯ</w:t>
            </w:r>
          </w:p>
          <w:p w:rsidR="00C81E2D" w:rsidRPr="00194AD0" w:rsidRDefault="00C81E2D" w:rsidP="00DC4DF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РОМАНЕНКО Т.А. 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DC4DF1">
            <w:pPr>
              <w:spacing w:after="0" w:line="2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ФАРМАКОЛОГИЯ</w:t>
            </w:r>
          </w:p>
          <w:p w:rsidR="00C81E2D" w:rsidRPr="00194AD0" w:rsidRDefault="00C81E2D" w:rsidP="00DC4DF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ГАНИН А.С. </w:t>
            </w:r>
          </w:p>
        </w:tc>
      </w:tr>
      <w:tr w:rsidR="00C81E2D" w:rsidRPr="00FD3CBE" w:rsidTr="00C23647">
        <w:trPr>
          <w:cantSplit/>
          <w:trHeight w:val="560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194AD0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16.10 – 16.55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194AD0" w:rsidRDefault="00C81E2D" w:rsidP="00FD3CB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E446A9">
        <w:trPr>
          <w:cantSplit/>
          <w:trHeight w:val="39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07.04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 xml:space="preserve">8.50- 9.35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0623B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ИТ В ПРОФ.ДЕЯТ.</w:t>
            </w:r>
          </w:p>
          <w:p w:rsidR="00C81E2D" w:rsidRPr="00194AD0" w:rsidRDefault="00C81E2D" w:rsidP="000623B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МАМОНТОВА Т.В.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0623B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C81E2D" w:rsidRPr="00194AD0" w:rsidRDefault="00C81E2D" w:rsidP="000623B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ФОМИНА Д.Г.  </w:t>
            </w:r>
          </w:p>
        </w:tc>
      </w:tr>
      <w:tr w:rsidR="00C81E2D" w:rsidRPr="00FD3CBE" w:rsidTr="00E446A9">
        <w:trPr>
          <w:cantSplit/>
          <w:trHeight w:val="39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194AD0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10.35 – 11.20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0623B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C81E2D" w:rsidRPr="00194AD0" w:rsidRDefault="00C81E2D" w:rsidP="000623B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ФОМИНА Д.Г.  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0623B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ИТ В ПРОФ.ДЕЯТ.</w:t>
            </w:r>
          </w:p>
          <w:p w:rsidR="00C81E2D" w:rsidRPr="00194AD0" w:rsidRDefault="00C81E2D" w:rsidP="000623B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МАМОНТОВА Т.В. </w:t>
            </w:r>
          </w:p>
        </w:tc>
      </w:tr>
      <w:tr w:rsidR="00C81E2D" w:rsidRPr="00FD3CBE" w:rsidTr="00C9163F">
        <w:trPr>
          <w:cantSplit/>
          <w:trHeight w:val="39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194AD0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12.40 – 13.25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DC4DF1">
            <w:pPr>
              <w:spacing w:after="0" w:line="2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ФАРМАКОЛОГИЯ</w:t>
            </w:r>
          </w:p>
          <w:p w:rsidR="00C81E2D" w:rsidRPr="00194AD0" w:rsidRDefault="00C81E2D" w:rsidP="00DC4DF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ГАНИН А.С. 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DC4DF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ПСИХОЛОГИЯ</w:t>
            </w:r>
          </w:p>
          <w:p w:rsidR="00C81E2D" w:rsidRPr="00194AD0" w:rsidRDefault="00C81E2D" w:rsidP="00DC4DF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ИНОГОРОДСКАЯ Н.И.</w:t>
            </w:r>
          </w:p>
        </w:tc>
      </w:tr>
      <w:tr w:rsidR="00C81E2D" w:rsidRPr="00FD3CBE" w:rsidTr="006E27F2">
        <w:trPr>
          <w:cantSplit/>
          <w:trHeight w:val="39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194AD0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14.25 – 15.10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DC4DF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ПСИХОЛОГИЯ</w:t>
            </w:r>
          </w:p>
          <w:p w:rsidR="00C81E2D" w:rsidRPr="00ED0E39" w:rsidRDefault="00C81E2D" w:rsidP="00DC4DF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  <w:highlight w:val="green"/>
              </w:rPr>
            </w:pPr>
            <w:r>
              <w:rPr>
                <w:b/>
                <w:i/>
                <w:sz w:val="18"/>
                <w:szCs w:val="18"/>
              </w:rPr>
              <w:t>ИНОГОРОДСКАЯ Н.И.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DC4DF1">
            <w:pPr>
              <w:spacing w:after="0" w:line="2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ФАРМАКОЛОГИЯ</w:t>
            </w:r>
          </w:p>
          <w:p w:rsidR="00C81E2D" w:rsidRPr="00ED0E39" w:rsidRDefault="00C81E2D" w:rsidP="00DC4DF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  <w:highlight w:val="green"/>
              </w:rPr>
            </w:pPr>
            <w:r>
              <w:rPr>
                <w:b/>
                <w:i/>
                <w:sz w:val="18"/>
                <w:szCs w:val="18"/>
              </w:rPr>
              <w:t xml:space="preserve">ГАНИН А.С. </w:t>
            </w:r>
          </w:p>
        </w:tc>
      </w:tr>
      <w:tr w:rsidR="00C81E2D" w:rsidRPr="00FD3CBE" w:rsidTr="00C23647">
        <w:trPr>
          <w:cantSplit/>
          <w:trHeight w:val="39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194AD0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16.10 – 16.55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194AD0" w:rsidRDefault="00C81E2D" w:rsidP="00DF2F3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DF2795">
        <w:trPr>
          <w:trHeight w:val="39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08.04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 xml:space="preserve">8.50- 9.35 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194AD0" w:rsidRDefault="00C81E2D" w:rsidP="000764D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6C3E77">
        <w:trPr>
          <w:trHeight w:val="39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194AD0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10.35 – 11.20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194AD0" w:rsidRDefault="00C81E2D" w:rsidP="000764D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194AD0"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C81E2D" w:rsidRPr="00194AD0" w:rsidRDefault="00C81E2D" w:rsidP="000764D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194AD0">
              <w:rPr>
                <w:b/>
                <w:i/>
                <w:sz w:val="18"/>
                <w:szCs w:val="18"/>
              </w:rPr>
              <w:t xml:space="preserve">ЛОМАЕВА Т.И. </w:t>
            </w:r>
          </w:p>
        </w:tc>
      </w:tr>
      <w:tr w:rsidR="00C81E2D" w:rsidRPr="00FD3CBE" w:rsidTr="00034C0C">
        <w:trPr>
          <w:trHeight w:val="39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194AD0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12.40 – 13.25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DC4DF1">
            <w:pPr>
              <w:spacing w:after="0" w:line="2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ФАРМАКОЛОГИЯ</w:t>
            </w:r>
          </w:p>
          <w:p w:rsidR="00C81E2D" w:rsidRPr="00194AD0" w:rsidRDefault="00C81E2D" w:rsidP="00DC4DF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ГАНИН А.С. 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0764D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ГЕНЕТИКА</w:t>
            </w:r>
          </w:p>
          <w:p w:rsidR="00C81E2D" w:rsidRPr="00194AD0" w:rsidRDefault="00C81E2D" w:rsidP="000764D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ПУТИНЦЕВА Г.И.</w:t>
            </w:r>
          </w:p>
        </w:tc>
      </w:tr>
      <w:tr w:rsidR="00C81E2D" w:rsidRPr="00FD3CBE" w:rsidTr="004351BD">
        <w:trPr>
          <w:trHeight w:val="39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194AD0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14.25 – 15.10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DC4DF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ГЕНЕТИКА</w:t>
            </w:r>
          </w:p>
          <w:p w:rsidR="00C81E2D" w:rsidRPr="00194AD0" w:rsidRDefault="00C81E2D" w:rsidP="00DC4DF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ПУТИНЦЕВА Г.И.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DC4DF1">
            <w:pPr>
              <w:spacing w:after="0" w:line="2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ФАРМАКОЛОГИЯ</w:t>
            </w:r>
          </w:p>
          <w:p w:rsidR="00C81E2D" w:rsidRPr="00194AD0" w:rsidRDefault="00C81E2D" w:rsidP="00DC4DF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ГАНИН А.С. </w:t>
            </w:r>
          </w:p>
        </w:tc>
      </w:tr>
      <w:tr w:rsidR="00C81E2D" w:rsidRPr="00FD3CBE" w:rsidTr="00DF2F36">
        <w:trPr>
          <w:trHeight w:val="39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194AD0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16.10 – 16.55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194AD0" w:rsidRDefault="00C81E2D" w:rsidP="00EB69C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D60D8C">
        <w:trPr>
          <w:trHeight w:val="343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09.04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 xml:space="preserve">8.50- 9.35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DC4DF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ПСИХОЛОГИЯ</w:t>
            </w:r>
          </w:p>
          <w:p w:rsidR="00C81E2D" w:rsidRPr="00194AD0" w:rsidRDefault="00C81E2D" w:rsidP="00DC4DF1">
            <w:pPr>
              <w:spacing w:after="0" w:line="2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ИНОГОРОДСКАЯ Н.И.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DE717F" w:rsidRDefault="00C81E2D" w:rsidP="00DC4DF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DE717F">
              <w:rPr>
                <w:b/>
                <w:i/>
                <w:sz w:val="18"/>
                <w:szCs w:val="18"/>
              </w:rPr>
              <w:t>АНАТОМИЯ И ФИЗИОЛОГИЯ ЧЕЛОВЕКА</w:t>
            </w:r>
          </w:p>
          <w:p w:rsidR="00C81E2D" w:rsidRPr="00194AD0" w:rsidRDefault="00C81E2D" w:rsidP="00DC4DF1">
            <w:pPr>
              <w:spacing w:after="0" w:line="20" w:lineRule="atLeast"/>
              <w:jc w:val="center"/>
              <w:rPr>
                <w:b/>
                <w:i/>
                <w:sz w:val="18"/>
                <w:szCs w:val="18"/>
              </w:rPr>
            </w:pPr>
            <w:r w:rsidRPr="00DE717F">
              <w:rPr>
                <w:b/>
                <w:i/>
                <w:sz w:val="18"/>
                <w:szCs w:val="18"/>
              </w:rPr>
              <w:t xml:space="preserve">КОВАЛЬЧУК С.В. </w:t>
            </w:r>
          </w:p>
        </w:tc>
      </w:tr>
      <w:tr w:rsidR="00C81E2D" w:rsidRPr="00FD3CBE" w:rsidTr="009A2B53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194AD0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10.35 – 11.20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DC4DF1">
            <w:pPr>
              <w:spacing w:after="0" w:line="2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ФАРМАКОЛОГИЯ</w:t>
            </w:r>
          </w:p>
          <w:p w:rsidR="00C81E2D" w:rsidRPr="00194AD0" w:rsidRDefault="00C81E2D" w:rsidP="00DC4DF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ГАНИН А.С. 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DC4DF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ИТ В ПРОФ.ДЕЯТ.</w:t>
            </w:r>
          </w:p>
          <w:p w:rsidR="00C81E2D" w:rsidRPr="00194AD0" w:rsidRDefault="00C81E2D" w:rsidP="00DC4DF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МАМОНТОВА Т.В. </w:t>
            </w:r>
          </w:p>
        </w:tc>
      </w:tr>
      <w:tr w:rsidR="00C81E2D" w:rsidRPr="00FD3CBE" w:rsidTr="00A66945">
        <w:trPr>
          <w:trHeight w:val="344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194AD0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12.40 – 13.25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DC4DF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ИТ В ПРОФ.ДЕЯТ.</w:t>
            </w:r>
          </w:p>
          <w:p w:rsidR="00C81E2D" w:rsidRPr="00194AD0" w:rsidRDefault="00C81E2D" w:rsidP="00DC4DF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МАМОНТОВА Т.В. 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DC4DF1">
            <w:pPr>
              <w:spacing w:after="0" w:line="2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ФАРМАКОЛОГИЯ</w:t>
            </w:r>
          </w:p>
          <w:p w:rsidR="00C81E2D" w:rsidRPr="00194AD0" w:rsidRDefault="00C81E2D" w:rsidP="00DC4DF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ГАНИН А.С. </w:t>
            </w:r>
          </w:p>
        </w:tc>
      </w:tr>
      <w:tr w:rsidR="00C81E2D" w:rsidRPr="00FD3CBE" w:rsidTr="00DF2F3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194AD0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14.25 – 15.10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DE717F" w:rsidRDefault="00C81E2D" w:rsidP="00DC4DF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DE717F">
              <w:rPr>
                <w:b/>
                <w:i/>
                <w:sz w:val="18"/>
                <w:szCs w:val="18"/>
              </w:rPr>
              <w:t>АНАТОМИЯ И ФИЗИОЛОГИЯ ЧЕЛОВЕКА</w:t>
            </w:r>
          </w:p>
          <w:p w:rsidR="00C81E2D" w:rsidRPr="00194AD0" w:rsidRDefault="00C81E2D" w:rsidP="00DC4DF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DE717F">
              <w:rPr>
                <w:b/>
                <w:i/>
                <w:sz w:val="18"/>
                <w:szCs w:val="18"/>
              </w:rPr>
              <w:t xml:space="preserve">КОВАЛЬЧУК С.В. 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DC4DF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ПСИХОЛОГИЯ</w:t>
            </w:r>
          </w:p>
          <w:p w:rsidR="00C81E2D" w:rsidRPr="00194AD0" w:rsidRDefault="00C81E2D" w:rsidP="00DC4DF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ИНОГОРОДСКАЯ Н.И.</w:t>
            </w:r>
          </w:p>
        </w:tc>
      </w:tr>
      <w:tr w:rsidR="00C81E2D" w:rsidRPr="00FD3CBE" w:rsidTr="006E27F2">
        <w:trPr>
          <w:trHeight w:val="108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194AD0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16.10 – 16.55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194AD0" w:rsidRDefault="00C81E2D" w:rsidP="00A5214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194AD0" w:rsidRDefault="00C81E2D" w:rsidP="000764D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82048A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10.04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 xml:space="preserve">8.50- 9.35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DC4DF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ИТ В ПРОФ.ДЕЯТ.</w:t>
            </w:r>
          </w:p>
          <w:p w:rsidR="00C81E2D" w:rsidRPr="00194AD0" w:rsidRDefault="00C81E2D" w:rsidP="00DC4DF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МАМОНТОВА Т.В.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DC4DF1">
            <w:pPr>
              <w:spacing w:after="0" w:line="2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МИКРОБИОЛОГИЯ</w:t>
            </w:r>
          </w:p>
          <w:p w:rsidR="00C81E2D" w:rsidRPr="00194AD0" w:rsidRDefault="00C81E2D" w:rsidP="00DC4DF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РОМАНЕНКО Т.А. </w:t>
            </w:r>
          </w:p>
        </w:tc>
      </w:tr>
      <w:tr w:rsidR="00C81E2D" w:rsidRPr="00FD3CBE" w:rsidTr="00C1002A">
        <w:trPr>
          <w:trHeight w:val="501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194AD0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10.35 – 11.20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D1653B">
            <w:pPr>
              <w:spacing w:after="0" w:line="2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МИКРОБИОЛОГИЯ</w:t>
            </w:r>
          </w:p>
          <w:p w:rsidR="00C81E2D" w:rsidRDefault="00C81E2D" w:rsidP="00D1653B">
            <w:pPr>
              <w:spacing w:after="0" w:line="2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РОМАНЕНКО Т.А. 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DC4DF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ИТ В ПРОФ.ДЕЯТ.</w:t>
            </w:r>
          </w:p>
          <w:p w:rsidR="00C81E2D" w:rsidRPr="00194AD0" w:rsidRDefault="00C81E2D" w:rsidP="00DC4DF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МАМОНТОВА Т.В. </w:t>
            </w:r>
          </w:p>
        </w:tc>
      </w:tr>
      <w:tr w:rsidR="00C81E2D" w:rsidRPr="00FD3CBE" w:rsidTr="00407A81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194AD0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12.40 – 13.25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DC4DF1">
            <w:pPr>
              <w:spacing w:after="0" w:line="2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ФАРМАКОЛОГИЯ</w:t>
            </w:r>
          </w:p>
          <w:p w:rsidR="00C81E2D" w:rsidRPr="00194AD0" w:rsidRDefault="00C81E2D" w:rsidP="00DC4DF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ГАНИН А.С. 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0764D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C81E2D" w:rsidRPr="00194AD0" w:rsidRDefault="00C81E2D" w:rsidP="000764D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ФОМИНА Д.Г. </w:t>
            </w:r>
          </w:p>
        </w:tc>
      </w:tr>
      <w:tr w:rsidR="00C81E2D" w:rsidRPr="00FD3CBE" w:rsidTr="006024DA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194AD0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14.25 – 15.10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DC4DF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C81E2D" w:rsidRDefault="00C81E2D" w:rsidP="00DC4DF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ФОМИНА Д.Г. 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DC4DF1">
            <w:pPr>
              <w:spacing w:after="0" w:line="2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ФАРМАКОЛОГИЯ</w:t>
            </w:r>
          </w:p>
          <w:p w:rsidR="00C81E2D" w:rsidRPr="00194AD0" w:rsidRDefault="00C81E2D" w:rsidP="00DC4DF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ГАНИН А.С. </w:t>
            </w:r>
          </w:p>
        </w:tc>
      </w:tr>
      <w:tr w:rsidR="00C81E2D" w:rsidRPr="00FD3CBE" w:rsidTr="00C23647">
        <w:trPr>
          <w:trHeight w:val="350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194AD0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16.10 – 16.55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194AD0" w:rsidRDefault="00C81E2D" w:rsidP="000A56E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6E27F2">
        <w:trPr>
          <w:trHeight w:val="413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11.04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 xml:space="preserve">8.50- 9.35 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194AD0" w:rsidRDefault="00C81E2D" w:rsidP="0057705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6E27F2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10.35 – 11.20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194AD0" w:rsidRDefault="00C81E2D" w:rsidP="00D2470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DF2F36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12.40 – 13.25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194AD0" w:rsidRDefault="00C81E2D" w:rsidP="00C26D7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FD3CBE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14.25 – 15.10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1E2D" w:rsidRPr="00FD3CBE" w:rsidTr="00FD3CBE">
        <w:trPr>
          <w:trHeight w:val="70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CBE">
              <w:rPr>
                <w:rFonts w:ascii="Times New Roman" w:hAnsi="Times New Roman"/>
                <w:b/>
                <w:sz w:val="14"/>
                <w:szCs w:val="14"/>
              </w:rPr>
              <w:t>16.10 – 16.55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C81E2D" w:rsidRDefault="00C81E2D" w:rsidP="0009607C">
      <w:pPr>
        <w:jc w:val="center"/>
        <w:rPr>
          <w:rFonts w:ascii="Times New Roman" w:hAnsi="Times New Roman"/>
          <w:b/>
          <w:sz w:val="28"/>
        </w:rPr>
      </w:pPr>
    </w:p>
    <w:p w:rsidR="00C81E2D" w:rsidRPr="005C04F7" w:rsidRDefault="00C81E2D" w:rsidP="00C1682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Pr="00FF168D">
        <w:rPr>
          <w:rFonts w:ascii="Times New Roman" w:hAnsi="Times New Roman"/>
          <w:b/>
          <w:sz w:val="28"/>
        </w:rPr>
        <w:t xml:space="preserve">ам. директора по УР       </w:t>
      </w:r>
      <w:r>
        <w:rPr>
          <w:rFonts w:ascii="Times New Roman" w:hAnsi="Times New Roman"/>
          <w:b/>
          <w:sz w:val="28"/>
        </w:rPr>
        <w:t xml:space="preserve">                   </w:t>
      </w:r>
      <w:r w:rsidRPr="00FF168D">
        <w:rPr>
          <w:rFonts w:ascii="Times New Roman" w:hAnsi="Times New Roman"/>
          <w:b/>
          <w:sz w:val="28"/>
        </w:rPr>
        <w:t xml:space="preserve">              </w:t>
      </w:r>
      <w:r>
        <w:rPr>
          <w:rFonts w:ascii="Times New Roman" w:hAnsi="Times New Roman"/>
          <w:b/>
          <w:sz w:val="28"/>
        </w:rPr>
        <w:t>Беляева Л.В.</w:t>
      </w:r>
      <w:r w:rsidRPr="00FF168D">
        <w:rPr>
          <w:rFonts w:ascii="Times New Roman" w:hAnsi="Times New Roman"/>
          <w:b/>
          <w:sz w:val="28"/>
        </w:rPr>
        <w:t xml:space="preserve"> 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3969"/>
        <w:gridCol w:w="150"/>
        <w:gridCol w:w="3819"/>
      </w:tblGrid>
      <w:tr w:rsidR="00C81E2D" w:rsidRPr="00FD3CBE" w:rsidTr="00FD3CBE">
        <w:trPr>
          <w:trHeight w:val="391"/>
        </w:trPr>
        <w:tc>
          <w:tcPr>
            <w:tcW w:w="681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81E2D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Расписание учебных занятий ГАОУ СПО РК «Керченский медколледж им. Г.К.Петровой»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 xml:space="preserve"> </w:t>
            </w:r>
            <w:r w:rsidRPr="00FD3C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2019-2020</w:t>
            </w:r>
            <w:r w:rsidRPr="00FD3CBE">
              <w:rPr>
                <w:rFonts w:ascii="Times New Roman" w:hAnsi="Times New Roman"/>
                <w:b/>
                <w:sz w:val="28"/>
                <w:szCs w:val="28"/>
              </w:rPr>
              <w:t xml:space="preserve"> уч.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81E2D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C81E2D" w:rsidRPr="00FD3CBE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D3CBE">
              <w:rPr>
                <w:rFonts w:ascii="Times New Roman" w:hAnsi="Times New Roman"/>
                <w:b/>
              </w:rPr>
              <w:t>«УТВЕРЖДАЮ»</w:t>
            </w:r>
          </w:p>
          <w:p w:rsidR="00C81E2D" w:rsidRPr="00FD3CBE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D3CBE">
              <w:rPr>
                <w:rFonts w:ascii="Times New Roman" w:hAnsi="Times New Roman"/>
                <w:b/>
              </w:rPr>
              <w:t>Директор</w:t>
            </w:r>
          </w:p>
          <w:p w:rsidR="00C81E2D" w:rsidRPr="00FD3CBE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</w:rPr>
              <w:t xml:space="preserve">             _________Г.И. Путинцева </w:t>
            </w:r>
          </w:p>
        </w:tc>
      </w:tr>
      <w:tr w:rsidR="00C81E2D" w:rsidRPr="00FD3CBE" w:rsidTr="00FD3CBE">
        <w:trPr>
          <w:trHeight w:val="404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FD3CBE">
              <w:rPr>
                <w:b/>
                <w:sz w:val="36"/>
                <w:szCs w:val="36"/>
              </w:rPr>
              <w:t>25-А</w:t>
            </w:r>
          </w:p>
        </w:tc>
      </w:tr>
      <w:tr w:rsidR="00C81E2D" w:rsidRPr="00FD3CBE" w:rsidTr="00783A20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CB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06.04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1E2D" w:rsidRDefault="00C81E2D" w:rsidP="0007675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  <w:p w:rsidR="00C81E2D" w:rsidRPr="002B2AFB" w:rsidRDefault="00C81E2D" w:rsidP="00076759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1E2D" w:rsidRDefault="00C81E2D" w:rsidP="00D2470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  <w:p w:rsidR="00C81E2D" w:rsidRDefault="00C81E2D" w:rsidP="00783A2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РЕАБИЛИТАЦИЯ</w:t>
            </w:r>
          </w:p>
          <w:p w:rsidR="00C81E2D" w:rsidRPr="002B2AFB" w:rsidRDefault="00C81E2D" w:rsidP="00783A2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МАМАЕВА В.В. </w:t>
            </w:r>
          </w:p>
        </w:tc>
      </w:tr>
      <w:tr w:rsidR="00C81E2D" w:rsidRPr="00FD3CBE" w:rsidTr="00783A2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524D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783A20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C81E2D" w:rsidRDefault="00C81E2D" w:rsidP="00783A2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НЕВРОЛОГИЯ</w:t>
            </w:r>
          </w:p>
          <w:p w:rsidR="00C81E2D" w:rsidRPr="00FD3CBE" w:rsidRDefault="00C81E2D" w:rsidP="00783A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МОСКАЛЕНКО Е.А.</w:t>
            </w:r>
          </w:p>
        </w:tc>
      </w:tr>
      <w:tr w:rsidR="00C81E2D" w:rsidRPr="00FD3CBE" w:rsidTr="00783A2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7D379F" w:rsidRDefault="00C81E2D" w:rsidP="00524D4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7D379F" w:rsidRDefault="00C81E2D" w:rsidP="001D181B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783A20">
        <w:trPr>
          <w:trHeight w:val="156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396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783A2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ПЕДИАТРИЯ</w:t>
            </w:r>
          </w:p>
          <w:p w:rsidR="00C81E2D" w:rsidRDefault="00C81E2D" w:rsidP="00783A2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  <w:p w:rsidR="00C81E2D" w:rsidRPr="00FD3CBE" w:rsidRDefault="00C81E2D" w:rsidP="00783A2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ВОЛКОВА И.Э.</w:t>
            </w: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1D181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783A20">
        <w:trPr>
          <w:trHeight w:val="205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9E01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9E01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1E2D" w:rsidRPr="00FD3CBE" w:rsidTr="00143F1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07.04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1E2D" w:rsidRPr="002B2AFB" w:rsidRDefault="00C81E2D" w:rsidP="00D2470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1E2D" w:rsidRDefault="00C81E2D" w:rsidP="00A044E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  <w:p w:rsidR="00C81E2D" w:rsidRDefault="00C81E2D" w:rsidP="00A044E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  <w:p w:rsidR="00C81E2D" w:rsidRPr="002B2AFB" w:rsidRDefault="00C81E2D" w:rsidP="00A044E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143F1F">
        <w:trPr>
          <w:trHeight w:val="43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783A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AD0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143F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РЕАНИМАЦИЯ</w:t>
            </w:r>
          </w:p>
          <w:p w:rsidR="00C81E2D" w:rsidRPr="00FD3CBE" w:rsidRDefault="00C81E2D" w:rsidP="00143F1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 xml:space="preserve">ЗАХОДСКАЯ Е.А. </w:t>
            </w:r>
          </w:p>
        </w:tc>
      </w:tr>
      <w:tr w:rsidR="00C81E2D" w:rsidRPr="00FD3CBE" w:rsidTr="00143F1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783A2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ФИЗИЧЕСКАЯ КУЛЬТУРА</w:t>
            </w:r>
          </w:p>
          <w:p w:rsidR="00C81E2D" w:rsidRPr="007D379F" w:rsidRDefault="00C81E2D" w:rsidP="00783A2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ЛОМАЕВА Т.И. </w:t>
            </w: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7D379F" w:rsidRDefault="00C81E2D" w:rsidP="00143F1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6C3E77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396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783A2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ПЕДИАТРИЯ</w:t>
            </w:r>
          </w:p>
          <w:p w:rsidR="00C81E2D" w:rsidRDefault="00C81E2D" w:rsidP="00783A2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  <w:p w:rsidR="00C81E2D" w:rsidRPr="00FD3CBE" w:rsidRDefault="00C81E2D" w:rsidP="00783A2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ВОЛКОВА И.Э</w:t>
            </w: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143F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DC198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24508" w:rsidRDefault="00C81E2D" w:rsidP="001D18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143F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C81E2D" w:rsidRPr="00F24508" w:rsidRDefault="00C81E2D" w:rsidP="00143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ЛЕВЧЕНКО А.В.</w:t>
            </w:r>
          </w:p>
        </w:tc>
      </w:tr>
      <w:tr w:rsidR="00C81E2D" w:rsidRPr="00FD3CBE" w:rsidTr="00DC1988">
        <w:trPr>
          <w:trHeight w:val="683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08.04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1E2D" w:rsidRPr="002B2AFB" w:rsidRDefault="00C81E2D" w:rsidP="00076759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DC198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24508" w:rsidRDefault="00C81E2D" w:rsidP="00076759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783A2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143F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C81E2D" w:rsidRPr="00F24508" w:rsidRDefault="00C81E2D" w:rsidP="00143F1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 xml:space="preserve">ЛЕВЧЕНКО А.В. 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783A20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РЕАБИЛИТАЦИЯ</w:t>
            </w:r>
          </w:p>
          <w:p w:rsidR="00C81E2D" w:rsidRPr="00F24508" w:rsidRDefault="00C81E2D" w:rsidP="00783A20">
            <w:pPr>
              <w:spacing w:after="0" w:line="240" w:lineRule="atLeast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 xml:space="preserve">МАМАЕВА В.В. </w:t>
            </w:r>
          </w:p>
        </w:tc>
      </w:tr>
      <w:tr w:rsidR="00C81E2D" w:rsidRPr="00FD3CBE" w:rsidTr="00783A2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396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C81E2D" w:rsidRDefault="00C81E2D" w:rsidP="00681B7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ХИРУРГИЯ</w:t>
            </w:r>
          </w:p>
          <w:p w:rsidR="00C81E2D" w:rsidRPr="00F24508" w:rsidRDefault="00C81E2D" w:rsidP="00681B7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ЛЕБЕДЕНКО Т.П.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C81E2D" w:rsidRDefault="00C81E2D" w:rsidP="00783A2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РЕАНИМАЦИЯ</w:t>
            </w:r>
          </w:p>
          <w:p w:rsidR="00C81E2D" w:rsidRPr="00F24508" w:rsidRDefault="00C81E2D" w:rsidP="00783A2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ЗАХОДСКАЯ Е.А.</w:t>
            </w:r>
          </w:p>
        </w:tc>
      </w:tr>
      <w:tr w:rsidR="00C81E2D" w:rsidRPr="00FD3CBE" w:rsidTr="00DC198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24508" w:rsidRDefault="00C81E2D" w:rsidP="00524D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24508" w:rsidRDefault="00C81E2D" w:rsidP="00524D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1E2D" w:rsidRPr="00FD3CBE" w:rsidTr="00DC1988">
        <w:trPr>
          <w:trHeight w:val="474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09.04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1E2D" w:rsidRDefault="00C81E2D" w:rsidP="006C3E7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  <w:p w:rsidR="00C81E2D" w:rsidRDefault="00C81E2D" w:rsidP="006C3E7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  <w:p w:rsidR="00C81E2D" w:rsidRDefault="00C81E2D" w:rsidP="006C3E7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  <w:p w:rsidR="00C81E2D" w:rsidRPr="002B2AFB" w:rsidRDefault="00C81E2D" w:rsidP="006C3E7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DC198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24508" w:rsidRDefault="00C81E2D" w:rsidP="008F49B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783A2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24508" w:rsidRDefault="00C81E2D" w:rsidP="00C303D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194AD0" w:rsidRDefault="00C81E2D" w:rsidP="00783A2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194AD0"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C81E2D" w:rsidRPr="00F24508" w:rsidRDefault="00C81E2D" w:rsidP="00783A2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194AD0">
              <w:rPr>
                <w:b/>
                <w:i/>
                <w:sz w:val="18"/>
                <w:szCs w:val="18"/>
              </w:rPr>
              <w:t xml:space="preserve">ЛОМАЕВА Т.И. </w:t>
            </w:r>
          </w:p>
        </w:tc>
      </w:tr>
      <w:tr w:rsidR="00C81E2D" w:rsidRPr="00FD3CBE" w:rsidTr="00076759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396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C81E2D" w:rsidRDefault="00C81E2D" w:rsidP="00783A2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ХИРУРГИЯ</w:t>
            </w:r>
          </w:p>
          <w:p w:rsidR="00C81E2D" w:rsidRPr="00F24508" w:rsidRDefault="00C81E2D" w:rsidP="00783A2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ЛЕБЕДЕНКО Т.П.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C81E2D" w:rsidRDefault="00C81E2D" w:rsidP="00783A2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  <w:p w:rsidR="00C81E2D" w:rsidRDefault="00C81E2D" w:rsidP="00783A2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ПЕДИАТРИЯ</w:t>
            </w:r>
          </w:p>
          <w:p w:rsidR="00C81E2D" w:rsidRPr="00F24508" w:rsidRDefault="00C81E2D" w:rsidP="00783A2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ВОЛКОВА И.Э.</w:t>
            </w:r>
          </w:p>
        </w:tc>
      </w:tr>
      <w:tr w:rsidR="00C81E2D" w:rsidRPr="00FD3CBE" w:rsidTr="00DC1988">
        <w:trPr>
          <w:trHeight w:val="391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24508" w:rsidRDefault="00C81E2D" w:rsidP="00D375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24508" w:rsidRDefault="00C81E2D" w:rsidP="00D375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1E2D" w:rsidRPr="00FD3CBE" w:rsidTr="00DC1988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10.04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1E2D" w:rsidRPr="002B2AFB" w:rsidRDefault="00C81E2D" w:rsidP="0007675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DC198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A044E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1E2D" w:rsidRPr="00FD3CBE" w:rsidTr="00DC198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194AD0" w:rsidRDefault="00C81E2D" w:rsidP="00E2488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194AD0"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C81E2D" w:rsidRPr="00F24508" w:rsidRDefault="00C81E2D" w:rsidP="00E2488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194AD0">
              <w:rPr>
                <w:b/>
                <w:i/>
                <w:sz w:val="18"/>
                <w:szCs w:val="18"/>
              </w:rPr>
              <w:t xml:space="preserve">ЛОМАЕВА Т.И. 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24508" w:rsidRDefault="00C81E2D" w:rsidP="00B60DA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81E2D" w:rsidRPr="00FD3CBE" w:rsidTr="00D2470F">
        <w:trPr>
          <w:trHeight w:val="275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396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C81E2D" w:rsidRDefault="00C81E2D" w:rsidP="00783A2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ХИРУРГИЯ</w:t>
            </w:r>
          </w:p>
          <w:p w:rsidR="00C81E2D" w:rsidRPr="00F24508" w:rsidRDefault="00C81E2D" w:rsidP="00783A2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ЛЕБЕДЕНКО Т.П.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C81E2D" w:rsidRDefault="00C81E2D" w:rsidP="00783A2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ПЕДИАТРИЯ</w:t>
            </w:r>
          </w:p>
          <w:p w:rsidR="00C81E2D" w:rsidRPr="00F24508" w:rsidRDefault="00C81E2D" w:rsidP="00783A2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ВОЛКОВА И.Э.</w:t>
            </w:r>
          </w:p>
        </w:tc>
      </w:tr>
      <w:tr w:rsidR="00C81E2D" w:rsidRPr="00FD3CBE" w:rsidTr="00DC1988">
        <w:trPr>
          <w:trHeight w:val="180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24508" w:rsidRDefault="00C81E2D" w:rsidP="00134B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24508" w:rsidRDefault="00C81E2D" w:rsidP="00134B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1E2D" w:rsidRPr="00FD3CBE" w:rsidTr="00DC1988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11.04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783A2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РЕАБИЛИТАЦИЯ</w:t>
            </w:r>
          </w:p>
          <w:p w:rsidR="00C81E2D" w:rsidRPr="00FD3CBE" w:rsidRDefault="00C81E2D" w:rsidP="00783A2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 xml:space="preserve">ЗАПОРОЖЕЦ Т.И.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6C3E7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81E2D" w:rsidRPr="00FD3CBE" w:rsidTr="00DC1988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783A2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РЕАБИЛИТАЦИЯ</w:t>
            </w:r>
          </w:p>
          <w:p w:rsidR="00C81E2D" w:rsidRPr="00FD3CBE" w:rsidRDefault="00C81E2D" w:rsidP="00783A2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ЗАПОРОЖЕЦ Т.И. 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98461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DC1988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B60DA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81E2D" w:rsidRPr="00FD3CBE" w:rsidTr="006C3E77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6A3622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81E2D" w:rsidRPr="00FD3CBE" w:rsidTr="009E6BEE">
        <w:trPr>
          <w:trHeight w:val="312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FD3CBE">
            <w:pPr>
              <w:spacing w:after="0" w:line="240" w:lineRule="auto"/>
            </w:pPr>
          </w:p>
        </w:tc>
      </w:tr>
    </w:tbl>
    <w:p w:rsidR="00C81E2D" w:rsidRDefault="00C81E2D" w:rsidP="00C13E8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Pr="00FF168D">
        <w:rPr>
          <w:rFonts w:ascii="Times New Roman" w:hAnsi="Times New Roman"/>
          <w:b/>
          <w:sz w:val="28"/>
        </w:rPr>
        <w:t>ам. директора по УР</w:t>
      </w:r>
      <w:r>
        <w:rPr>
          <w:rFonts w:ascii="Times New Roman" w:hAnsi="Times New Roman"/>
          <w:b/>
          <w:sz w:val="28"/>
        </w:rPr>
        <w:t xml:space="preserve">                                     Беляева Л.В. 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2646"/>
        <w:gridCol w:w="1323"/>
        <w:gridCol w:w="150"/>
        <w:gridCol w:w="1173"/>
        <w:gridCol w:w="2646"/>
      </w:tblGrid>
      <w:tr w:rsidR="00C81E2D" w:rsidRPr="00FD3CBE" w:rsidTr="00FD3CBE">
        <w:trPr>
          <w:trHeight w:val="391"/>
        </w:trPr>
        <w:tc>
          <w:tcPr>
            <w:tcW w:w="6813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81E2D" w:rsidRPr="00FD3CBE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</w:tr>
      <w:tr w:rsidR="00C81E2D" w:rsidRPr="00FD3CBE" w:rsidTr="00FD3CBE">
        <w:trPr>
          <w:trHeight w:val="391"/>
        </w:trPr>
        <w:tc>
          <w:tcPr>
            <w:tcW w:w="6813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81E2D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3CBE">
              <w:rPr>
                <w:rFonts w:ascii="Times New Roman" w:hAnsi="Times New Roman"/>
                <w:b/>
                <w:sz w:val="28"/>
                <w:szCs w:val="28"/>
              </w:rPr>
              <w:t>Расписание учебных занятий ГАОУ СПО РК «Керченский медколледж им. Г.К.Петровой»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CBE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2019-2020</w:t>
            </w:r>
            <w:r w:rsidRPr="00FD3CBE">
              <w:rPr>
                <w:rFonts w:ascii="Times New Roman" w:hAnsi="Times New Roman"/>
                <w:b/>
                <w:sz w:val="28"/>
                <w:szCs w:val="28"/>
              </w:rPr>
              <w:t xml:space="preserve"> уч. год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81E2D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1E2D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1E2D" w:rsidRPr="00FD3CBE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D3CBE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C81E2D" w:rsidRPr="00FD3CBE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D3CBE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C81E2D" w:rsidRPr="00FD3CBE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D3CBE">
              <w:rPr>
                <w:rFonts w:ascii="Times New Roman" w:hAnsi="Times New Roman"/>
                <w:b/>
                <w:sz w:val="24"/>
                <w:szCs w:val="24"/>
              </w:rPr>
              <w:t xml:space="preserve">             _________Г.И. Путинцева </w:t>
            </w:r>
          </w:p>
        </w:tc>
      </w:tr>
      <w:tr w:rsidR="00C81E2D" w:rsidRPr="00FD3CBE" w:rsidTr="00FD3CBE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FD3CBE">
              <w:rPr>
                <w:b/>
                <w:sz w:val="36"/>
                <w:szCs w:val="36"/>
              </w:rPr>
              <w:t>13-С</w:t>
            </w:r>
            <w:r>
              <w:rPr>
                <w:b/>
                <w:sz w:val="36"/>
                <w:szCs w:val="36"/>
              </w:rPr>
              <w:t>Б</w:t>
            </w:r>
          </w:p>
        </w:tc>
      </w:tr>
      <w:tr w:rsidR="00C81E2D" w:rsidRPr="00FD3CBE" w:rsidTr="00DC1988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CB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06.04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56078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ПЕДИАТРИЯ</w:t>
            </w:r>
          </w:p>
          <w:p w:rsidR="00C81E2D" w:rsidRPr="00CC1C4F" w:rsidRDefault="00C81E2D" w:rsidP="0056078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ЗАПОРОЖЕЦ Т.И.</w:t>
            </w:r>
          </w:p>
        </w:tc>
        <w:tc>
          <w:tcPr>
            <w:tcW w:w="264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56078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ПЛАНИРОВАНИЕ СЕМЬИ</w:t>
            </w:r>
          </w:p>
          <w:p w:rsidR="00C81E2D" w:rsidRPr="00CC1C4F" w:rsidRDefault="00C81E2D" w:rsidP="0056078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МАКАРОВА В.К.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56078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ГЕРОНТОЛОГИЯ</w:t>
            </w:r>
          </w:p>
          <w:p w:rsidR="00C81E2D" w:rsidRPr="00CC1C4F" w:rsidRDefault="00C81E2D" w:rsidP="0056078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АРШИНОВА Г.В.</w:t>
            </w:r>
          </w:p>
        </w:tc>
      </w:tr>
      <w:tr w:rsidR="00C81E2D" w:rsidRPr="00FD3CBE" w:rsidTr="00DC198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CC1C4F" w:rsidRDefault="00C81E2D" w:rsidP="0056078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CC1C4F" w:rsidRDefault="00C81E2D" w:rsidP="0056078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CC1C4F" w:rsidRDefault="00C81E2D" w:rsidP="0056078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DC198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CC1C4F" w:rsidRDefault="00C81E2D" w:rsidP="00EB127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CC1C4F" w:rsidRDefault="00C81E2D" w:rsidP="00EB127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CC1C4F" w:rsidRDefault="00C81E2D" w:rsidP="00EB127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A54242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A77C2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A54242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6E3C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1E2D" w:rsidRPr="00FD3CBE" w:rsidTr="00DC1988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07.04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DC198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ПЕДИАТРИЯ</w:t>
            </w:r>
          </w:p>
          <w:p w:rsidR="00C81E2D" w:rsidRPr="00CC1C4F" w:rsidRDefault="00C81E2D" w:rsidP="00DC198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ЗАПОРОЖЕЦ Т.И.</w:t>
            </w:r>
          </w:p>
        </w:tc>
        <w:tc>
          <w:tcPr>
            <w:tcW w:w="264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DC198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ПЛАНИРОВАНИЕ СЕМЬИ</w:t>
            </w:r>
          </w:p>
          <w:p w:rsidR="00C81E2D" w:rsidRPr="00CC1C4F" w:rsidRDefault="00C81E2D" w:rsidP="00DC198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МАКАРОВА В.К.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DC198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ГЕРОНТОЛОГИЯ</w:t>
            </w:r>
          </w:p>
          <w:p w:rsidR="00C81E2D" w:rsidRPr="00CC1C4F" w:rsidRDefault="00C81E2D" w:rsidP="00DC198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АРШИНОВА Г.В.</w:t>
            </w:r>
          </w:p>
        </w:tc>
      </w:tr>
      <w:tr w:rsidR="00C81E2D" w:rsidRPr="00FD3CBE" w:rsidTr="00DC198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AB4F5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AB4F5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AB4F5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DC198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A5214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A5214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A5214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DC198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7624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ГЕНЕТИКА</w:t>
            </w:r>
          </w:p>
          <w:p w:rsidR="00C81E2D" w:rsidRPr="00FD3CBE" w:rsidRDefault="00C81E2D" w:rsidP="007624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ПУТИНЦЕВА Г.И. 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A5424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AE0AD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09607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C81E2D" w:rsidRPr="00FD3CBE" w:rsidTr="00DC1988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08.04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DC198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ПЕДИАТРИЯ</w:t>
            </w:r>
          </w:p>
          <w:p w:rsidR="00C81E2D" w:rsidRPr="00CC1C4F" w:rsidRDefault="00C81E2D" w:rsidP="00DC198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ЗАПОРОЖЕЦ Т.И.</w:t>
            </w:r>
          </w:p>
        </w:tc>
        <w:tc>
          <w:tcPr>
            <w:tcW w:w="264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DC198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ПЛАНИРОВАНИЕ СЕМЬИ</w:t>
            </w:r>
          </w:p>
          <w:p w:rsidR="00C81E2D" w:rsidRPr="00CC1C4F" w:rsidRDefault="00C81E2D" w:rsidP="00DC198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МАКАРОВА В.К.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DC198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ГЕРОНТОЛОГИЯ</w:t>
            </w:r>
          </w:p>
          <w:p w:rsidR="00C81E2D" w:rsidRPr="00CC1C4F" w:rsidRDefault="00C81E2D" w:rsidP="00DC198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АРШИНОВА Г.В.</w:t>
            </w:r>
          </w:p>
        </w:tc>
      </w:tr>
      <w:tr w:rsidR="00C81E2D" w:rsidRPr="00FD3CBE" w:rsidTr="00DC198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EB127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EB127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EB127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DC198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EB127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EB127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EB127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DC198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A5424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AE0AD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0431C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DC1988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09.04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DC198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ПЕДИАТРИЯ</w:t>
            </w:r>
          </w:p>
          <w:p w:rsidR="00C81E2D" w:rsidRPr="00CC1C4F" w:rsidRDefault="00C81E2D" w:rsidP="00DC198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ЗАПОРОЖЕЦ Т.И.</w:t>
            </w:r>
          </w:p>
        </w:tc>
        <w:tc>
          <w:tcPr>
            <w:tcW w:w="264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DC198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ПЛАНИРОВАНИЕ СЕМЬИ</w:t>
            </w:r>
          </w:p>
          <w:p w:rsidR="00C81E2D" w:rsidRPr="00CC1C4F" w:rsidRDefault="00C81E2D" w:rsidP="00DC198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МАКАРОВА В.К.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DC198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ГЕРОНТОЛОГИЯ</w:t>
            </w:r>
          </w:p>
          <w:p w:rsidR="00C81E2D" w:rsidRPr="00CC1C4F" w:rsidRDefault="00C81E2D" w:rsidP="00DC198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АРШИНОВА Г.В.</w:t>
            </w:r>
          </w:p>
        </w:tc>
      </w:tr>
      <w:tr w:rsidR="00C81E2D" w:rsidRPr="00FD3CBE" w:rsidTr="00DC198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E247B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E247B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E247B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DC198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A5214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A5214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A5214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DC198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A5424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242BD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ГЕНЕТИКА</w:t>
            </w:r>
          </w:p>
          <w:p w:rsidR="00C81E2D" w:rsidRPr="00FD3CBE" w:rsidRDefault="00C81E2D" w:rsidP="00242BD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ПУТИНЦЕВА Г.И. </w:t>
            </w:r>
          </w:p>
        </w:tc>
      </w:tr>
      <w:tr w:rsidR="00C81E2D" w:rsidRPr="00FD3CBE" w:rsidTr="00AE0ADF">
        <w:trPr>
          <w:trHeight w:val="70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0431C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DC1988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10.04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A5424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ГЕРОНТОЛОГИЯ</w:t>
            </w:r>
          </w:p>
          <w:p w:rsidR="00C81E2D" w:rsidRPr="00FD3CBE" w:rsidRDefault="00C81E2D" w:rsidP="00A5424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АРШИНОВА Г.В.</w:t>
            </w:r>
          </w:p>
        </w:tc>
        <w:tc>
          <w:tcPr>
            <w:tcW w:w="264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A5424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ПЕДИАТРИЯ</w:t>
            </w:r>
          </w:p>
          <w:p w:rsidR="00C81E2D" w:rsidRPr="00FD3CBE" w:rsidRDefault="00C81E2D" w:rsidP="00A5424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ЗАПОРОЖЕЦ Т.И.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A5424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ПЛАНИРОВАНИЕ СЕМЬИ</w:t>
            </w:r>
          </w:p>
          <w:p w:rsidR="00C81E2D" w:rsidRPr="00FD3CBE" w:rsidRDefault="00C81E2D" w:rsidP="00A5424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МАКАРОВА В.К.</w:t>
            </w:r>
          </w:p>
        </w:tc>
      </w:tr>
      <w:tr w:rsidR="00C81E2D" w:rsidRPr="00FD3CBE" w:rsidTr="00DC198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CC1C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CC1C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CC1C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DC198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B4428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B4428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B4428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DC1988">
        <w:trPr>
          <w:trHeight w:val="375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A5424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AE0ADF">
        <w:trPr>
          <w:trHeight w:val="280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0431C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317D45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11.04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E8046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ЗДОРОВЬЕ ПОЖИЛЫХ И СТАРЫХ ЛЮДЕЙ</w:t>
            </w:r>
          </w:p>
          <w:p w:rsidR="00C81E2D" w:rsidRPr="00FD3CBE" w:rsidRDefault="00C81E2D" w:rsidP="00E804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АРШИНОВА Г.В. </w:t>
            </w:r>
          </w:p>
        </w:tc>
      </w:tr>
      <w:tr w:rsidR="00C81E2D" w:rsidRPr="00FD3CBE" w:rsidTr="00E43EF7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242BD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ЗДОРОВЬЕ ПОЖИЛЫХ И СТАРЫХ ЛЮДЕЙ</w:t>
            </w:r>
          </w:p>
          <w:p w:rsidR="00C81E2D" w:rsidRPr="00FD3CBE" w:rsidRDefault="00C81E2D" w:rsidP="00242BD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АРШИНОВА Г.В. </w:t>
            </w:r>
          </w:p>
        </w:tc>
      </w:tr>
      <w:tr w:rsidR="00C81E2D" w:rsidRPr="00FD3CBE" w:rsidTr="001357B1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E80462" w:rsidRDefault="00C81E2D" w:rsidP="00242BD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80462">
              <w:rPr>
                <w:b/>
                <w:i/>
                <w:sz w:val="18"/>
                <w:szCs w:val="18"/>
              </w:rPr>
              <w:t>ЗДОРОВЬЕ МУЖЧИНЫ И ЖЕНЩИНЫ</w:t>
            </w:r>
          </w:p>
          <w:p w:rsidR="00C81E2D" w:rsidRPr="00FD3CBE" w:rsidRDefault="00C81E2D" w:rsidP="00242BDA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E80462">
              <w:rPr>
                <w:b/>
                <w:i/>
                <w:sz w:val="18"/>
                <w:szCs w:val="18"/>
              </w:rPr>
              <w:t>МАКАРОВА В.К.</w:t>
            </w:r>
          </w:p>
        </w:tc>
      </w:tr>
      <w:tr w:rsidR="00C81E2D" w:rsidRPr="00FD3CBE" w:rsidTr="00FD3CBE">
        <w:trPr>
          <w:trHeight w:val="482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FD3CBE">
        <w:trPr>
          <w:trHeight w:val="116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D32E1D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</w:tc>
      </w:tr>
    </w:tbl>
    <w:p w:rsidR="00C81E2D" w:rsidRDefault="00C81E2D" w:rsidP="00CD1BD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Pr="00FF168D">
        <w:rPr>
          <w:rFonts w:ascii="Times New Roman" w:hAnsi="Times New Roman"/>
          <w:b/>
          <w:sz w:val="28"/>
        </w:rPr>
        <w:t>ам. директора по УР</w:t>
      </w:r>
      <w:r>
        <w:rPr>
          <w:rFonts w:ascii="Times New Roman" w:hAnsi="Times New Roman"/>
          <w:b/>
          <w:sz w:val="28"/>
        </w:rPr>
        <w:t xml:space="preserve">                                                 Беляева Л.В.   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4119"/>
        <w:gridCol w:w="3819"/>
      </w:tblGrid>
      <w:tr w:rsidR="00C81E2D" w:rsidRPr="00FD3CBE" w:rsidTr="000431CA">
        <w:trPr>
          <w:trHeight w:val="391"/>
        </w:trPr>
        <w:tc>
          <w:tcPr>
            <w:tcW w:w="6813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81E2D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1E2D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3CBE">
              <w:rPr>
                <w:rFonts w:ascii="Times New Roman" w:hAnsi="Times New Roman"/>
                <w:b/>
                <w:sz w:val="28"/>
                <w:szCs w:val="28"/>
              </w:rPr>
              <w:t>Расписание учебных занятий ГАОУ СПО РК «Керченский медколледж им. Г.К.Петровой»</w:t>
            </w:r>
          </w:p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2019-2020</w:t>
            </w:r>
            <w:r w:rsidRPr="00FD3CBE">
              <w:rPr>
                <w:rFonts w:ascii="Times New Roman" w:hAnsi="Times New Roman"/>
                <w:b/>
                <w:sz w:val="28"/>
                <w:szCs w:val="28"/>
              </w:rPr>
              <w:t xml:space="preserve"> уч.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81E2D" w:rsidRDefault="00C81E2D" w:rsidP="000431C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1E2D" w:rsidRDefault="00C81E2D" w:rsidP="000431C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1E2D" w:rsidRDefault="00C81E2D" w:rsidP="000431C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1E2D" w:rsidRPr="00FD3CBE" w:rsidRDefault="00C81E2D" w:rsidP="000431C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D3CBE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C81E2D" w:rsidRPr="00FD3CBE" w:rsidRDefault="00C81E2D" w:rsidP="000431C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D3CBE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C81E2D" w:rsidRPr="00FD3CBE" w:rsidRDefault="00C81E2D" w:rsidP="000431C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D3CBE">
              <w:rPr>
                <w:rFonts w:ascii="Times New Roman" w:hAnsi="Times New Roman"/>
                <w:b/>
                <w:sz w:val="24"/>
                <w:szCs w:val="24"/>
              </w:rPr>
              <w:t xml:space="preserve">             _________Г.И. Путинцева </w:t>
            </w:r>
          </w:p>
        </w:tc>
      </w:tr>
      <w:tr w:rsidR="00C81E2D" w:rsidRPr="00FD3CBE" w:rsidTr="000431CA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0431CA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FD3CBE">
              <w:rPr>
                <w:b/>
                <w:sz w:val="36"/>
                <w:szCs w:val="36"/>
              </w:rPr>
              <w:t>13-С</w:t>
            </w:r>
            <w:r>
              <w:rPr>
                <w:b/>
                <w:sz w:val="36"/>
                <w:szCs w:val="36"/>
              </w:rPr>
              <w:t>К</w:t>
            </w:r>
          </w:p>
        </w:tc>
      </w:tr>
      <w:tr w:rsidR="00C81E2D" w:rsidRPr="00FD3CBE" w:rsidTr="006D178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CB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06.04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CC1C4F" w:rsidRDefault="00C81E2D" w:rsidP="0056078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6D178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04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CC1C4F" w:rsidRDefault="00C81E2D" w:rsidP="0056078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6D178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04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CC1C4F" w:rsidRDefault="00C81E2D" w:rsidP="00F36D8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BA13C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04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6939C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ПЕДИАТРИЯ</w:t>
            </w:r>
          </w:p>
          <w:p w:rsidR="00C81E2D" w:rsidRPr="00FD3CBE" w:rsidRDefault="00C81E2D" w:rsidP="006939C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ЗАПОРОЖЕЦ Т.И.</w:t>
            </w:r>
          </w:p>
        </w:tc>
      </w:tr>
      <w:tr w:rsidR="00C81E2D" w:rsidRPr="00FD3CBE" w:rsidTr="00BA13C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04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56078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1E2D" w:rsidRPr="00FD3CBE" w:rsidTr="006D178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07.04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56078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AE0AD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04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56078B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242BDA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04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242BD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242BDA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04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1604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ПЕДИАТРИЯ</w:t>
            </w:r>
          </w:p>
          <w:p w:rsidR="00C81E2D" w:rsidRPr="00FD3CBE" w:rsidRDefault="00C81E2D" w:rsidP="001604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ЗАПОРОЖЕЦ Т.И.</w:t>
            </w:r>
          </w:p>
        </w:tc>
      </w:tr>
      <w:tr w:rsidR="00C81E2D" w:rsidRPr="00FD3CBE" w:rsidTr="00242BDA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04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56078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C81E2D" w:rsidRPr="00FD3CBE" w:rsidTr="006D178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08.04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6E27F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6D178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04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6E27F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93440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04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6E27F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93440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04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1604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ПЕДИАТРИЯ</w:t>
            </w:r>
          </w:p>
          <w:p w:rsidR="00C81E2D" w:rsidRPr="00FD3CBE" w:rsidRDefault="00C81E2D" w:rsidP="001604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ЗАПОРОЖЕЦ Т.И.</w:t>
            </w:r>
          </w:p>
        </w:tc>
      </w:tr>
      <w:tr w:rsidR="00C81E2D" w:rsidRPr="00FD3CBE" w:rsidTr="0093440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04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56078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6D178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09.04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6E27F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6D178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04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6E27F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AE0AD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04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A5214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AE0AD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04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1604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ПЕДИАТРИЯ</w:t>
            </w:r>
          </w:p>
          <w:p w:rsidR="00C81E2D" w:rsidRPr="00FD3CBE" w:rsidRDefault="00C81E2D" w:rsidP="001604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ЗАПОРОЖЕЦ Т.И.</w:t>
            </w:r>
          </w:p>
        </w:tc>
      </w:tr>
      <w:tr w:rsidR="00C81E2D" w:rsidRPr="00FD3CBE" w:rsidTr="00AE0ADF">
        <w:trPr>
          <w:trHeight w:val="70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04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56078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AE0AD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10.04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A5214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AE0AD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04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6E27F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AE0AD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04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6E27F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ГЕНЕТИКА</w:t>
            </w:r>
          </w:p>
          <w:p w:rsidR="00C81E2D" w:rsidRPr="00FD3CBE" w:rsidRDefault="00C81E2D" w:rsidP="006E27F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ПУТИНЦЕВА Г.И. </w:t>
            </w:r>
          </w:p>
        </w:tc>
      </w:tr>
      <w:tr w:rsidR="00C81E2D" w:rsidRPr="00FD3CBE" w:rsidTr="00BA13C0">
        <w:trPr>
          <w:trHeight w:val="375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04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1604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ПЕДИАТРИЯ</w:t>
            </w:r>
          </w:p>
          <w:p w:rsidR="00C81E2D" w:rsidRPr="00FD3CBE" w:rsidRDefault="00C81E2D" w:rsidP="001604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ЗАПОРОЖЕЦ Т.И.</w:t>
            </w:r>
          </w:p>
        </w:tc>
      </w:tr>
      <w:tr w:rsidR="00C81E2D" w:rsidRPr="00FD3CBE" w:rsidTr="00BA13C0">
        <w:trPr>
          <w:trHeight w:val="280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04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0431C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0431CA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11.04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DC198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ЗДОРОВЬЕ ПОЖИЛЫХ И СТАРЫХ ЛЮДЕЙ</w:t>
            </w:r>
          </w:p>
          <w:p w:rsidR="00C81E2D" w:rsidRPr="00FD3CBE" w:rsidRDefault="00C81E2D" w:rsidP="00DC198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АРШИНОВА Г.В. </w:t>
            </w:r>
          </w:p>
        </w:tc>
      </w:tr>
      <w:tr w:rsidR="00C81E2D" w:rsidRPr="00FD3CBE" w:rsidTr="000431CA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FD3CBE" w:rsidRDefault="00C81E2D" w:rsidP="000431CA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DC198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ЗДОРОВЬЕ ПОЖИЛЫХ И СТАРЫХ ЛЮДЕЙ</w:t>
            </w:r>
          </w:p>
          <w:p w:rsidR="00C81E2D" w:rsidRPr="00FD3CBE" w:rsidRDefault="00C81E2D" w:rsidP="00DC198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АРШИНОВА Г.В. </w:t>
            </w:r>
          </w:p>
        </w:tc>
      </w:tr>
      <w:tr w:rsidR="00C81E2D" w:rsidRPr="00FD3CBE" w:rsidTr="000431CA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FD3CBE" w:rsidRDefault="00C81E2D" w:rsidP="000431CA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E80462" w:rsidRDefault="00C81E2D" w:rsidP="00DC198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80462">
              <w:rPr>
                <w:b/>
                <w:i/>
                <w:sz w:val="18"/>
                <w:szCs w:val="18"/>
              </w:rPr>
              <w:t>ЗДОРОВЬЕ МУЖЧИНЫ И ЖЕНЩИНЫ</w:t>
            </w:r>
          </w:p>
          <w:p w:rsidR="00C81E2D" w:rsidRPr="00FD3CBE" w:rsidRDefault="00C81E2D" w:rsidP="00DC1988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E80462">
              <w:rPr>
                <w:b/>
                <w:i/>
                <w:sz w:val="18"/>
                <w:szCs w:val="18"/>
              </w:rPr>
              <w:t>МАКАРОВА В.К.</w:t>
            </w:r>
          </w:p>
        </w:tc>
      </w:tr>
      <w:tr w:rsidR="00C81E2D" w:rsidRPr="00FD3CBE" w:rsidTr="000431CA">
        <w:trPr>
          <w:trHeight w:val="482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FD3CBE" w:rsidRDefault="00C81E2D" w:rsidP="000431CA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82048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0431CA">
        <w:trPr>
          <w:trHeight w:val="116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E2D" w:rsidRPr="00FD3CBE" w:rsidRDefault="00C81E2D" w:rsidP="000431CA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043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0431CA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</w:tc>
      </w:tr>
    </w:tbl>
    <w:p w:rsidR="00C81E2D" w:rsidRDefault="00C81E2D" w:rsidP="00B6626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Pr="00FF168D">
        <w:rPr>
          <w:rFonts w:ascii="Times New Roman" w:hAnsi="Times New Roman"/>
          <w:b/>
          <w:sz w:val="28"/>
        </w:rPr>
        <w:t>ам. директора по УР</w:t>
      </w:r>
      <w:r>
        <w:rPr>
          <w:rFonts w:ascii="Times New Roman" w:hAnsi="Times New Roman"/>
          <w:b/>
          <w:sz w:val="28"/>
        </w:rPr>
        <w:t xml:space="preserve">                                                 Беляева Л.В.   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3969"/>
        <w:gridCol w:w="150"/>
        <w:gridCol w:w="3819"/>
      </w:tblGrid>
      <w:tr w:rsidR="00C81E2D" w:rsidRPr="00FD3CBE" w:rsidTr="00FD3CBE">
        <w:trPr>
          <w:trHeight w:val="391"/>
        </w:trPr>
        <w:tc>
          <w:tcPr>
            <w:tcW w:w="681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81E2D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1E2D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1E2D" w:rsidRPr="00F73CE6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3CE6">
              <w:rPr>
                <w:rFonts w:ascii="Times New Roman" w:hAnsi="Times New Roman"/>
                <w:b/>
                <w:sz w:val="28"/>
                <w:szCs w:val="28"/>
              </w:rPr>
              <w:t>Расписание учебных занятий ГАОУ СПО РК «Керченский медколледж им. Г.К.Петровой»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431C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2019-2020</w:t>
            </w:r>
            <w:r w:rsidRPr="00FD3CBE">
              <w:rPr>
                <w:rFonts w:ascii="Times New Roman" w:hAnsi="Times New Roman"/>
                <w:b/>
                <w:sz w:val="28"/>
                <w:szCs w:val="28"/>
              </w:rPr>
              <w:t xml:space="preserve"> уч.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81E2D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1E2D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1E2D" w:rsidRPr="00F73CE6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73CE6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C81E2D" w:rsidRPr="00F73CE6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73CE6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C81E2D" w:rsidRPr="00FD3CBE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F73CE6">
              <w:rPr>
                <w:rFonts w:ascii="Times New Roman" w:hAnsi="Times New Roman"/>
                <w:b/>
                <w:sz w:val="24"/>
                <w:szCs w:val="24"/>
              </w:rPr>
              <w:t xml:space="preserve">             _________Г.И. Путинцева</w:t>
            </w:r>
          </w:p>
        </w:tc>
      </w:tr>
      <w:tr w:rsidR="00C81E2D" w:rsidRPr="00FD3CBE" w:rsidTr="00FD3CBE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FD3CBE">
              <w:rPr>
                <w:b/>
                <w:sz w:val="36"/>
                <w:szCs w:val="36"/>
              </w:rPr>
              <w:t>23-С</w:t>
            </w:r>
          </w:p>
        </w:tc>
      </w:tr>
      <w:tr w:rsidR="00C81E2D" w:rsidRPr="00FD3CBE" w:rsidTr="0080319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CB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06.04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D1653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ПЕДИАТРИЯ</w:t>
            </w:r>
          </w:p>
          <w:p w:rsidR="00C81E2D" w:rsidRPr="00073B96" w:rsidRDefault="00C81E2D" w:rsidP="00D1653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ИВАНЬКО Г.В.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63185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80319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D1653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D1653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80319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631852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80319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C81E2D" w:rsidRPr="00073B96" w:rsidRDefault="00C81E2D" w:rsidP="00803195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ФОМИНА Д.Г.</w:t>
            </w:r>
          </w:p>
        </w:tc>
      </w:tr>
      <w:tr w:rsidR="00C81E2D" w:rsidRPr="00FD3CBE" w:rsidTr="00DC1988">
        <w:trPr>
          <w:trHeight w:val="524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80319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C81E2D" w:rsidRPr="00073B96" w:rsidRDefault="00C81E2D" w:rsidP="0080319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ФОМИНА Д.Г.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0809B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ТЕРАПИЯ</w:t>
            </w:r>
          </w:p>
          <w:p w:rsidR="00C81E2D" w:rsidRDefault="00C81E2D" w:rsidP="000809B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ТОКАРЕНКО В.П.</w:t>
            </w:r>
          </w:p>
          <w:p w:rsidR="00C81E2D" w:rsidRPr="00073B96" w:rsidRDefault="00C81E2D" w:rsidP="000809B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DC1988">
        <w:trPr>
          <w:trHeight w:val="503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377B9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377B9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80319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07.04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0809B2">
            <w:pPr>
              <w:spacing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80319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ТЕРАПИЯ</w:t>
            </w:r>
          </w:p>
          <w:p w:rsidR="00C81E2D" w:rsidRDefault="00C81E2D" w:rsidP="0080319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ТОКАРЕНКО В.П.</w:t>
            </w:r>
          </w:p>
          <w:p w:rsidR="00C81E2D" w:rsidRPr="00073B96" w:rsidRDefault="00C81E2D" w:rsidP="00575471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DB3BC4" w:rsidTr="0080319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0809B2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0809B2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803195">
        <w:trPr>
          <w:trHeight w:val="56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073B96" w:rsidRDefault="00C81E2D" w:rsidP="006D178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073B96" w:rsidRDefault="00C81E2D" w:rsidP="001D181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80319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396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0809B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ГЛАЗНЫЕ БОЛЕЗНИ</w:t>
            </w:r>
          </w:p>
          <w:p w:rsidR="00C81E2D" w:rsidRPr="00073B96" w:rsidRDefault="00C81E2D" w:rsidP="000809B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ТОКАРЕНКО В.П. 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1D181B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803195">
        <w:trPr>
          <w:trHeight w:val="485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82048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1D181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DC1988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08.04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6D178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DC1988">
        <w:trPr>
          <w:trHeight w:val="620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0809B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DC1988">
        <w:trPr>
          <w:trHeight w:val="416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80319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ФИЗИЧЕСКАЯ КУЛЬТУРА</w:t>
            </w:r>
          </w:p>
          <w:p w:rsidR="00C81E2D" w:rsidRPr="00073B96" w:rsidRDefault="00C81E2D" w:rsidP="0080319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БЕШЕНЦЕВА В.В.</w:t>
            </w:r>
          </w:p>
        </w:tc>
      </w:tr>
      <w:tr w:rsidR="00C81E2D" w:rsidRPr="00FD3CBE" w:rsidTr="0080319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396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0809B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ПЕДИАТРИЯ</w:t>
            </w:r>
          </w:p>
          <w:p w:rsidR="00C81E2D" w:rsidRPr="00073B96" w:rsidRDefault="00C81E2D" w:rsidP="000809B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ИВАНЬКО Г.В. 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80319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ТЕРАПИЯ</w:t>
            </w:r>
          </w:p>
          <w:p w:rsidR="00C81E2D" w:rsidRDefault="00C81E2D" w:rsidP="0080319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ТОКАРЕНКО В.П.</w:t>
            </w:r>
          </w:p>
          <w:p w:rsidR="00C81E2D" w:rsidRPr="00073B96" w:rsidRDefault="00C81E2D" w:rsidP="00AE0AD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0809B2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6E0A0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0809B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0809B2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09.04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0809B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ЛОР-БОЛЕЗНИ</w:t>
            </w:r>
          </w:p>
          <w:p w:rsidR="00C81E2D" w:rsidRPr="00073B96" w:rsidRDefault="00C81E2D" w:rsidP="000809B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ПАНАРИН С.В.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80319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ТЕРАПИЯ</w:t>
            </w:r>
          </w:p>
          <w:p w:rsidR="00C81E2D" w:rsidRDefault="00C81E2D" w:rsidP="0080319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ТОКАРЕНКО В.П.</w:t>
            </w:r>
          </w:p>
          <w:p w:rsidR="00C81E2D" w:rsidRPr="00073B96" w:rsidRDefault="00C81E2D" w:rsidP="00377B9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80319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D1653B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0809B2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80319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073B96" w:rsidRDefault="00C81E2D" w:rsidP="00D1653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073B96" w:rsidRDefault="00C81E2D" w:rsidP="006D178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DC198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D1653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БЕЗОПАСНОСТЬ ЖИЗНЕДЕЯТЕЛЬНОСТИ</w:t>
            </w:r>
          </w:p>
          <w:p w:rsidR="00C81E2D" w:rsidRPr="00073B96" w:rsidRDefault="00C81E2D" w:rsidP="00D1653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ЯКОВУНИК И.Н. </w:t>
            </w:r>
          </w:p>
        </w:tc>
      </w:tr>
      <w:tr w:rsidR="00C81E2D" w:rsidRPr="00FD3CBE" w:rsidTr="00DC1988">
        <w:trPr>
          <w:trHeight w:val="12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0809B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80319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10.04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0809B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КОЖНЫЕ БОЛЕЗНИ</w:t>
            </w:r>
          </w:p>
          <w:p w:rsidR="00C81E2D" w:rsidRDefault="00C81E2D" w:rsidP="000809B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ТИМОЩУК И.Р.</w:t>
            </w:r>
          </w:p>
          <w:p w:rsidR="00C81E2D" w:rsidRDefault="00C81E2D" w:rsidP="000809B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  <w:p w:rsidR="00C81E2D" w:rsidRPr="00073B96" w:rsidRDefault="00C81E2D" w:rsidP="000809B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073B96" w:rsidRDefault="00C81E2D" w:rsidP="000809B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80319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C9163F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A54242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БЖД</w:t>
            </w:r>
          </w:p>
          <w:p w:rsidR="00C81E2D" w:rsidRPr="00073B96" w:rsidRDefault="00C81E2D" w:rsidP="00A5424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ЯКОВУНИК И.Н. </w:t>
            </w:r>
          </w:p>
        </w:tc>
      </w:tr>
      <w:tr w:rsidR="00C81E2D" w:rsidRPr="00FD3CBE" w:rsidTr="0080319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57547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80319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ТЕРАПИЯ</w:t>
            </w:r>
          </w:p>
          <w:p w:rsidR="00C81E2D" w:rsidRDefault="00C81E2D" w:rsidP="0080319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ТОКАРЕНКО В.П.</w:t>
            </w:r>
          </w:p>
          <w:p w:rsidR="00C81E2D" w:rsidRPr="00073B96" w:rsidRDefault="00C81E2D" w:rsidP="0080319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DC198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803195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БЖД</w:t>
            </w:r>
          </w:p>
          <w:p w:rsidR="00C81E2D" w:rsidRPr="00FD3CBE" w:rsidRDefault="00C81E2D" w:rsidP="0080319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ЯКОВУНИК И.Н. </w:t>
            </w: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80319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DC1988">
        <w:trPr>
          <w:trHeight w:val="202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ED0B0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ED0B0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81E2D" w:rsidRPr="00FD3CBE" w:rsidTr="000809B2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11.04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DF2F3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81E2D" w:rsidRPr="00FD3CBE" w:rsidTr="008F49BC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BB6EE2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81E2D" w:rsidRPr="00FD3CBE" w:rsidTr="000809B2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C564FA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81E2D" w:rsidRPr="00FD3CBE" w:rsidTr="00FD3CBE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81E2D" w:rsidRPr="00FD3CBE" w:rsidTr="00FD3CBE">
        <w:trPr>
          <w:trHeight w:val="70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FD3CBE">
            <w:pPr>
              <w:spacing w:after="0" w:line="240" w:lineRule="auto"/>
            </w:pPr>
          </w:p>
        </w:tc>
      </w:tr>
    </w:tbl>
    <w:p w:rsidR="00C81E2D" w:rsidRPr="004E2082" w:rsidRDefault="00C81E2D" w:rsidP="00B103AB">
      <w:pPr>
        <w:jc w:val="center"/>
        <w:rPr>
          <w:rFonts w:ascii="Times New Roman" w:hAnsi="Times New Roman"/>
          <w:b/>
          <w:sz w:val="28"/>
          <w:szCs w:val="28"/>
        </w:rPr>
      </w:pPr>
      <w:r w:rsidRPr="000B24D7">
        <w:rPr>
          <w:rFonts w:ascii="Times New Roman" w:hAnsi="Times New Roman"/>
          <w:b/>
          <w:sz w:val="28"/>
          <w:szCs w:val="28"/>
        </w:rPr>
        <w:t>Зам. директора по УР                                                        Беляева Л.В.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3969"/>
        <w:gridCol w:w="150"/>
        <w:gridCol w:w="3819"/>
      </w:tblGrid>
      <w:tr w:rsidR="00C81E2D" w:rsidRPr="00FD3CBE" w:rsidTr="00FD3CBE">
        <w:trPr>
          <w:trHeight w:val="391"/>
        </w:trPr>
        <w:tc>
          <w:tcPr>
            <w:tcW w:w="681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81E2D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3CBE">
              <w:rPr>
                <w:rFonts w:ascii="Times New Roman" w:hAnsi="Times New Roman"/>
                <w:b/>
                <w:sz w:val="28"/>
                <w:szCs w:val="28"/>
              </w:rPr>
              <w:t>Расписание учебных занятий ГАОУ СПО РК «Керченский медколледж им. Г.К.Петровой»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2019-2020</w:t>
            </w:r>
            <w:r w:rsidRPr="00FD3CBE">
              <w:rPr>
                <w:rFonts w:ascii="Times New Roman" w:hAnsi="Times New Roman"/>
                <w:b/>
                <w:sz w:val="28"/>
                <w:szCs w:val="28"/>
              </w:rPr>
              <w:t xml:space="preserve"> уч.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81E2D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81E2D" w:rsidRPr="00FD3CBE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D3CBE">
              <w:rPr>
                <w:rFonts w:ascii="Times New Roman" w:hAnsi="Times New Roman"/>
                <w:b/>
                <w:sz w:val="20"/>
                <w:szCs w:val="20"/>
              </w:rPr>
              <w:t>«УТВЕРЖДАЮ»</w:t>
            </w:r>
          </w:p>
          <w:p w:rsidR="00C81E2D" w:rsidRPr="00FD3CBE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D3CBE">
              <w:rPr>
                <w:rFonts w:ascii="Times New Roman" w:hAnsi="Times New Roman"/>
                <w:b/>
                <w:sz w:val="20"/>
                <w:szCs w:val="20"/>
              </w:rPr>
              <w:t>Директор</w:t>
            </w:r>
          </w:p>
          <w:p w:rsidR="00C81E2D" w:rsidRPr="00FD3CBE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D3CBE">
              <w:rPr>
                <w:rFonts w:ascii="Times New Roman" w:hAnsi="Times New Roman"/>
                <w:b/>
                <w:sz w:val="20"/>
                <w:szCs w:val="20"/>
              </w:rPr>
              <w:t xml:space="preserve">             _________Г.И. Путинцева</w:t>
            </w:r>
          </w:p>
        </w:tc>
      </w:tr>
      <w:tr w:rsidR="00C81E2D" w:rsidRPr="00FD3CBE" w:rsidTr="00FD3CBE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FD3CBE">
              <w:rPr>
                <w:b/>
                <w:sz w:val="36"/>
                <w:szCs w:val="36"/>
              </w:rPr>
              <w:t>121-С</w:t>
            </w:r>
          </w:p>
        </w:tc>
      </w:tr>
      <w:tr w:rsidR="00C81E2D" w:rsidRPr="00FD3CBE" w:rsidTr="00FD3CBE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CB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06.04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81E2D" w:rsidRPr="00FD3CBE" w:rsidRDefault="00C81E2D" w:rsidP="00934406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C81E2D" w:rsidRPr="00FD3CBE" w:rsidTr="000809B2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</w:tcBorders>
            <w:vAlign w:val="center"/>
          </w:tcPr>
          <w:p w:rsidR="00C81E2D" w:rsidRDefault="00C81E2D" w:rsidP="007B7CA1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ФИЗИКА</w:t>
            </w:r>
          </w:p>
          <w:p w:rsidR="00C81E2D" w:rsidRPr="00FD3CBE" w:rsidRDefault="00C81E2D" w:rsidP="007B7CA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ТАШЛАНОВ Н.Е. </w:t>
            </w:r>
          </w:p>
        </w:tc>
      </w:tr>
      <w:tr w:rsidR="00C81E2D" w:rsidRPr="00FD3CBE" w:rsidTr="00C47CD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</w:tcBorders>
            <w:vAlign w:val="center"/>
          </w:tcPr>
          <w:p w:rsidR="00C81E2D" w:rsidRDefault="00C81E2D" w:rsidP="007B7CA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ФИЗИЧЕСКАЯ КУЛЬТУРА</w:t>
            </w:r>
          </w:p>
          <w:p w:rsidR="00C81E2D" w:rsidRPr="006E6911" w:rsidRDefault="00C81E2D" w:rsidP="007B7CA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БЕШЕНЦЕВА В.В.</w:t>
            </w:r>
            <w:r>
              <w:rPr>
                <w:b/>
                <w:i/>
                <w:sz w:val="18"/>
                <w:szCs w:val="18"/>
              </w:rPr>
              <w:t xml:space="preserve"> ТЕОРИЯ</w:t>
            </w:r>
          </w:p>
        </w:tc>
      </w:tr>
      <w:tr w:rsidR="00C81E2D" w:rsidRPr="00FD3CBE" w:rsidTr="001C6F27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</w:tcBorders>
            <w:vAlign w:val="center"/>
          </w:tcPr>
          <w:p w:rsidR="00C81E2D" w:rsidRDefault="00C81E2D" w:rsidP="007B7CA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РУССКИЙ ЯЗЫК</w:t>
            </w:r>
          </w:p>
          <w:p w:rsidR="00C81E2D" w:rsidRPr="00FD3CBE" w:rsidRDefault="00C81E2D" w:rsidP="007B7CA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 xml:space="preserve">БЕРЕЗОВСКАЯ И.Ф. </w:t>
            </w:r>
          </w:p>
        </w:tc>
      </w:tr>
      <w:tr w:rsidR="00C81E2D" w:rsidRPr="00FD3CBE" w:rsidTr="0083428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:rsidR="00C81E2D" w:rsidRDefault="00C81E2D" w:rsidP="00505A63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ИНФОРМАТИКА</w:t>
            </w:r>
          </w:p>
          <w:p w:rsidR="00C81E2D" w:rsidRPr="00FD3CBE" w:rsidRDefault="00C81E2D" w:rsidP="00505A63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МАМОНТОВА Т.В. </w:t>
            </w:r>
          </w:p>
        </w:tc>
      </w:tr>
      <w:tr w:rsidR="00C81E2D" w:rsidRPr="00FD3CBE" w:rsidTr="00D235E6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07.04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7B7CA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ХИМИЯ</w:t>
            </w:r>
          </w:p>
          <w:p w:rsidR="00C81E2D" w:rsidRPr="00FD3CBE" w:rsidRDefault="00C81E2D" w:rsidP="007B7CA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 xml:space="preserve">БОНДАРЬ А.А. </w:t>
            </w:r>
          </w:p>
        </w:tc>
      </w:tr>
      <w:tr w:rsidR="00C81E2D" w:rsidRPr="00FD3CBE" w:rsidTr="008B79CC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7B7CA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ИСТОРИЯ</w:t>
            </w:r>
          </w:p>
          <w:p w:rsidR="00C81E2D" w:rsidRPr="00FD3CBE" w:rsidRDefault="00C81E2D" w:rsidP="007B7CA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АНДРИЕНКО О.А.</w:t>
            </w:r>
          </w:p>
        </w:tc>
      </w:tr>
      <w:tr w:rsidR="00C81E2D" w:rsidRPr="00FD3CBE" w:rsidTr="004203D0">
        <w:trPr>
          <w:trHeight w:val="495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7B7CA1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ИНФОРМАТИКА</w:t>
            </w:r>
          </w:p>
          <w:p w:rsidR="00C81E2D" w:rsidRPr="00FD3CBE" w:rsidRDefault="00C81E2D" w:rsidP="007B7CA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МАМОНТОВА Т.В. 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0623B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C81E2D" w:rsidRPr="00FD3CBE" w:rsidRDefault="00C81E2D" w:rsidP="000623B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 xml:space="preserve">ЛЕВЧЕНКО А.В. </w:t>
            </w:r>
          </w:p>
        </w:tc>
      </w:tr>
      <w:tr w:rsidR="00C81E2D" w:rsidRPr="00FD3CBE" w:rsidTr="004203D0">
        <w:trPr>
          <w:trHeight w:val="555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0623B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C81E2D" w:rsidRPr="00FD3CBE" w:rsidRDefault="00C81E2D" w:rsidP="000623B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 xml:space="preserve">ЛЕВЧЕНКО А.В. 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7B7CA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C81E2D" w:rsidRPr="00FD3CBE" w:rsidTr="00876FE2">
        <w:trPr>
          <w:trHeight w:val="473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CC299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81E2D" w:rsidRPr="00FD3CBE" w:rsidTr="00DF2F36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08.04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7B7CA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ОБЩЕСТВОЗНАНИЕ</w:t>
            </w:r>
          </w:p>
          <w:p w:rsidR="00C81E2D" w:rsidRPr="00FD3CBE" w:rsidRDefault="00C81E2D" w:rsidP="007B7CA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 xml:space="preserve">АНДРИЕНКО О.А. </w:t>
            </w:r>
          </w:p>
        </w:tc>
      </w:tr>
      <w:tr w:rsidR="00C81E2D" w:rsidRPr="00FD3CBE" w:rsidTr="00DF2F3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941EE3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АСТРОНОМИЯ</w:t>
            </w:r>
          </w:p>
          <w:p w:rsidR="00C81E2D" w:rsidRPr="006E6911" w:rsidRDefault="00C81E2D" w:rsidP="00941EE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ТАШЛАНОВ Н.Е. </w:t>
            </w:r>
          </w:p>
        </w:tc>
      </w:tr>
      <w:tr w:rsidR="00C81E2D" w:rsidRPr="00FD3CBE" w:rsidTr="00966D01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7B7CA1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МАТЕМАТИКА</w:t>
            </w:r>
          </w:p>
          <w:p w:rsidR="00C81E2D" w:rsidRPr="00FD3CBE" w:rsidRDefault="00C81E2D" w:rsidP="007B7CA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НЕФЕДОВА В.М. </w:t>
            </w:r>
          </w:p>
        </w:tc>
      </w:tr>
      <w:tr w:rsidR="00C81E2D" w:rsidRPr="00FD3CBE" w:rsidTr="00611B4D">
        <w:trPr>
          <w:trHeight w:val="498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7B7CA1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ЛИТЕРАТУРА</w:t>
            </w:r>
          </w:p>
          <w:p w:rsidR="00C81E2D" w:rsidRPr="00FD3CBE" w:rsidRDefault="00C81E2D" w:rsidP="007B7CA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БЕРЕЗОВСКАЯ И.Ф. </w:t>
            </w:r>
          </w:p>
        </w:tc>
      </w:tr>
      <w:tr w:rsidR="00C81E2D" w:rsidRPr="00FD3CBE" w:rsidTr="0056078B">
        <w:trPr>
          <w:trHeight w:val="279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941EE3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C81E2D" w:rsidRPr="00FD3CBE" w:rsidTr="000809B2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09.04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7B7CA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ФИЗИЧЕСКАЯ КУЛЬТУРА</w:t>
            </w:r>
          </w:p>
          <w:p w:rsidR="00C81E2D" w:rsidRPr="00FD3CBE" w:rsidRDefault="00C81E2D" w:rsidP="007B7CA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БЕШЕНЦЕВА В.В.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81E2D" w:rsidRPr="00FD3CBE" w:rsidTr="00497AD2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7B7CA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ИСТОРИЯ</w:t>
            </w:r>
          </w:p>
          <w:p w:rsidR="00C81E2D" w:rsidRPr="006E6911" w:rsidRDefault="00C81E2D" w:rsidP="007B7CA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АНДРИЕНКО О.А.</w:t>
            </w:r>
          </w:p>
        </w:tc>
      </w:tr>
      <w:tr w:rsidR="00C81E2D" w:rsidRPr="00FD3CBE" w:rsidTr="003B76B2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7B7CA1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МАТЕМАТИКА</w:t>
            </w:r>
          </w:p>
          <w:p w:rsidR="00C81E2D" w:rsidRPr="00D478B4" w:rsidRDefault="00C81E2D" w:rsidP="007B7CA1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НЕФЕДОВА В.М. </w:t>
            </w:r>
          </w:p>
        </w:tc>
      </w:tr>
      <w:tr w:rsidR="00C81E2D" w:rsidRPr="00FD3CBE" w:rsidTr="00966D01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7B7CA1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БИОЛОГИЯ</w:t>
            </w:r>
          </w:p>
          <w:p w:rsidR="00C81E2D" w:rsidRPr="00D478B4" w:rsidRDefault="00C81E2D" w:rsidP="007B7CA1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БОНДАРЬ А.А.</w:t>
            </w:r>
          </w:p>
        </w:tc>
      </w:tr>
      <w:tr w:rsidR="00C81E2D" w:rsidRPr="00FD3CBE" w:rsidTr="00FD3CBE">
        <w:trPr>
          <w:trHeight w:val="311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56078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C81E2D" w:rsidRPr="00FD3CBE" w:rsidTr="002F63E0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10.04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7B7CA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C81E2D" w:rsidRPr="00FD3CBE" w:rsidRDefault="00C81E2D" w:rsidP="007B7CA1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ЛЕВЧЕНКО А.В.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7B7CA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ХИМИЯ</w:t>
            </w:r>
          </w:p>
          <w:p w:rsidR="00C81E2D" w:rsidRPr="00FD3CBE" w:rsidRDefault="00C81E2D" w:rsidP="007B7CA1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БОНДАРЬ А.А. </w:t>
            </w:r>
          </w:p>
        </w:tc>
      </w:tr>
      <w:tr w:rsidR="00C81E2D" w:rsidRPr="00FD3CBE" w:rsidTr="00512319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7B7CA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ХИМИЯ</w:t>
            </w:r>
          </w:p>
          <w:p w:rsidR="00C81E2D" w:rsidRPr="00FD3CBE" w:rsidRDefault="00C81E2D" w:rsidP="007B7CA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 xml:space="preserve">БОНДАРЬ А.А. 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7B7CA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C81E2D" w:rsidRPr="00FD3CBE" w:rsidRDefault="00C81E2D" w:rsidP="007B7CA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 xml:space="preserve">ЛЕВЧЕНКО А.В. </w:t>
            </w:r>
          </w:p>
        </w:tc>
      </w:tr>
      <w:tr w:rsidR="00C81E2D" w:rsidRPr="00FD3CBE" w:rsidTr="0082048A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7B7CA1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ФИЗИКА</w:t>
            </w:r>
          </w:p>
          <w:p w:rsidR="00C81E2D" w:rsidRPr="006E6911" w:rsidRDefault="00C81E2D" w:rsidP="007B7CA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ТАШЛАНОВ Н.Е. </w:t>
            </w:r>
          </w:p>
        </w:tc>
      </w:tr>
      <w:tr w:rsidR="00C81E2D" w:rsidRPr="00FD3CBE" w:rsidTr="0082048A">
        <w:trPr>
          <w:trHeight w:val="28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7B7CA1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ЛИТЕРАТУРА</w:t>
            </w:r>
          </w:p>
          <w:p w:rsidR="00C81E2D" w:rsidRPr="00FD3CBE" w:rsidRDefault="00C81E2D" w:rsidP="007B7CA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БЕРЕЗОВСКАЯ И.Ф. </w:t>
            </w:r>
          </w:p>
        </w:tc>
      </w:tr>
      <w:tr w:rsidR="00C81E2D" w:rsidRPr="00FD3CBE" w:rsidTr="00FD3CBE">
        <w:trPr>
          <w:trHeight w:val="336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1E045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81E2D" w:rsidRPr="00FD3CBE" w:rsidTr="008F49BC">
        <w:trPr>
          <w:trHeight w:val="4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11.04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57705A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81E2D" w:rsidRPr="00FD3CBE" w:rsidTr="00FD3CBE">
        <w:trPr>
          <w:trHeight w:val="44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DF2F3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81E2D" w:rsidRPr="00FD3CBE" w:rsidTr="00FD3CBE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DF2F3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81E2D" w:rsidRPr="00FD3CBE" w:rsidTr="00FD3CBE">
        <w:trPr>
          <w:trHeight w:val="181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8924B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81E2D" w:rsidRPr="00FD3CBE" w:rsidTr="00FD3CBE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C81E2D" w:rsidRPr="001478DF" w:rsidRDefault="00C81E2D" w:rsidP="004A6179">
      <w:pPr>
        <w:jc w:val="center"/>
        <w:rPr>
          <w:rFonts w:ascii="Times New Roman" w:hAnsi="Times New Roman"/>
          <w:b/>
          <w:sz w:val="28"/>
          <w:szCs w:val="28"/>
        </w:rPr>
      </w:pPr>
      <w:r w:rsidRPr="002453F1">
        <w:rPr>
          <w:rFonts w:ascii="Times New Roman" w:hAnsi="Times New Roman"/>
          <w:b/>
          <w:sz w:val="28"/>
          <w:szCs w:val="28"/>
        </w:rPr>
        <w:t>Зам. директора по УР                                                         Л.В. Беляева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3969"/>
        <w:gridCol w:w="150"/>
        <w:gridCol w:w="3819"/>
      </w:tblGrid>
      <w:tr w:rsidR="00C81E2D" w:rsidRPr="00FD3CBE" w:rsidTr="00FD3CBE">
        <w:trPr>
          <w:trHeight w:val="391"/>
        </w:trPr>
        <w:tc>
          <w:tcPr>
            <w:tcW w:w="681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81E2D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C81E2D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Расписание учебных занятий ГАОУ СПО РК «Керченский медколледж им. Г.К.Петровой»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2019-2020</w:t>
            </w:r>
            <w:r w:rsidRPr="00FD3C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D3CBE">
              <w:rPr>
                <w:rFonts w:ascii="Times New Roman" w:hAnsi="Times New Roman"/>
                <w:b/>
                <w:sz w:val="32"/>
              </w:rPr>
              <w:t>уч.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81E2D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C81E2D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C81E2D" w:rsidRPr="00FD3CBE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D3CBE">
              <w:rPr>
                <w:rFonts w:ascii="Times New Roman" w:hAnsi="Times New Roman"/>
                <w:b/>
              </w:rPr>
              <w:t>«УТВЕРЖДАЮ»</w:t>
            </w:r>
          </w:p>
          <w:p w:rsidR="00C81E2D" w:rsidRPr="00FD3CBE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D3CBE">
              <w:rPr>
                <w:rFonts w:ascii="Times New Roman" w:hAnsi="Times New Roman"/>
                <w:b/>
              </w:rPr>
              <w:t>Директор</w:t>
            </w:r>
          </w:p>
          <w:p w:rsidR="00C81E2D" w:rsidRPr="00FD3CBE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</w:rPr>
              <w:t xml:space="preserve">             _________Г.И. Путинцева</w:t>
            </w:r>
          </w:p>
        </w:tc>
      </w:tr>
      <w:tr w:rsidR="00C81E2D" w:rsidRPr="00FD3CBE" w:rsidTr="00FD3CBE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FD3CBE">
              <w:rPr>
                <w:b/>
                <w:sz w:val="36"/>
                <w:szCs w:val="36"/>
              </w:rPr>
              <w:t>122-С</w:t>
            </w:r>
          </w:p>
        </w:tc>
      </w:tr>
      <w:tr w:rsidR="00C81E2D" w:rsidRPr="00FD3CBE" w:rsidTr="000809B2">
        <w:trPr>
          <w:trHeight w:val="553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CB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06.04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6203EB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ФИЗИКА</w:t>
            </w:r>
          </w:p>
          <w:p w:rsidR="00C81E2D" w:rsidRPr="00FD3CBE" w:rsidRDefault="00C81E2D" w:rsidP="006203E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ТАШЛАНОВ Н.Е. </w:t>
            </w:r>
          </w:p>
        </w:tc>
      </w:tr>
      <w:tr w:rsidR="00C81E2D" w:rsidRPr="00FD3CBE" w:rsidTr="00E94D2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6203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РУССКИЙ ЯЗЫК</w:t>
            </w:r>
          </w:p>
          <w:p w:rsidR="00C81E2D" w:rsidRPr="00FD3CBE" w:rsidRDefault="00C81E2D" w:rsidP="006203E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 xml:space="preserve">БЕРЕЗОВСКАЯ И.Ф. </w:t>
            </w:r>
          </w:p>
        </w:tc>
      </w:tr>
      <w:tr w:rsidR="00C81E2D" w:rsidRPr="00FD3CBE" w:rsidTr="00FB6DB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6203EB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ИНФОРМАТИКА</w:t>
            </w:r>
          </w:p>
          <w:p w:rsidR="00C81E2D" w:rsidRPr="00FD3CBE" w:rsidRDefault="00C81E2D" w:rsidP="006203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МАМОНТОВА Т.В. 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0623BB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БИОЛОГИЯ</w:t>
            </w:r>
          </w:p>
          <w:p w:rsidR="00C81E2D" w:rsidRPr="00FD3CBE" w:rsidRDefault="00C81E2D" w:rsidP="000623B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БОНДАРЬ А.А.</w:t>
            </w:r>
          </w:p>
        </w:tc>
      </w:tr>
      <w:tr w:rsidR="00C81E2D" w:rsidRPr="00FD3CBE" w:rsidTr="00821FE9">
        <w:trPr>
          <w:trHeight w:val="226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0623BB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БИОЛОГИЯ</w:t>
            </w:r>
          </w:p>
          <w:p w:rsidR="00C81E2D" w:rsidRPr="00FD3CBE" w:rsidRDefault="00C81E2D" w:rsidP="000623B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БОНДАРЬ А.А.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6203EB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ИНФОРМАТИКА</w:t>
            </w:r>
          </w:p>
          <w:p w:rsidR="00C81E2D" w:rsidRPr="00FD3CBE" w:rsidRDefault="00C81E2D" w:rsidP="006203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МАМОНТОВА Т.В. </w:t>
            </w:r>
          </w:p>
        </w:tc>
      </w:tr>
      <w:tr w:rsidR="00C81E2D" w:rsidRPr="00FD3CBE" w:rsidTr="00FD3CB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876F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1E2D" w:rsidRPr="00FD3CBE" w:rsidTr="00197954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07.04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6203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ИСТОРИЯ</w:t>
            </w:r>
          </w:p>
          <w:p w:rsidR="00C81E2D" w:rsidRPr="00FD3CBE" w:rsidRDefault="00C81E2D" w:rsidP="006203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АНДРИЕНКО О.А.</w:t>
            </w:r>
          </w:p>
        </w:tc>
      </w:tr>
      <w:tr w:rsidR="00C81E2D" w:rsidRPr="00FD3CBE" w:rsidTr="00FA30D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6203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ХИМИЯ</w:t>
            </w:r>
          </w:p>
          <w:p w:rsidR="00C81E2D" w:rsidRPr="00FD3CBE" w:rsidRDefault="00C81E2D" w:rsidP="006203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БОНДАРЬ А.А. </w:t>
            </w:r>
          </w:p>
        </w:tc>
      </w:tr>
      <w:tr w:rsidR="00C81E2D" w:rsidRPr="00FD3CBE" w:rsidTr="007B7FB9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6203EB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ОСНОВЫ БЕЗОПАСНОСТИ ЖИЗНЕДЕЯТЕЛЬНОСТИ</w:t>
            </w:r>
          </w:p>
          <w:p w:rsidR="00C81E2D" w:rsidRPr="00FD3CBE" w:rsidRDefault="00C81E2D" w:rsidP="006203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ЯКОВУННИК И.Н. </w:t>
            </w:r>
          </w:p>
        </w:tc>
      </w:tr>
      <w:tr w:rsidR="00C81E2D" w:rsidRPr="00FD3CBE" w:rsidTr="002F707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941EE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FD3CB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9F3CD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8F49BC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08.04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6203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C81E2D" w:rsidRPr="00FD3CBE" w:rsidRDefault="00C81E2D" w:rsidP="006203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ЛОМАЕВА Т.И ТЕОРИЯ</w:t>
            </w:r>
          </w:p>
        </w:tc>
      </w:tr>
      <w:tr w:rsidR="00C81E2D" w:rsidRPr="00FD3CBE" w:rsidTr="00683517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6203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ОБЩЕСТВОЗНАНИЕ</w:t>
            </w:r>
          </w:p>
          <w:p w:rsidR="00C81E2D" w:rsidRPr="00FD3CBE" w:rsidRDefault="00C81E2D" w:rsidP="006203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АНДРИЕНКО О.А. </w:t>
            </w:r>
          </w:p>
        </w:tc>
      </w:tr>
      <w:tr w:rsidR="00C81E2D" w:rsidRPr="00FD3CBE" w:rsidTr="006A509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6203E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АСТРОНОМИЯ</w:t>
            </w:r>
          </w:p>
          <w:p w:rsidR="00C81E2D" w:rsidRPr="00FD3CBE" w:rsidRDefault="00C81E2D" w:rsidP="006203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ТАШЛАНОВ Н.Е. </w:t>
            </w:r>
          </w:p>
        </w:tc>
      </w:tr>
      <w:tr w:rsidR="00C81E2D" w:rsidRPr="00FD3CBE" w:rsidTr="00D4591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6203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МАТЕМАТИКА</w:t>
            </w:r>
          </w:p>
          <w:p w:rsidR="00C81E2D" w:rsidRPr="00FD3CBE" w:rsidRDefault="00C81E2D" w:rsidP="006203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НЕФЕДОВА В.М. </w:t>
            </w:r>
          </w:p>
        </w:tc>
      </w:tr>
      <w:tr w:rsidR="00C81E2D" w:rsidRPr="00FD3CBE" w:rsidTr="00745F79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9F3CD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1F77C8">
        <w:trPr>
          <w:trHeight w:val="571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09.04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6203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ИСТОРИЯ</w:t>
            </w:r>
          </w:p>
          <w:p w:rsidR="00C81E2D" w:rsidRPr="00FD3CBE" w:rsidRDefault="00C81E2D" w:rsidP="006203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АНДРИЕНКО О.А.</w:t>
            </w:r>
          </w:p>
        </w:tc>
      </w:tr>
      <w:tr w:rsidR="00C81E2D" w:rsidRPr="00FD3CBE" w:rsidTr="00E77D71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941EE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МАТЕМАТИКА</w:t>
            </w:r>
          </w:p>
          <w:p w:rsidR="00C81E2D" w:rsidRPr="00FD3CBE" w:rsidRDefault="00C81E2D" w:rsidP="00941EE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НЕФЕДОВА В.М. </w:t>
            </w:r>
          </w:p>
        </w:tc>
      </w:tr>
      <w:tr w:rsidR="00C81E2D" w:rsidRPr="00FD3CBE" w:rsidTr="00134B6F">
        <w:trPr>
          <w:trHeight w:val="522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3709B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БИОЛОГИЯ</w:t>
            </w:r>
          </w:p>
          <w:p w:rsidR="00C81E2D" w:rsidRPr="00FD3CBE" w:rsidRDefault="00C81E2D" w:rsidP="003709B7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БОНДАРЬ А.А. </w:t>
            </w:r>
          </w:p>
        </w:tc>
      </w:tr>
      <w:tr w:rsidR="00C81E2D" w:rsidRPr="00FD3CBE" w:rsidTr="00134B6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6203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C81E2D" w:rsidRPr="00FD3CBE" w:rsidRDefault="00C81E2D" w:rsidP="006203E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 xml:space="preserve">ЛОМАЕВА Т.И </w:t>
            </w:r>
          </w:p>
        </w:tc>
      </w:tr>
      <w:tr w:rsidR="00C81E2D" w:rsidRPr="00FD3CBE" w:rsidTr="00241053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9F3CD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253BBE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10.04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6203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ЛИТЕРАТУРА</w:t>
            </w:r>
          </w:p>
          <w:p w:rsidR="00C81E2D" w:rsidRPr="00FD3CBE" w:rsidRDefault="00C81E2D" w:rsidP="006203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БЕРЕЗОВСКАЯ И.Ф. </w:t>
            </w:r>
          </w:p>
        </w:tc>
      </w:tr>
      <w:tr w:rsidR="00C81E2D" w:rsidRPr="00FD3CBE" w:rsidTr="000809B2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92680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ФИЗИКА</w:t>
            </w:r>
          </w:p>
          <w:p w:rsidR="00C81E2D" w:rsidRPr="00FD3CBE" w:rsidRDefault="00C81E2D" w:rsidP="0092680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ТАШЛАНОВ Н.Е. </w:t>
            </w:r>
          </w:p>
        </w:tc>
      </w:tr>
      <w:tr w:rsidR="00C81E2D" w:rsidRPr="00FD3CBE" w:rsidTr="007C27A4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6203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C81E2D" w:rsidRPr="00FD3CBE" w:rsidRDefault="00C81E2D" w:rsidP="006203EB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ЛЕВЧЕНКО А.В. 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6203EB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ИНФОРМАТИКА</w:t>
            </w:r>
          </w:p>
          <w:p w:rsidR="00C81E2D" w:rsidRPr="00FD3CBE" w:rsidRDefault="00C81E2D" w:rsidP="006203EB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МАМОНТОВА Т.В. </w:t>
            </w:r>
          </w:p>
        </w:tc>
      </w:tr>
      <w:tr w:rsidR="00C81E2D" w:rsidRPr="00FD3CBE" w:rsidTr="00C87AD1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6203EB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ИНФОРМАТИКА</w:t>
            </w:r>
          </w:p>
          <w:p w:rsidR="00C81E2D" w:rsidRPr="00FD3CBE" w:rsidRDefault="00C81E2D" w:rsidP="006203E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МАМОНТОВА Т.В. 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6203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C81E2D" w:rsidRPr="00FD3CBE" w:rsidRDefault="00C81E2D" w:rsidP="006203E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 xml:space="preserve">ЛЕВЧЕНКО А.В. </w:t>
            </w:r>
          </w:p>
        </w:tc>
      </w:tr>
      <w:tr w:rsidR="00C81E2D" w:rsidRPr="00FD3CBE" w:rsidTr="00C67633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6203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0809B2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11.04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92680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81E2D" w:rsidRPr="00FD3CBE" w:rsidTr="000809B2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9268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1E2D" w:rsidRPr="00FD3CBE" w:rsidTr="008F49BC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341E1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FD3CBE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FD3CBE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81E2D" w:rsidRPr="00FD3CBE" w:rsidTr="00FD3CBE">
        <w:trPr>
          <w:trHeight w:val="391"/>
        </w:trPr>
        <w:tc>
          <w:tcPr>
            <w:tcW w:w="681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81E2D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2453F1">
              <w:rPr>
                <w:rFonts w:ascii="Times New Roman" w:hAnsi="Times New Roman"/>
                <w:b/>
                <w:sz w:val="28"/>
                <w:szCs w:val="28"/>
              </w:rPr>
              <w:t xml:space="preserve">Зам. директора по УР                                                         </w:t>
            </w:r>
          </w:p>
          <w:p w:rsidR="00C81E2D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C81E2D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Расписание учебных занятий ГАОУ СПО РК «Керченский медколледж им. Г.К.Петровой»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2019-2020</w:t>
            </w:r>
            <w:r w:rsidRPr="00FD3CBE">
              <w:rPr>
                <w:rFonts w:ascii="Times New Roman" w:hAnsi="Times New Roman"/>
                <w:b/>
                <w:sz w:val="28"/>
                <w:szCs w:val="28"/>
              </w:rPr>
              <w:t xml:space="preserve"> уч.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81E2D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453F1">
              <w:rPr>
                <w:rFonts w:ascii="Times New Roman" w:hAnsi="Times New Roman"/>
                <w:b/>
                <w:sz w:val="28"/>
                <w:szCs w:val="28"/>
              </w:rPr>
              <w:t>Л.В. Беляева</w:t>
            </w:r>
          </w:p>
          <w:p w:rsidR="00C81E2D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C81E2D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C81E2D" w:rsidRPr="00FD3CBE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D3CBE">
              <w:rPr>
                <w:rFonts w:ascii="Times New Roman" w:hAnsi="Times New Roman"/>
                <w:b/>
              </w:rPr>
              <w:t>«УТВЕРЖДАЮ»</w:t>
            </w:r>
          </w:p>
          <w:p w:rsidR="00C81E2D" w:rsidRPr="00FD3CBE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D3CBE">
              <w:rPr>
                <w:rFonts w:ascii="Times New Roman" w:hAnsi="Times New Roman"/>
                <w:b/>
              </w:rPr>
              <w:t>Директор</w:t>
            </w:r>
          </w:p>
          <w:p w:rsidR="00C81E2D" w:rsidRPr="00FD3CBE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</w:rPr>
              <w:t xml:space="preserve">             _________Г.И. Путинцева</w:t>
            </w:r>
          </w:p>
        </w:tc>
      </w:tr>
      <w:tr w:rsidR="00C81E2D" w:rsidRPr="00FD3CBE" w:rsidTr="00FD3CBE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FD3CBE">
              <w:rPr>
                <w:b/>
                <w:sz w:val="36"/>
                <w:szCs w:val="36"/>
              </w:rPr>
              <w:t>123-С</w:t>
            </w:r>
          </w:p>
        </w:tc>
      </w:tr>
      <w:tr w:rsidR="00C81E2D" w:rsidRPr="00FD3CBE" w:rsidTr="006F7FD8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CB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06.04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8.50- 9.35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115732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ИНФОРМАТИКА</w:t>
            </w:r>
          </w:p>
          <w:p w:rsidR="00C81E2D" w:rsidRPr="00FD3CBE" w:rsidRDefault="00C81E2D" w:rsidP="001157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МАМОНТОВА Т.В.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115732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БИОЛОГИЯ</w:t>
            </w:r>
          </w:p>
          <w:p w:rsidR="00C81E2D" w:rsidRPr="00FD3CBE" w:rsidRDefault="00C81E2D" w:rsidP="001157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БОНДАРЬ А.А.</w:t>
            </w:r>
          </w:p>
        </w:tc>
      </w:tr>
      <w:tr w:rsidR="00C81E2D" w:rsidRPr="00FD3CBE" w:rsidTr="006B16F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115732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БИОЛОГИЯ</w:t>
            </w:r>
          </w:p>
          <w:p w:rsidR="00C81E2D" w:rsidRDefault="00C81E2D" w:rsidP="0011573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БОНДАРЬ А.А.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115732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ИНФОРМАТИКА</w:t>
            </w:r>
          </w:p>
          <w:p w:rsidR="00C81E2D" w:rsidRPr="00FD3CBE" w:rsidRDefault="00C81E2D" w:rsidP="0011573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МАМОНТОВА Т.В. </w:t>
            </w:r>
          </w:p>
        </w:tc>
      </w:tr>
      <w:tr w:rsidR="00C81E2D" w:rsidRPr="00FD3CBE" w:rsidTr="009A3494">
        <w:trPr>
          <w:trHeight w:val="480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113B3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C81E2D" w:rsidRPr="00FD3CBE" w:rsidRDefault="00C81E2D" w:rsidP="00113B3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ЛОМАЕВА Т.И ТЕОРИЯ</w:t>
            </w:r>
          </w:p>
        </w:tc>
      </w:tr>
      <w:tr w:rsidR="00C81E2D" w:rsidRPr="00FD3CBE" w:rsidTr="0092190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113B34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ФИЗИКА</w:t>
            </w:r>
          </w:p>
          <w:p w:rsidR="00C81E2D" w:rsidRPr="00FD3CBE" w:rsidRDefault="00C81E2D" w:rsidP="00113B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ТАШЛАНОВ Н.Е. </w:t>
            </w:r>
          </w:p>
        </w:tc>
      </w:tr>
      <w:tr w:rsidR="00C81E2D" w:rsidRPr="00FD3CBE" w:rsidTr="00FD3CB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BE1F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1E2D" w:rsidRPr="00FD3CBE" w:rsidTr="000809B2">
        <w:trPr>
          <w:trHeight w:val="574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07.04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967955" w:rsidRDefault="00C81E2D" w:rsidP="00386D1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0809B2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386D1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81E2D" w:rsidRPr="00FD3CBE" w:rsidTr="003E2B5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7B1C9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ИСТОРИЯ</w:t>
            </w:r>
          </w:p>
          <w:p w:rsidR="00C81E2D" w:rsidRPr="00FD3CBE" w:rsidRDefault="00C81E2D" w:rsidP="007B1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АНДРИЕНКО О.А.</w:t>
            </w:r>
          </w:p>
        </w:tc>
      </w:tr>
      <w:tr w:rsidR="00C81E2D" w:rsidRPr="00FD3CBE" w:rsidTr="008C4B4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7B1C9D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ИНОСТРАННЫЙ ЯЗЫК</w:t>
            </w:r>
          </w:p>
          <w:p w:rsidR="00C81E2D" w:rsidRPr="00FD3CBE" w:rsidRDefault="00C81E2D" w:rsidP="007B1C9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ФОМИНА Д.Г. 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BE1F9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ХИМИЯ</w:t>
            </w:r>
          </w:p>
          <w:p w:rsidR="00C81E2D" w:rsidRPr="00FD3CBE" w:rsidRDefault="00C81E2D" w:rsidP="00BE1F9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БОНДАРЬ А.В. </w:t>
            </w:r>
          </w:p>
        </w:tc>
      </w:tr>
      <w:tr w:rsidR="00C81E2D" w:rsidRPr="00FD3CBE" w:rsidTr="00FF664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7B1C9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ХИМИЯ</w:t>
            </w:r>
          </w:p>
          <w:p w:rsidR="00C81E2D" w:rsidRPr="00FD3CBE" w:rsidRDefault="00C81E2D" w:rsidP="007B1C9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БОНДАРЬ А.В. 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7B1C9D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ИНОСТРАННЫЙ ЯЗЫК</w:t>
            </w:r>
          </w:p>
          <w:p w:rsidR="00C81E2D" w:rsidRPr="00FD3CBE" w:rsidRDefault="00C81E2D" w:rsidP="007B1C9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ФОМИНА Д.Г. </w:t>
            </w:r>
          </w:p>
        </w:tc>
      </w:tr>
      <w:tr w:rsidR="00C81E2D" w:rsidRPr="00FD3CBE" w:rsidTr="00AC0316">
        <w:trPr>
          <w:trHeight w:val="533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08.04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371CD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МАТЕМАТИКА</w:t>
            </w:r>
          </w:p>
          <w:p w:rsidR="00C81E2D" w:rsidRPr="00FD3CBE" w:rsidRDefault="00C81E2D" w:rsidP="00371CD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 xml:space="preserve">НЕФЕДОВА В.М. </w:t>
            </w:r>
          </w:p>
        </w:tc>
      </w:tr>
      <w:tr w:rsidR="00C81E2D" w:rsidRPr="00FD3CBE" w:rsidTr="00727B6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371CD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РУССКИЙ ЯЗЫК</w:t>
            </w:r>
          </w:p>
          <w:p w:rsidR="00C81E2D" w:rsidRPr="00FD3CBE" w:rsidRDefault="00C81E2D" w:rsidP="00371CD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 xml:space="preserve">БЕРЕЗОВСКАЯ И.Ф. </w:t>
            </w:r>
          </w:p>
        </w:tc>
      </w:tr>
      <w:tr w:rsidR="00C81E2D" w:rsidRPr="00FD3CBE" w:rsidTr="00A62A9A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371CD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ОБЩЕСТВОЗНАНИЕ</w:t>
            </w:r>
          </w:p>
          <w:p w:rsidR="00C81E2D" w:rsidRPr="00FD3CBE" w:rsidRDefault="00C81E2D" w:rsidP="00371CD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 xml:space="preserve">АНДРИЕНКО О.А. </w:t>
            </w:r>
          </w:p>
        </w:tc>
      </w:tr>
      <w:tr w:rsidR="00C81E2D" w:rsidRPr="00FD3CBE" w:rsidTr="00047C77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371CD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АСТРОНОМИЯ</w:t>
            </w:r>
          </w:p>
          <w:p w:rsidR="00C81E2D" w:rsidRPr="00FD3CBE" w:rsidRDefault="00C81E2D" w:rsidP="00371CD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 xml:space="preserve">ТАШЛАНОВ Н.Е. </w:t>
            </w:r>
          </w:p>
        </w:tc>
      </w:tr>
      <w:tr w:rsidR="00C81E2D" w:rsidRPr="00FD3CBE" w:rsidTr="00A95741">
        <w:trPr>
          <w:trHeight w:val="32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8D74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1E2D" w:rsidRPr="00FD3CBE" w:rsidTr="00134B6F">
        <w:trPr>
          <w:trHeight w:val="495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09.04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371CD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МАТЕМАТИКА</w:t>
            </w:r>
          </w:p>
          <w:p w:rsidR="00C81E2D" w:rsidRPr="00FD3CBE" w:rsidRDefault="00C81E2D" w:rsidP="00371CD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НЕФЕДОВА В.М. </w:t>
            </w:r>
          </w:p>
        </w:tc>
      </w:tr>
      <w:tr w:rsidR="00C81E2D" w:rsidRPr="00FD3CBE" w:rsidTr="00134B6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371CD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C81E2D" w:rsidRPr="00FD3CBE" w:rsidRDefault="00C81E2D" w:rsidP="00371CD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ЛОМАЕВА Т.И </w:t>
            </w:r>
          </w:p>
        </w:tc>
      </w:tr>
      <w:tr w:rsidR="00C81E2D" w:rsidRPr="00FD3CBE" w:rsidTr="00A01143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371CD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ИСТОРИЯ</w:t>
            </w:r>
          </w:p>
          <w:p w:rsidR="00C81E2D" w:rsidRPr="00FD3CBE" w:rsidRDefault="00C81E2D" w:rsidP="00371CD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АНДРИЕНКО О.А.</w:t>
            </w:r>
          </w:p>
        </w:tc>
      </w:tr>
      <w:tr w:rsidR="00C81E2D" w:rsidRPr="00FD3CBE" w:rsidTr="0089306A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371CD8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ИНОСТРАННЫЙ ЯЗЫК</w:t>
            </w:r>
          </w:p>
          <w:p w:rsidR="00C81E2D" w:rsidRPr="00FD3CBE" w:rsidRDefault="00C81E2D" w:rsidP="00371CD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ФОМИНА Д.Г. 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371CD8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ИНФОРМАТИКА</w:t>
            </w:r>
          </w:p>
          <w:p w:rsidR="00C81E2D" w:rsidRPr="00FD3CBE" w:rsidRDefault="00C81E2D" w:rsidP="00371CD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МАМОНТОВА Т.В. </w:t>
            </w:r>
          </w:p>
        </w:tc>
      </w:tr>
      <w:tr w:rsidR="00C81E2D" w:rsidRPr="00FD3CBE" w:rsidTr="00FD3CBE">
        <w:trPr>
          <w:trHeight w:val="498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1E773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81E2D" w:rsidRPr="00FD3CBE" w:rsidTr="009B4B07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10.04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386D1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9B4B07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0623B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ЛИТЕРАТУРА</w:t>
            </w:r>
          </w:p>
          <w:p w:rsidR="00C81E2D" w:rsidRPr="00FD3CBE" w:rsidRDefault="00C81E2D" w:rsidP="000623B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БЕРЕЗОВСКАЯ И.Ф. </w:t>
            </w:r>
          </w:p>
        </w:tc>
      </w:tr>
      <w:tr w:rsidR="00C81E2D" w:rsidRPr="00FD3CBE" w:rsidTr="00966D01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0623BB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ОСНОВЫ БЕЗОПАСНОСТИ ЖИЗНЕДЕЯТЕЛЬНОСТИ</w:t>
            </w:r>
          </w:p>
          <w:p w:rsidR="00C81E2D" w:rsidRPr="00FD3CBE" w:rsidRDefault="00C81E2D" w:rsidP="000623B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ЯКОВУННИК И.Н. </w:t>
            </w:r>
          </w:p>
        </w:tc>
      </w:tr>
      <w:tr w:rsidR="00C81E2D" w:rsidRPr="00FD3CBE" w:rsidTr="008D306B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0623B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ФИЗИКА</w:t>
            </w:r>
          </w:p>
          <w:p w:rsidR="00C81E2D" w:rsidRPr="00FD3CBE" w:rsidRDefault="00C81E2D" w:rsidP="000623B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ТАШЛАНОВ Н.Е. </w:t>
            </w:r>
          </w:p>
        </w:tc>
      </w:tr>
      <w:tr w:rsidR="00C81E2D" w:rsidRPr="00FD3CBE" w:rsidTr="001A1F0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E2D" w:rsidRDefault="00C81E2D" w:rsidP="00371CD8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ИНФОРМАТИКА</w:t>
            </w:r>
          </w:p>
          <w:p w:rsidR="00C81E2D" w:rsidRPr="00FD3CBE" w:rsidRDefault="00C81E2D" w:rsidP="00371CD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МАМОНТОВА Т.В. 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E2D" w:rsidRDefault="00C81E2D" w:rsidP="00371CD8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ИНОСТРАННЫЙ ЯЗЫК</w:t>
            </w:r>
          </w:p>
          <w:p w:rsidR="00C81E2D" w:rsidRPr="00FD3CBE" w:rsidRDefault="00C81E2D" w:rsidP="00371CD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ФОМИНА Д.Г. </w:t>
            </w:r>
          </w:p>
        </w:tc>
      </w:tr>
      <w:tr w:rsidR="00C81E2D" w:rsidRPr="00FD3CBE" w:rsidTr="009D7DFB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11.04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1E2D" w:rsidRPr="00FD3CBE" w:rsidRDefault="00C81E2D" w:rsidP="00BE1F9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81E2D" w:rsidRPr="00FD3CBE" w:rsidTr="00FD3CBE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BE1F9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81E2D" w:rsidRPr="00FD3CBE" w:rsidTr="00FD3CBE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595B0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81E2D" w:rsidRPr="00FD3CBE" w:rsidTr="00FD3CBE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1E2D" w:rsidRPr="00FD3CBE" w:rsidTr="00FD3CBE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FD3CBE">
            <w:pPr>
              <w:spacing w:after="0" w:line="240" w:lineRule="auto"/>
            </w:pPr>
          </w:p>
        </w:tc>
      </w:tr>
    </w:tbl>
    <w:p w:rsidR="00C81E2D" w:rsidRDefault="00C81E2D" w:rsidP="00494D94">
      <w:pPr>
        <w:jc w:val="center"/>
        <w:rPr>
          <w:rFonts w:ascii="Times New Roman" w:hAnsi="Times New Roman"/>
          <w:b/>
          <w:sz w:val="28"/>
        </w:rPr>
      </w:pPr>
      <w:r w:rsidRPr="00FF168D">
        <w:rPr>
          <w:rFonts w:ascii="Times New Roman" w:hAnsi="Times New Roman"/>
          <w:b/>
          <w:sz w:val="28"/>
        </w:rPr>
        <w:t xml:space="preserve">Зам. директора по УР                                                         </w:t>
      </w:r>
      <w:r>
        <w:rPr>
          <w:rFonts w:ascii="Times New Roman" w:hAnsi="Times New Roman"/>
          <w:b/>
          <w:sz w:val="28"/>
        </w:rPr>
        <w:t>Л</w:t>
      </w:r>
      <w:r w:rsidRPr="00FF168D">
        <w:rPr>
          <w:rFonts w:ascii="Times New Roman" w:hAnsi="Times New Roman"/>
          <w:b/>
          <w:sz w:val="28"/>
        </w:rPr>
        <w:t>.В. Б</w:t>
      </w:r>
      <w:r>
        <w:rPr>
          <w:rFonts w:ascii="Times New Roman" w:hAnsi="Times New Roman"/>
          <w:b/>
          <w:sz w:val="28"/>
        </w:rPr>
        <w:t>еляева</w:t>
      </w:r>
    </w:p>
    <w:tbl>
      <w:tblPr>
        <w:tblW w:w="1460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3969"/>
        <w:gridCol w:w="150"/>
        <w:gridCol w:w="3819"/>
        <w:gridCol w:w="3969"/>
      </w:tblGrid>
      <w:tr w:rsidR="00C81E2D" w:rsidRPr="00FD3CBE" w:rsidTr="00D203FD">
        <w:trPr>
          <w:gridAfter w:val="1"/>
          <w:wAfter w:w="3969" w:type="dxa"/>
          <w:trHeight w:val="391"/>
        </w:trPr>
        <w:tc>
          <w:tcPr>
            <w:tcW w:w="681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81E2D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3CBE">
              <w:rPr>
                <w:rFonts w:ascii="Times New Roman" w:hAnsi="Times New Roman"/>
                <w:b/>
                <w:sz w:val="28"/>
                <w:szCs w:val="28"/>
              </w:rPr>
              <w:t>Расписание учебных занятий ГАОУ СПО РК «Керченский медколледж им. Г.К.Петровой»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2019-2020</w:t>
            </w:r>
            <w:r w:rsidRPr="00FD3CBE">
              <w:rPr>
                <w:rFonts w:ascii="Times New Roman" w:hAnsi="Times New Roman"/>
                <w:b/>
                <w:sz w:val="28"/>
                <w:szCs w:val="28"/>
              </w:rPr>
              <w:t xml:space="preserve"> уч.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81E2D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C81E2D" w:rsidRPr="00FD3CBE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D3CBE">
              <w:rPr>
                <w:rFonts w:ascii="Times New Roman" w:hAnsi="Times New Roman"/>
                <w:b/>
              </w:rPr>
              <w:t>«УТВЕРЖДАЮ»</w:t>
            </w:r>
          </w:p>
          <w:p w:rsidR="00C81E2D" w:rsidRPr="00FD3CBE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D3CBE">
              <w:rPr>
                <w:rFonts w:ascii="Times New Roman" w:hAnsi="Times New Roman"/>
                <w:b/>
              </w:rPr>
              <w:t>Директор</w:t>
            </w:r>
          </w:p>
          <w:p w:rsidR="00C81E2D" w:rsidRPr="00FD3CBE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D3CBE">
              <w:rPr>
                <w:rFonts w:ascii="Times New Roman" w:hAnsi="Times New Roman"/>
                <w:b/>
              </w:rPr>
              <w:t xml:space="preserve">             _________Г.И. Путинцева</w:t>
            </w:r>
          </w:p>
          <w:p w:rsidR="00C81E2D" w:rsidRPr="00FD3CBE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</w:tr>
      <w:tr w:rsidR="00C81E2D" w:rsidRPr="00FD3CBE" w:rsidTr="00D203FD">
        <w:trPr>
          <w:gridAfter w:val="1"/>
          <w:wAfter w:w="3969" w:type="dxa"/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FD3CBE">
              <w:rPr>
                <w:b/>
                <w:sz w:val="36"/>
                <w:szCs w:val="36"/>
              </w:rPr>
              <w:t>221-С</w:t>
            </w:r>
          </w:p>
        </w:tc>
      </w:tr>
      <w:tr w:rsidR="00C81E2D" w:rsidRPr="00976387" w:rsidTr="009B4B07">
        <w:trPr>
          <w:gridAfter w:val="1"/>
          <w:wAfter w:w="3969" w:type="dxa"/>
          <w:trHeight w:val="480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CB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06.04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8.00 - 8.45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8.50- 9.35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745A09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ИНОСТРАННЫЙ ЯЗЫК</w:t>
            </w:r>
          </w:p>
          <w:p w:rsidR="00C81E2D" w:rsidRPr="00E707BC" w:rsidRDefault="00C81E2D" w:rsidP="00745A09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ФОМИНА Д.Г.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E707BC" w:rsidRDefault="00C81E2D" w:rsidP="00631852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C81E2D" w:rsidRPr="00976387" w:rsidTr="009B4B07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9.45 – 10.30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10.35 – 11.20</w:t>
            </w:r>
          </w:p>
        </w:tc>
        <w:tc>
          <w:tcPr>
            <w:tcW w:w="396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E707BC" w:rsidRDefault="00C81E2D" w:rsidP="003B2E22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ЛЕЗЕНКОВА О.Н.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745A09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ИНОСТРАННЫЙ ЯЗЫК</w:t>
            </w:r>
          </w:p>
          <w:p w:rsidR="00C81E2D" w:rsidRPr="00E707BC" w:rsidRDefault="00C81E2D" w:rsidP="00745A09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ФОМИНА Д.Г. </w:t>
            </w:r>
          </w:p>
        </w:tc>
      </w:tr>
      <w:tr w:rsidR="00C81E2D" w:rsidRPr="00976387" w:rsidTr="009B4B07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11.50 – 12.35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12.40 – 13.25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E707BC" w:rsidRDefault="00C81E2D" w:rsidP="004F418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4F418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ШЕРЕМЕТ В.Е.</w:t>
            </w:r>
          </w:p>
          <w:p w:rsidR="00C81E2D" w:rsidRDefault="00C81E2D" w:rsidP="004F418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  <w:p w:rsidR="00C81E2D" w:rsidRPr="00E707BC" w:rsidRDefault="00C81E2D" w:rsidP="004F418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C81E2D" w:rsidRPr="00976387" w:rsidTr="00745A09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13.35 – 14.20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14.25 – 15.10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E707BC" w:rsidRDefault="00C81E2D" w:rsidP="00810AB0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E707BC" w:rsidRDefault="00C81E2D" w:rsidP="00810AB0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C81E2D" w:rsidRPr="00976387" w:rsidTr="00745A09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15.20 – 16.05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16.10 – 16.55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E707BC" w:rsidRDefault="00C81E2D" w:rsidP="00745A09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E707BC" w:rsidRDefault="00C81E2D" w:rsidP="00E707B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C81E2D" w:rsidRPr="00976387" w:rsidTr="00242BDA">
        <w:trPr>
          <w:gridAfter w:val="1"/>
          <w:wAfter w:w="3969" w:type="dxa"/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07.04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8.00 - 8.45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8.50- 9.35 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E707BC" w:rsidRDefault="00C81E2D" w:rsidP="004F418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ЛЕЗЕНКОВА О.Н.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E707BC" w:rsidRDefault="00C81E2D" w:rsidP="004F418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C81E2D" w:rsidRPr="00976387" w:rsidTr="00242BDA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9.45 – 10.30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10.35 – 11.20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E707BC" w:rsidRDefault="00C81E2D" w:rsidP="00562289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242BDA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ШЕРЕМЕТ В.Е.</w:t>
            </w:r>
          </w:p>
          <w:p w:rsidR="00C81E2D" w:rsidRPr="00E707BC" w:rsidRDefault="00C81E2D" w:rsidP="006C3E77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C81E2D" w:rsidRPr="00976387" w:rsidTr="00242BDA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11.50 – 12.35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12.40 – 13.25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E707BC" w:rsidRDefault="00C81E2D" w:rsidP="004F418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E707BC" w:rsidRDefault="00C81E2D" w:rsidP="006C3E77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C81E2D" w:rsidRPr="00976387" w:rsidTr="00DC1988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13.35 – 14.20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14.25 – 15.10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6C3E77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АИФ</w:t>
            </w:r>
          </w:p>
          <w:p w:rsidR="00C81E2D" w:rsidRPr="00E707BC" w:rsidRDefault="00C81E2D" w:rsidP="006C3E77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ПОЛОЛИНА Д.Е. </w:t>
            </w: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E707BC" w:rsidRDefault="00C81E2D" w:rsidP="006C3E77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C81E2D" w:rsidRPr="00976387" w:rsidTr="00DC1988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15.20 – 16.05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16.10 – 16.55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E707BC" w:rsidRDefault="00C81E2D" w:rsidP="00562289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242BDA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АИФ</w:t>
            </w:r>
          </w:p>
          <w:p w:rsidR="00C81E2D" w:rsidRPr="00E707BC" w:rsidRDefault="00C81E2D" w:rsidP="00242BDA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ПОЛОЛИНА Д.Е. </w:t>
            </w:r>
          </w:p>
        </w:tc>
      </w:tr>
      <w:tr w:rsidR="00C81E2D" w:rsidRPr="00976387" w:rsidTr="00242BDA">
        <w:trPr>
          <w:gridAfter w:val="1"/>
          <w:wAfter w:w="3969" w:type="dxa"/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08.04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8.00 - 8.45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8.50- 9.35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0809B2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ФАРМАКОЛОГИЯ</w:t>
            </w:r>
          </w:p>
          <w:p w:rsidR="00C81E2D" w:rsidRPr="00E707BC" w:rsidRDefault="00C81E2D" w:rsidP="000809B2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ГАНИН А.С.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E707BC" w:rsidRDefault="00C81E2D" w:rsidP="000809B2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C81E2D" w:rsidRPr="00976387" w:rsidTr="00242BDA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9.45 – 10.30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10.35 – 11.20</w:t>
            </w:r>
          </w:p>
        </w:tc>
        <w:tc>
          <w:tcPr>
            <w:tcW w:w="396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E707BC" w:rsidRDefault="00C81E2D" w:rsidP="006C3E77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ЛЕЗЕНКОВА О.Н.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242BDA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ФАРМАКОЛОГИЯ</w:t>
            </w:r>
          </w:p>
          <w:p w:rsidR="00C81E2D" w:rsidRPr="00E707BC" w:rsidRDefault="00C81E2D" w:rsidP="00242BDA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ГАНИН А.С. </w:t>
            </w:r>
          </w:p>
        </w:tc>
      </w:tr>
      <w:tr w:rsidR="00C81E2D" w:rsidRPr="00976387" w:rsidTr="00242BDA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11.50 – 12.35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12.40 – 13.25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E707BC" w:rsidRDefault="00C81E2D" w:rsidP="006C3E77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242BDA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ШЕРЕМЕТ В.Е.</w:t>
            </w:r>
          </w:p>
          <w:p w:rsidR="00C81E2D" w:rsidRPr="00E707BC" w:rsidRDefault="00C81E2D" w:rsidP="006C3E77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C81E2D" w:rsidRPr="00976387" w:rsidTr="00DC1988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13.35 – 14.20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14.25 – 15.10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E707BC" w:rsidRDefault="00C81E2D" w:rsidP="006C3E77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E707BC" w:rsidRDefault="00C81E2D" w:rsidP="006C3E77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C81E2D" w:rsidRPr="00976387" w:rsidTr="00DC1988">
        <w:trPr>
          <w:gridAfter w:val="1"/>
          <w:wAfter w:w="3969" w:type="dxa"/>
          <w:trHeight w:val="558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15.20 – 16.05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16.10 – 16.55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E707BC" w:rsidRDefault="00C81E2D" w:rsidP="003B2E22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E707BC" w:rsidRDefault="00C81E2D" w:rsidP="003B2E22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C81E2D" w:rsidRPr="00976387" w:rsidTr="009B4B07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09.04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8.00 - 8.45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8.50- 9.35 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E707BC" w:rsidRDefault="00C81E2D" w:rsidP="004F418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ЛЕЗЕНКОВА О.Н.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E707BC" w:rsidRDefault="00C81E2D" w:rsidP="004F418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ШЕРЕМЕТ В.Е.</w:t>
            </w:r>
          </w:p>
        </w:tc>
        <w:tc>
          <w:tcPr>
            <w:tcW w:w="3969" w:type="dxa"/>
            <w:vAlign w:val="center"/>
          </w:tcPr>
          <w:p w:rsidR="00C81E2D" w:rsidRDefault="00C81E2D" w:rsidP="00CB5D48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МИКРОБИОЛОГИЯ</w:t>
            </w:r>
          </w:p>
          <w:p w:rsidR="00C81E2D" w:rsidRPr="00976387" w:rsidRDefault="00C81E2D" w:rsidP="00CB5D48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ОЧКАЛЕНКО Л.Н. 209</w:t>
            </w:r>
          </w:p>
        </w:tc>
      </w:tr>
      <w:tr w:rsidR="00C81E2D" w:rsidRPr="00976387" w:rsidTr="00386D1B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9.45 – 10.30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10.35 – 11.20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E707BC" w:rsidRDefault="00C81E2D" w:rsidP="009B4B07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E707BC" w:rsidRDefault="00C81E2D" w:rsidP="009B4B07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C81E2D" w:rsidRPr="00976387" w:rsidTr="00386D1B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11.50 – 12.35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12.40 – 13.25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E707BC" w:rsidRDefault="00C81E2D" w:rsidP="009B4B07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E707BC" w:rsidRDefault="00C81E2D" w:rsidP="009B4B07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C81E2D" w:rsidRPr="00976387" w:rsidTr="000809B2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13.35 – 14.20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E707BC" w:rsidRDefault="00C81E2D" w:rsidP="00242BDA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C81E2D" w:rsidRPr="00976387" w:rsidTr="000809B2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15.20 – 16.05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1D2E42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C81E2D" w:rsidRPr="00976387" w:rsidTr="00A66BC1">
        <w:trPr>
          <w:gridAfter w:val="1"/>
          <w:wAfter w:w="3969" w:type="dxa"/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10.04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8.00 - 8.45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8.50- 9.35 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E707BC" w:rsidRDefault="00C81E2D" w:rsidP="00562289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ЛЕЗЕНКОВА О.Н.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E707BC" w:rsidRDefault="00C81E2D" w:rsidP="00A66BC1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ШЕРЕМЕТ В.Е.</w:t>
            </w:r>
          </w:p>
        </w:tc>
      </w:tr>
      <w:tr w:rsidR="00C81E2D" w:rsidRPr="00976387" w:rsidTr="00A66BC1">
        <w:trPr>
          <w:gridAfter w:val="1"/>
          <w:wAfter w:w="3969" w:type="dxa"/>
          <w:trHeight w:val="473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9.45 – 10.30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10.35 – 11.20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E707BC" w:rsidRDefault="00C81E2D" w:rsidP="00562289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E707BC" w:rsidRDefault="00C81E2D" w:rsidP="00A66BC1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C81E2D" w:rsidRPr="00976387" w:rsidTr="00386D1B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11.50 – 12.35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12.40 – 13.25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E707BC" w:rsidRDefault="00C81E2D" w:rsidP="00C031A8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E707BC" w:rsidRDefault="00C81E2D" w:rsidP="00A66BC1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C81E2D" w:rsidRPr="00976387" w:rsidTr="000809B2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13.35 – 14.20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C031A8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ФИЗИЧЕСКАЯ КУЛЬТУРА</w:t>
            </w:r>
          </w:p>
          <w:p w:rsidR="00C81E2D" w:rsidRPr="00E707BC" w:rsidRDefault="00C81E2D" w:rsidP="00C031A8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БЕШЕНЦЕВА В.В.</w:t>
            </w:r>
          </w:p>
        </w:tc>
      </w:tr>
      <w:tr w:rsidR="00C81E2D" w:rsidRPr="00976387" w:rsidTr="000809B2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15.20 – 16.05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E707BC" w:rsidRDefault="00C81E2D" w:rsidP="0093482B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C81E2D" w:rsidRPr="00976387" w:rsidTr="00386D1B">
        <w:trPr>
          <w:gridAfter w:val="1"/>
          <w:wAfter w:w="3969" w:type="dxa"/>
          <w:trHeight w:val="223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11.04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8.00 - 8.45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E707BC" w:rsidRDefault="00C81E2D" w:rsidP="000A7352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C81E2D" w:rsidRPr="00976387" w:rsidTr="00386D1B">
        <w:trPr>
          <w:gridAfter w:val="1"/>
          <w:wAfter w:w="3969" w:type="dxa"/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976387" w:rsidRDefault="00C81E2D" w:rsidP="00FD3CB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9.45 – 10.30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6C3E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81E2D" w:rsidRPr="00976387" w:rsidTr="00386D1B">
        <w:trPr>
          <w:gridAfter w:val="1"/>
          <w:wAfter w:w="3969" w:type="dxa"/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976387" w:rsidRDefault="00C81E2D" w:rsidP="00FD3CB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11.50 – 12.35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12.40 – 13.25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E707BC" w:rsidRDefault="00C81E2D" w:rsidP="00A66BC1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C81E2D" w:rsidRPr="00976387" w:rsidTr="00455F31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976387" w:rsidRDefault="00C81E2D" w:rsidP="00FD3CB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13.35 – 14.20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455F31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81E2D" w:rsidRDefault="00C81E2D" w:rsidP="00455F31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ФИЗИЧЕСКАЯ КУЛЬТУРА</w:t>
            </w:r>
          </w:p>
          <w:p w:rsidR="00C81E2D" w:rsidRPr="00976387" w:rsidRDefault="00C81E2D" w:rsidP="00455F31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ЛОМАЕВА Т.И.</w:t>
            </w:r>
          </w:p>
        </w:tc>
      </w:tr>
      <w:tr w:rsidR="00C81E2D" w:rsidRPr="00976387" w:rsidTr="00D203FD">
        <w:trPr>
          <w:gridAfter w:val="1"/>
          <w:wAfter w:w="3969" w:type="dxa"/>
          <w:trHeight w:val="359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E2D" w:rsidRPr="00976387" w:rsidRDefault="00C81E2D" w:rsidP="00FD3CB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15.20 – 16.05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976387" w:rsidRDefault="00C81E2D" w:rsidP="00FD3CB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</w:tbl>
    <w:p w:rsidR="00C81E2D" w:rsidRDefault="00C81E2D" w:rsidP="006058B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73CE6">
        <w:rPr>
          <w:rFonts w:ascii="Times New Roman" w:hAnsi="Times New Roman"/>
          <w:b/>
          <w:color w:val="000000"/>
          <w:sz w:val="28"/>
          <w:szCs w:val="28"/>
        </w:rPr>
        <w:t>Зам. директора по УР                                                         Л.В. Беляева</w:t>
      </w:r>
    </w:p>
    <w:p w:rsidR="00C81E2D" w:rsidRPr="00F73CE6" w:rsidRDefault="00C81E2D" w:rsidP="006058B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3969"/>
        <w:gridCol w:w="150"/>
        <w:gridCol w:w="3819"/>
      </w:tblGrid>
      <w:tr w:rsidR="00C81E2D" w:rsidRPr="00976387" w:rsidTr="00FD3CBE">
        <w:trPr>
          <w:trHeight w:val="391"/>
        </w:trPr>
        <w:tc>
          <w:tcPr>
            <w:tcW w:w="681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81E2D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Расписание учебных занятий ГАОУ СПО РК «Керченский медколледж им. Г.К.Петровой»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2019-2020</w:t>
            </w:r>
            <w:r w:rsidRPr="00FD3CBE">
              <w:rPr>
                <w:rFonts w:ascii="Times New Roman" w:hAnsi="Times New Roman"/>
                <w:b/>
                <w:sz w:val="28"/>
                <w:szCs w:val="28"/>
              </w:rPr>
              <w:t xml:space="preserve"> уч.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81E2D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C81E2D" w:rsidRPr="00976387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976387">
              <w:rPr>
                <w:rFonts w:ascii="Times New Roman" w:hAnsi="Times New Roman"/>
                <w:b/>
                <w:color w:val="000000"/>
              </w:rPr>
              <w:t>«УТВЕРЖДАЮ»</w:t>
            </w:r>
          </w:p>
          <w:p w:rsidR="00C81E2D" w:rsidRPr="00976387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976387">
              <w:rPr>
                <w:rFonts w:ascii="Times New Roman" w:hAnsi="Times New Roman"/>
                <w:b/>
                <w:color w:val="000000"/>
              </w:rPr>
              <w:t>Директор</w:t>
            </w:r>
          </w:p>
          <w:p w:rsidR="00C81E2D" w:rsidRPr="00976387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76387">
              <w:rPr>
                <w:rFonts w:ascii="Times New Roman" w:hAnsi="Times New Roman"/>
                <w:b/>
                <w:color w:val="000000"/>
              </w:rPr>
              <w:t xml:space="preserve">             _________Г.И. Путинцева</w:t>
            </w:r>
          </w:p>
        </w:tc>
      </w:tr>
      <w:tr w:rsidR="00C81E2D" w:rsidRPr="00976387" w:rsidTr="00FD3CBE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24"/>
              </w:rPr>
              <w:t>Время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b/>
                <w:color w:val="000000"/>
                <w:sz w:val="36"/>
                <w:szCs w:val="36"/>
              </w:rPr>
            </w:pPr>
            <w:r w:rsidRPr="00976387">
              <w:rPr>
                <w:b/>
                <w:color w:val="000000"/>
                <w:sz w:val="36"/>
                <w:szCs w:val="36"/>
              </w:rPr>
              <w:t>222-С</w:t>
            </w:r>
          </w:p>
        </w:tc>
      </w:tr>
      <w:tr w:rsidR="00C81E2D" w:rsidRPr="00976387" w:rsidTr="00D467D7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CB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06.04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8.00 - 8.45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18756F" w:rsidRDefault="00C81E2D" w:rsidP="00B3610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C81E2D" w:rsidRPr="00976387" w:rsidTr="00D467D7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9.45 – 10.30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531E7A">
            <w:pPr>
              <w:spacing w:after="0" w:line="240" w:lineRule="atLeast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АНАТОМИЯ И ФИЗИОЛОГИЯ ЧЕЛОВЕКА</w:t>
            </w:r>
          </w:p>
          <w:p w:rsidR="00C81E2D" w:rsidRPr="0018756F" w:rsidRDefault="00C81E2D" w:rsidP="00531E7A">
            <w:pPr>
              <w:spacing w:after="0" w:line="240" w:lineRule="atLeast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КОВАЛЬЧУК С.В.</w:t>
            </w:r>
          </w:p>
        </w:tc>
      </w:tr>
      <w:tr w:rsidR="00C81E2D" w:rsidRPr="00976387" w:rsidTr="00D467D7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11.50 – 12.35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12.40 – 13.25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B36101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ФИЛОСОФИЯ </w:t>
            </w:r>
          </w:p>
          <w:p w:rsidR="00C81E2D" w:rsidRPr="0018756F" w:rsidRDefault="00C81E2D" w:rsidP="00B36101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АНДРИЕНКО О.А.</w:t>
            </w:r>
          </w:p>
        </w:tc>
      </w:tr>
      <w:tr w:rsidR="00C81E2D" w:rsidRPr="00976387" w:rsidTr="00D467D7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13.35 – 14.20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531E7A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ФИЛОСОФИЯ </w:t>
            </w:r>
          </w:p>
          <w:p w:rsidR="00C81E2D" w:rsidRPr="00976387" w:rsidRDefault="00C81E2D" w:rsidP="00531E7A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АНДРИЕНКО О.А.</w:t>
            </w:r>
          </w:p>
        </w:tc>
      </w:tr>
      <w:tr w:rsidR="00C81E2D" w:rsidRPr="00976387" w:rsidTr="00D467D7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15.20 – 16.05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18756F" w:rsidRDefault="00C81E2D" w:rsidP="00877D4D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C81E2D" w:rsidRPr="00976387" w:rsidTr="00D467D7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07.04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8.00 - 8.45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DA281B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ФИЗИЧЕСКАЯ КУЛЬТУРА</w:t>
            </w:r>
          </w:p>
          <w:p w:rsidR="00C81E2D" w:rsidRPr="0018756F" w:rsidRDefault="00C81E2D" w:rsidP="00DA281B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БЕШЕНЦЕВА В.В.</w:t>
            </w:r>
          </w:p>
        </w:tc>
      </w:tr>
      <w:tr w:rsidR="00C81E2D" w:rsidRPr="00976387" w:rsidTr="00B77B31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9.45 – 10.30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10.35 – 11.20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627269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ЛАТИНСКИЙ ЯЗЫК</w:t>
            </w:r>
          </w:p>
          <w:p w:rsidR="00C81E2D" w:rsidRPr="0018756F" w:rsidRDefault="00C81E2D" w:rsidP="00627269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ЗИЯТДИНОВА Ф.А.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627269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МИКРОБИОЛОГИЯ</w:t>
            </w:r>
          </w:p>
          <w:p w:rsidR="00C81E2D" w:rsidRPr="0018756F" w:rsidRDefault="00C81E2D" w:rsidP="00627269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РОМАНЕНКО Т.А.</w:t>
            </w:r>
          </w:p>
        </w:tc>
      </w:tr>
      <w:tr w:rsidR="00C81E2D" w:rsidRPr="00976387" w:rsidTr="00B77B31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11.50 – 12.35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12.40 – 13.25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531E7A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МИКРОБИОЛОГИЯ</w:t>
            </w:r>
          </w:p>
          <w:p w:rsidR="00C81E2D" w:rsidRPr="0018756F" w:rsidRDefault="00C81E2D" w:rsidP="00531E7A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РОМАНЕНКО Т.А.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531E7A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ЛАТИНСКИЙ ЯЗЫК</w:t>
            </w:r>
          </w:p>
          <w:p w:rsidR="00C81E2D" w:rsidRPr="0018756F" w:rsidRDefault="00C81E2D" w:rsidP="00531E7A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ЗИЯТДИНОВА Ф.А.</w:t>
            </w:r>
          </w:p>
        </w:tc>
      </w:tr>
      <w:tr w:rsidR="00C81E2D" w:rsidRPr="00976387" w:rsidTr="00D467D7">
        <w:trPr>
          <w:trHeight w:val="300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13.35 – 14.20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531E7A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ФИЛОСОФИЯ </w:t>
            </w:r>
          </w:p>
          <w:p w:rsidR="00C81E2D" w:rsidRPr="00976387" w:rsidRDefault="00C81E2D" w:rsidP="00531E7A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АНДРИЕНКО О.А.</w:t>
            </w:r>
          </w:p>
        </w:tc>
      </w:tr>
      <w:tr w:rsidR="00C81E2D" w:rsidRPr="00976387" w:rsidTr="00D467D7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15.20 – 16.05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18756F" w:rsidRDefault="00C81E2D" w:rsidP="00FD3CB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81E2D" w:rsidRPr="00976387" w:rsidTr="00B77B31">
        <w:trPr>
          <w:trHeight w:val="336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08.04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8.00 - 8.45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8.50- 9.35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627269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ИТ В ПРОФ.ДЕЯТЕЛЬНОСТИ</w:t>
            </w:r>
          </w:p>
          <w:p w:rsidR="00C81E2D" w:rsidRPr="0018756F" w:rsidRDefault="00C81E2D" w:rsidP="00627269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МАМОНТОВА Т.В.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627269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ИНОСТРАННЫЙ ЯЗЫК</w:t>
            </w:r>
          </w:p>
          <w:p w:rsidR="00C81E2D" w:rsidRPr="0018756F" w:rsidRDefault="00C81E2D" w:rsidP="00627269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ЛЕВЧЕНКО А.В.</w:t>
            </w:r>
          </w:p>
        </w:tc>
      </w:tr>
      <w:tr w:rsidR="00C81E2D" w:rsidRPr="00976387" w:rsidTr="00B77B31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9.45 – 10.30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10.35 – 11.20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531E7A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ИНОСТРАННЫЙ ЯЗЫК</w:t>
            </w:r>
          </w:p>
          <w:p w:rsidR="00C81E2D" w:rsidRPr="0018756F" w:rsidRDefault="00C81E2D" w:rsidP="00531E7A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ЛЕВЧЕНКО А.В.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531E7A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ИТ В ПРОФ.ДЕЯТЕЛЬНОСТИ</w:t>
            </w:r>
          </w:p>
          <w:p w:rsidR="00C81E2D" w:rsidRPr="0018756F" w:rsidRDefault="00C81E2D" w:rsidP="00531E7A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МАМОНТОВА Т.В.</w:t>
            </w:r>
          </w:p>
        </w:tc>
      </w:tr>
      <w:tr w:rsidR="00C81E2D" w:rsidRPr="00976387" w:rsidTr="00A66BC1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11.50 – 12.35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12.40 – 13.25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531E7A">
            <w:pPr>
              <w:spacing w:after="0" w:line="240" w:lineRule="atLeast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АНАТОМИЯ И ФИЗИОЛОГИЯ ЧЕЛОВЕКА</w:t>
            </w:r>
          </w:p>
          <w:p w:rsidR="00C81E2D" w:rsidRPr="0018756F" w:rsidRDefault="00C81E2D" w:rsidP="00531E7A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КОВАЛЬЧУК С.В.</w:t>
            </w:r>
          </w:p>
        </w:tc>
      </w:tr>
      <w:tr w:rsidR="00C81E2D" w:rsidRPr="00976387" w:rsidTr="00A66BC1">
        <w:trPr>
          <w:trHeight w:val="488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13.35 – 14.20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531E7A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ФИЗИЧЕСКАЯ КУЛЬТУРА</w:t>
            </w:r>
          </w:p>
          <w:p w:rsidR="00C81E2D" w:rsidRPr="00976387" w:rsidRDefault="00C81E2D" w:rsidP="00531E7A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БЕШЕНЦЕВА В.В.</w:t>
            </w:r>
          </w:p>
        </w:tc>
      </w:tr>
      <w:tr w:rsidR="00C81E2D" w:rsidRPr="00976387" w:rsidTr="00A66BC1">
        <w:trPr>
          <w:trHeight w:val="312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15.20 – 16.05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18756F" w:rsidRDefault="00C81E2D" w:rsidP="00FD3CB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81E2D" w:rsidRPr="00976387" w:rsidTr="00D467D7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09.04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8.00 - 8.45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18756F" w:rsidRDefault="00C81E2D" w:rsidP="004C0435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C81E2D" w:rsidRPr="00976387" w:rsidTr="00B77B31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9.45 – 10.30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10.35 – 11.20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531E7A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ИНОСТРАННЫЙ ЯЗЫК</w:t>
            </w:r>
          </w:p>
          <w:p w:rsidR="00C81E2D" w:rsidRPr="00976387" w:rsidRDefault="00C81E2D" w:rsidP="00531E7A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ЛЕВЧЕНКО А.В.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531E7A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ЛАТИНСКИЙ ЯЗЫК</w:t>
            </w:r>
          </w:p>
          <w:p w:rsidR="00C81E2D" w:rsidRPr="00976387" w:rsidRDefault="00C81E2D" w:rsidP="00531E7A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ЗИЯТДИНОВА Ф.А.</w:t>
            </w:r>
          </w:p>
        </w:tc>
      </w:tr>
      <w:tr w:rsidR="00C81E2D" w:rsidRPr="00976387" w:rsidTr="00B77B31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11.50 – 12.35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12.40 – 13.25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531E7A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ЛАТИНСКИЙ ЯЗЫК</w:t>
            </w:r>
          </w:p>
          <w:p w:rsidR="00C81E2D" w:rsidRPr="00976387" w:rsidRDefault="00C81E2D" w:rsidP="00531E7A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ЗИЯТДИНОВА Ф.А.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531E7A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ИНОСТРАННЫЙ ЯЗЫК</w:t>
            </w:r>
          </w:p>
          <w:p w:rsidR="00C81E2D" w:rsidRPr="00976387" w:rsidRDefault="00C81E2D" w:rsidP="00531E7A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ЛЕВЧЕНКО А.В.</w:t>
            </w:r>
          </w:p>
        </w:tc>
      </w:tr>
      <w:tr w:rsidR="00C81E2D" w:rsidRPr="00976387" w:rsidTr="00D467D7">
        <w:trPr>
          <w:trHeight w:val="332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13.35 – 14.20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531E7A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ФИЛОСОФИЯ </w:t>
            </w:r>
          </w:p>
          <w:p w:rsidR="00C81E2D" w:rsidRPr="00976387" w:rsidRDefault="00C81E2D" w:rsidP="00531E7A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АНДРИЕНКО О.А.</w:t>
            </w:r>
          </w:p>
        </w:tc>
      </w:tr>
      <w:tr w:rsidR="00C81E2D" w:rsidRPr="00976387" w:rsidTr="00D467D7">
        <w:trPr>
          <w:trHeight w:val="176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15.20 – 16.05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81E2D" w:rsidRPr="00976387" w:rsidTr="00B77B31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10.04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8.00 - 8.45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8.50- 9.35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4C0435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ПАТОЛОГИЯ</w:t>
            </w:r>
          </w:p>
          <w:p w:rsidR="00C81E2D" w:rsidRPr="0018756F" w:rsidRDefault="00C81E2D" w:rsidP="004C0435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КОВАЛЬЧУК С.В.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18756F" w:rsidRDefault="00C81E2D" w:rsidP="004C0435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C81E2D" w:rsidRPr="00976387" w:rsidTr="00D467D7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9.45 – 10.30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531E7A">
            <w:pPr>
              <w:spacing w:after="0" w:line="240" w:lineRule="atLeast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АНАТОМИЯ И ФИЗИОЛОГИЯ ЧЕЛОВЕКА</w:t>
            </w:r>
          </w:p>
          <w:p w:rsidR="00C81E2D" w:rsidRPr="0018756F" w:rsidRDefault="00C81E2D" w:rsidP="00531E7A">
            <w:pPr>
              <w:spacing w:after="0" w:line="240" w:lineRule="atLeast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КОВАЛЬЧУК С.В.</w:t>
            </w:r>
          </w:p>
        </w:tc>
      </w:tr>
      <w:tr w:rsidR="00C81E2D" w:rsidRPr="00976387" w:rsidTr="00B77B31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11.50 – 12.35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12.40 – 13.25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531E7A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МИКРОБИОЛОГИЯ</w:t>
            </w:r>
          </w:p>
          <w:p w:rsidR="00C81E2D" w:rsidRPr="00976387" w:rsidRDefault="00C81E2D" w:rsidP="00531E7A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РОМАНЕНКО Т.А.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531E7A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ПАТОЛОГИЯ</w:t>
            </w:r>
          </w:p>
          <w:p w:rsidR="00C81E2D" w:rsidRPr="00976387" w:rsidRDefault="00C81E2D" w:rsidP="00531E7A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КОВАЛЬЧУК С.В.</w:t>
            </w:r>
          </w:p>
        </w:tc>
      </w:tr>
      <w:tr w:rsidR="00C81E2D" w:rsidRPr="00976387" w:rsidTr="00B77B31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13.35 – 14.20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14.25 – 15.10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976387" w:rsidRDefault="00C81E2D" w:rsidP="00134B6F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531E7A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МИКРОБИОЛОГИЯ</w:t>
            </w:r>
          </w:p>
          <w:p w:rsidR="00C81E2D" w:rsidRPr="00976387" w:rsidRDefault="00C81E2D" w:rsidP="00531E7A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РОМАНЕНКО Т.А.</w:t>
            </w:r>
          </w:p>
        </w:tc>
      </w:tr>
      <w:tr w:rsidR="00C81E2D" w:rsidRPr="00976387" w:rsidTr="00D467D7">
        <w:trPr>
          <w:trHeight w:val="36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15.20 – 16.05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976387" w:rsidRDefault="00C81E2D" w:rsidP="00266E9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81E2D" w:rsidRPr="00976387" w:rsidTr="00D467D7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11.04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8.00 - 8.45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18756F" w:rsidRDefault="00C81E2D" w:rsidP="004C0435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C81E2D" w:rsidRPr="00976387" w:rsidTr="00D467D7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976387" w:rsidRDefault="00C81E2D" w:rsidP="00FD3CB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9.45 – 10.30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7463F7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ЗДОРОВЬЕ ЖЕНЩИНЫ, МУЖЧИНЫ</w:t>
            </w:r>
          </w:p>
          <w:p w:rsidR="00C81E2D" w:rsidRPr="00976387" w:rsidRDefault="00C81E2D" w:rsidP="007463F7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МАКАРОВА В.К. </w:t>
            </w:r>
          </w:p>
        </w:tc>
      </w:tr>
      <w:tr w:rsidR="00C81E2D" w:rsidRPr="00976387" w:rsidTr="00D467D7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976387" w:rsidRDefault="00C81E2D" w:rsidP="00FD3CB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11.50 – 12.35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12.40 – 13.25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531E7A" w:rsidRDefault="00C81E2D" w:rsidP="00B36101">
            <w:pPr>
              <w:spacing w:after="0" w:line="240" w:lineRule="atLeast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31E7A">
              <w:rPr>
                <w:b/>
                <w:i/>
                <w:color w:val="000000"/>
                <w:sz w:val="18"/>
                <w:szCs w:val="18"/>
              </w:rPr>
              <w:t>ЗДОРОВЬЕ ЛИЦ СТ</w:t>
            </w:r>
            <w:r>
              <w:rPr>
                <w:b/>
                <w:i/>
                <w:color w:val="000000"/>
                <w:sz w:val="18"/>
                <w:szCs w:val="18"/>
              </w:rPr>
              <w:t>А</w:t>
            </w:r>
            <w:r w:rsidRPr="00531E7A">
              <w:rPr>
                <w:b/>
                <w:i/>
                <w:color w:val="000000"/>
                <w:sz w:val="18"/>
                <w:szCs w:val="18"/>
              </w:rPr>
              <w:t>РЧЕСКОГО И ПОЖИЛОГО ВОЗРАСТА</w:t>
            </w:r>
          </w:p>
          <w:p w:rsidR="00C81E2D" w:rsidRPr="00976387" w:rsidRDefault="00C81E2D" w:rsidP="00B36101">
            <w:pPr>
              <w:spacing w:after="0" w:line="240" w:lineRule="atLeast"/>
              <w:jc w:val="center"/>
              <w:rPr>
                <w:b/>
                <w:i/>
                <w:color w:val="000000"/>
                <w:sz w:val="10"/>
                <w:szCs w:val="10"/>
              </w:rPr>
            </w:pPr>
            <w:r w:rsidRPr="00531E7A">
              <w:rPr>
                <w:b/>
                <w:i/>
                <w:color w:val="000000"/>
                <w:sz w:val="18"/>
                <w:szCs w:val="18"/>
              </w:rPr>
              <w:t>АРШИНОВА Г.В.</w:t>
            </w:r>
            <w:r>
              <w:rPr>
                <w:b/>
                <w:i/>
                <w:color w:val="000000"/>
                <w:sz w:val="10"/>
                <w:szCs w:val="10"/>
              </w:rPr>
              <w:t xml:space="preserve"> </w:t>
            </w:r>
          </w:p>
        </w:tc>
      </w:tr>
      <w:tr w:rsidR="00C81E2D" w:rsidRPr="00976387" w:rsidTr="00D467D7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976387" w:rsidRDefault="00C81E2D" w:rsidP="00FD3CB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13.35 – 14.20</w:t>
            </w:r>
          </w:p>
          <w:p w:rsidR="00C81E2D" w:rsidRPr="00976387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976387" w:rsidRDefault="00C81E2D" w:rsidP="00FD3CBE">
            <w:pPr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C81E2D" w:rsidRPr="00FD3CBE" w:rsidTr="00D467D7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FD3CB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C81E2D" w:rsidRPr="00B77B31" w:rsidRDefault="00C81E2D" w:rsidP="00AA62F1">
      <w:pPr>
        <w:jc w:val="center"/>
        <w:rPr>
          <w:rFonts w:ascii="Times New Roman" w:hAnsi="Times New Roman"/>
          <w:b/>
          <w:sz w:val="28"/>
          <w:szCs w:val="28"/>
        </w:rPr>
      </w:pPr>
      <w:r w:rsidRPr="00266E90">
        <w:rPr>
          <w:rFonts w:ascii="Times New Roman" w:hAnsi="Times New Roman"/>
          <w:b/>
          <w:sz w:val="28"/>
          <w:szCs w:val="28"/>
        </w:rPr>
        <w:t>Зам. директора по УР                                                         Л.В. Беляева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3969"/>
        <w:gridCol w:w="150"/>
        <w:gridCol w:w="3819"/>
      </w:tblGrid>
      <w:tr w:rsidR="00C81E2D" w:rsidRPr="00976387" w:rsidTr="00455F31">
        <w:trPr>
          <w:trHeight w:val="391"/>
        </w:trPr>
        <w:tc>
          <w:tcPr>
            <w:tcW w:w="681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81E2D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Расписание учебных занятий ГАОУ СПО РК «Керченский медколледж им. Г.К.Петровой»</w:t>
            </w:r>
          </w:p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2019-2020</w:t>
            </w:r>
            <w:r w:rsidRPr="00FD3CBE">
              <w:rPr>
                <w:rFonts w:ascii="Times New Roman" w:hAnsi="Times New Roman"/>
                <w:b/>
                <w:sz w:val="28"/>
                <w:szCs w:val="28"/>
              </w:rPr>
              <w:t xml:space="preserve"> уч.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81E2D" w:rsidRDefault="00C81E2D" w:rsidP="00455F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C81E2D" w:rsidRDefault="00C81E2D" w:rsidP="00455F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C81E2D" w:rsidRDefault="00C81E2D" w:rsidP="00455F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C81E2D" w:rsidRPr="00976387" w:rsidRDefault="00C81E2D" w:rsidP="00455F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976387">
              <w:rPr>
                <w:rFonts w:ascii="Times New Roman" w:hAnsi="Times New Roman"/>
                <w:b/>
                <w:color w:val="000000"/>
              </w:rPr>
              <w:t>«УТВЕРЖДАЮ»</w:t>
            </w:r>
          </w:p>
          <w:p w:rsidR="00C81E2D" w:rsidRPr="00976387" w:rsidRDefault="00C81E2D" w:rsidP="00455F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976387">
              <w:rPr>
                <w:rFonts w:ascii="Times New Roman" w:hAnsi="Times New Roman"/>
                <w:b/>
                <w:color w:val="000000"/>
              </w:rPr>
              <w:t>Директор</w:t>
            </w:r>
          </w:p>
          <w:p w:rsidR="00C81E2D" w:rsidRPr="00976387" w:rsidRDefault="00C81E2D" w:rsidP="00455F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76387">
              <w:rPr>
                <w:rFonts w:ascii="Times New Roman" w:hAnsi="Times New Roman"/>
                <w:b/>
                <w:color w:val="000000"/>
              </w:rPr>
              <w:t xml:space="preserve">             _________Г.И. Путинцева</w:t>
            </w:r>
          </w:p>
        </w:tc>
      </w:tr>
      <w:tr w:rsidR="00C81E2D" w:rsidRPr="00976387" w:rsidTr="00455F31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24"/>
              </w:rPr>
              <w:t>Время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976387" w:rsidRDefault="00C81E2D" w:rsidP="00455F31">
            <w:pPr>
              <w:spacing w:after="0" w:line="240" w:lineRule="auto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223</w:t>
            </w:r>
            <w:r w:rsidRPr="00976387">
              <w:rPr>
                <w:b/>
                <w:color w:val="000000"/>
                <w:sz w:val="36"/>
                <w:szCs w:val="36"/>
              </w:rPr>
              <w:t>-С</w:t>
            </w:r>
          </w:p>
        </w:tc>
      </w:tr>
      <w:tr w:rsidR="00C81E2D" w:rsidRPr="00976387" w:rsidTr="000924B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CB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06.04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8.00 - 8.45</w:t>
            </w:r>
          </w:p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194AD0" w:rsidRDefault="00C81E2D" w:rsidP="000924B5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 w:rsidRPr="00194AD0"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C81E2D" w:rsidRPr="00A44694" w:rsidRDefault="00C81E2D" w:rsidP="000924B5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94AD0">
              <w:rPr>
                <w:b/>
                <w:i/>
                <w:sz w:val="18"/>
                <w:szCs w:val="18"/>
              </w:rPr>
              <w:t xml:space="preserve">ЛОМАЕВА Т.И. </w:t>
            </w:r>
          </w:p>
        </w:tc>
      </w:tr>
      <w:tr w:rsidR="00C81E2D" w:rsidRPr="00976387" w:rsidTr="00DC198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455F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9.45 – 10.30</w:t>
            </w:r>
          </w:p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10.35 – 11.20</w:t>
            </w:r>
          </w:p>
        </w:tc>
        <w:tc>
          <w:tcPr>
            <w:tcW w:w="396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A44694" w:rsidRDefault="00C81E2D" w:rsidP="00DC1988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ВИХАРЕВА Е.А.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A44694" w:rsidRDefault="00C81E2D" w:rsidP="00DC198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МАМАЕВА В.В.</w:t>
            </w:r>
          </w:p>
        </w:tc>
      </w:tr>
      <w:tr w:rsidR="00C81E2D" w:rsidRPr="00976387" w:rsidTr="00DC198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455F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11.50 – 12.35</w:t>
            </w:r>
          </w:p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12.40 – 13.25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18756F" w:rsidRDefault="00C81E2D" w:rsidP="0093482B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18756F" w:rsidRDefault="00C81E2D" w:rsidP="0093482B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C81E2D" w:rsidRPr="00976387" w:rsidTr="00DC198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455F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13.35 – 14.20</w:t>
            </w:r>
          </w:p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14.25 – 15.10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A44694" w:rsidRDefault="00C81E2D" w:rsidP="001D181B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A44694" w:rsidRDefault="00C81E2D" w:rsidP="001D181B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C81E2D" w:rsidRPr="00976387" w:rsidTr="001D181B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455F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15.20 – 16.05</w:t>
            </w:r>
          </w:p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A44694" w:rsidRDefault="00C81E2D" w:rsidP="006C4CC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C81E2D" w:rsidRPr="00976387" w:rsidTr="00951988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07.04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8.00 - 8.45</w:t>
            </w:r>
          </w:p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8.50- 9.35 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A44694" w:rsidRDefault="00C81E2D" w:rsidP="00C031A8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ВИХАРЕВА Е.А.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A44694" w:rsidRDefault="00C81E2D" w:rsidP="00C031A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МАМАЕВА В.В.</w:t>
            </w:r>
          </w:p>
        </w:tc>
      </w:tr>
      <w:tr w:rsidR="00C81E2D" w:rsidRPr="00976387" w:rsidTr="0095198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455F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9.45 – 10.30</w:t>
            </w:r>
          </w:p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10.35 – 11.20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A44694" w:rsidRDefault="00C81E2D" w:rsidP="00C031A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A44694" w:rsidRDefault="00C81E2D" w:rsidP="00C031A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C81E2D" w:rsidRPr="00976387" w:rsidTr="0095198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455F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11.50 – 12.35</w:t>
            </w:r>
          </w:p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12.40 – 13.25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A44694" w:rsidRDefault="00C81E2D" w:rsidP="00C031A8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A44694" w:rsidRDefault="00C81E2D" w:rsidP="00C031A8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C81E2D" w:rsidRPr="00976387" w:rsidTr="009B4B07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455F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13.35 – 14.20</w:t>
            </w:r>
          </w:p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A44694" w:rsidRDefault="00C81E2D" w:rsidP="00CA5FFD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C81E2D" w:rsidRPr="00976387" w:rsidTr="00CF76D2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455F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15.20 – 16.05</w:t>
            </w:r>
          </w:p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A44694" w:rsidRDefault="00C81E2D" w:rsidP="00D467D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81E2D" w:rsidRPr="00976387" w:rsidTr="000809B2">
        <w:trPr>
          <w:trHeight w:val="336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08.04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8.00 - 8.45</w:t>
            </w:r>
          </w:p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8.50- 9.35 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A44694" w:rsidRDefault="00C81E2D" w:rsidP="004252DB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ВИХАРЕВА Е.А.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A44694" w:rsidRDefault="00C81E2D" w:rsidP="004252DB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C81E2D" w:rsidRPr="00976387" w:rsidTr="000924B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455F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9.45 – 10.30</w:t>
            </w:r>
          </w:p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10.35 – 11.20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A44694" w:rsidRDefault="00C81E2D" w:rsidP="004252DB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A44694" w:rsidRDefault="00C81E2D" w:rsidP="004252DB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C81E2D" w:rsidRPr="00976387" w:rsidTr="000924B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455F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11.50 – 12.35</w:t>
            </w:r>
          </w:p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12.40 – 13.25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A44694" w:rsidRDefault="00C81E2D" w:rsidP="00C031A8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0924B5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ИНОСТРАННЫЙ ЯЗЫК</w:t>
            </w:r>
          </w:p>
          <w:p w:rsidR="00C81E2D" w:rsidRPr="00A44694" w:rsidRDefault="00C81E2D" w:rsidP="000924B5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ЛЕВЧЕНКО А.В. </w:t>
            </w:r>
          </w:p>
        </w:tc>
      </w:tr>
      <w:tr w:rsidR="00C81E2D" w:rsidRPr="00976387" w:rsidTr="000924B5">
        <w:trPr>
          <w:trHeight w:val="488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455F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13.35 – 14.20</w:t>
            </w:r>
          </w:p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14.25 – 15.10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C031A8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ИНОСТРАННЫЙ ЯЗЫК</w:t>
            </w:r>
          </w:p>
          <w:p w:rsidR="00C81E2D" w:rsidRPr="00A44694" w:rsidRDefault="00C81E2D" w:rsidP="00C031A8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ЛЕВЧЕНКО А.В. 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0924B5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МАМАЕВА В.В.</w:t>
            </w:r>
          </w:p>
          <w:p w:rsidR="00C81E2D" w:rsidRDefault="00C81E2D" w:rsidP="000924B5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  <w:p w:rsidR="00C81E2D" w:rsidRPr="00A44694" w:rsidRDefault="00C81E2D" w:rsidP="00D467D7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C81E2D" w:rsidRPr="00976387" w:rsidTr="000809B2">
        <w:trPr>
          <w:trHeight w:val="312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455F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15.20 – 16.05</w:t>
            </w:r>
          </w:p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16.10 – 16.55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A44694" w:rsidRDefault="00C81E2D" w:rsidP="0047419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A44694" w:rsidRDefault="00C81E2D" w:rsidP="00D467D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81E2D" w:rsidRPr="00976387" w:rsidTr="009B4B07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09.04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8.00 - 8.45</w:t>
            </w:r>
          </w:p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8.50- 9.35 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DC1988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ВИХАРЕВА Е.А.</w:t>
            </w:r>
          </w:p>
          <w:p w:rsidR="00C81E2D" w:rsidRPr="00A44694" w:rsidRDefault="00C81E2D" w:rsidP="00DC198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A44694" w:rsidRDefault="00C81E2D" w:rsidP="00DC1988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МАМАЕВА В.В.</w:t>
            </w:r>
          </w:p>
        </w:tc>
      </w:tr>
      <w:tr w:rsidR="00C81E2D" w:rsidRPr="00976387" w:rsidTr="009B4B07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455F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9.45 – 10.30</w:t>
            </w:r>
          </w:p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10.35 – 11.20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A44694" w:rsidRDefault="00C81E2D" w:rsidP="00C031A8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A44694" w:rsidRDefault="00C81E2D" w:rsidP="00C031A8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C81E2D" w:rsidRPr="00976387" w:rsidTr="009B4B07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455F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11.50 – 12.35</w:t>
            </w:r>
          </w:p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12.40 – 13.25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E707BC" w:rsidRDefault="00C81E2D" w:rsidP="00C031A8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A44694" w:rsidRDefault="00C81E2D" w:rsidP="00C031A8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C81E2D" w:rsidRPr="00976387" w:rsidTr="00DC1988">
        <w:trPr>
          <w:trHeight w:val="332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455F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13.35 – 14.20</w:t>
            </w:r>
          </w:p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DC1988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ТЕХНОЛОГИЯ ОКАЗАНИЯ МЕДИЦИНСКИХ УСЛУГ</w:t>
            </w:r>
          </w:p>
          <w:p w:rsidR="00C81E2D" w:rsidRPr="00A44694" w:rsidRDefault="00C81E2D" w:rsidP="00DC1988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ВИХАРЕВА Е.А. </w:t>
            </w:r>
          </w:p>
        </w:tc>
      </w:tr>
      <w:tr w:rsidR="00C81E2D" w:rsidRPr="00976387" w:rsidTr="00DC1988">
        <w:trPr>
          <w:trHeight w:val="176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455F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15.20 – 16.05</w:t>
            </w:r>
          </w:p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A44694" w:rsidRDefault="00C81E2D" w:rsidP="00455F3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81E2D" w:rsidRPr="00976387" w:rsidTr="001B61A3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10.04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8.00 - 8.45</w:t>
            </w:r>
          </w:p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8.50- 9.35 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A44694" w:rsidRDefault="00C81E2D" w:rsidP="004C0435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ВИХАРЕВА Е.А.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A44694" w:rsidRDefault="00C81E2D" w:rsidP="004C0435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МАМАЕВА В.В.</w:t>
            </w:r>
          </w:p>
        </w:tc>
      </w:tr>
      <w:tr w:rsidR="00C81E2D" w:rsidRPr="00976387" w:rsidTr="00A814EB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455F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9.45 – 10.30</w:t>
            </w:r>
          </w:p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10.35 – 11.20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18756F" w:rsidRDefault="00C81E2D" w:rsidP="00C031A8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18756F" w:rsidRDefault="00C81E2D" w:rsidP="00C031A8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C81E2D" w:rsidRPr="00976387" w:rsidTr="00A814EB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455F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11.50 – 12.35</w:t>
            </w:r>
          </w:p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12.40 – 13.25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A44694" w:rsidRDefault="00C81E2D" w:rsidP="00C031A8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A44694" w:rsidRDefault="00C81E2D" w:rsidP="00C031A8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C81E2D" w:rsidRPr="00976387" w:rsidTr="0053585B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455F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13.35 – 14.20</w:t>
            </w:r>
          </w:p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0924B5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ТЕХНОЛОГИЯ ОКАЗАНИЯ МЕДИЦИНСКИХ УСЛУГ</w:t>
            </w:r>
          </w:p>
          <w:p w:rsidR="00C81E2D" w:rsidRPr="00976387" w:rsidRDefault="00C81E2D" w:rsidP="000924B5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ВИХАРЕВА Е.А. </w:t>
            </w:r>
          </w:p>
        </w:tc>
      </w:tr>
      <w:tr w:rsidR="00C81E2D" w:rsidRPr="00976387" w:rsidTr="00455F31">
        <w:trPr>
          <w:trHeight w:val="36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976387" w:rsidRDefault="00C81E2D" w:rsidP="00455F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15.20 – 16.05</w:t>
            </w:r>
          </w:p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976387" w:rsidRDefault="00C81E2D" w:rsidP="00455F3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81E2D" w:rsidRPr="00976387" w:rsidTr="00D467D7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11.04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8.00 - 8.45</w:t>
            </w:r>
          </w:p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A44694" w:rsidRDefault="00C81E2D" w:rsidP="000A7352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C81E2D" w:rsidRPr="00976387" w:rsidTr="00D467D7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976387" w:rsidRDefault="00C81E2D" w:rsidP="00455F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9.45 – 10.30</w:t>
            </w:r>
          </w:p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976387" w:rsidRDefault="00C81E2D" w:rsidP="00CA5FFD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C81E2D" w:rsidRPr="00976387" w:rsidTr="00D467D7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976387" w:rsidRDefault="00C81E2D" w:rsidP="00455F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11.50 – 12.35</w:t>
            </w:r>
          </w:p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12.40 – 13.25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976387" w:rsidRDefault="00C81E2D" w:rsidP="00CA5FFD">
            <w:pPr>
              <w:jc w:val="center"/>
              <w:rPr>
                <w:b/>
                <w:i/>
                <w:color w:val="000000"/>
                <w:sz w:val="10"/>
                <w:szCs w:val="10"/>
              </w:rPr>
            </w:pPr>
          </w:p>
        </w:tc>
      </w:tr>
      <w:tr w:rsidR="00C81E2D" w:rsidRPr="00976387" w:rsidTr="00455F31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976387" w:rsidRDefault="00C81E2D" w:rsidP="00455F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13.35 – 14.20</w:t>
            </w:r>
          </w:p>
          <w:p w:rsidR="00C81E2D" w:rsidRPr="00976387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763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976387" w:rsidRDefault="00C81E2D" w:rsidP="00455F31">
            <w:pPr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C81E2D" w:rsidRPr="00FD3CBE" w:rsidTr="00455F31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E2D" w:rsidRPr="00FD3CBE" w:rsidRDefault="00C81E2D" w:rsidP="00455F31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455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455F31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C81E2D" w:rsidRDefault="00C81E2D" w:rsidP="00320018">
      <w:pPr>
        <w:jc w:val="center"/>
        <w:rPr>
          <w:rFonts w:ascii="Times New Roman" w:hAnsi="Times New Roman"/>
          <w:b/>
          <w:sz w:val="28"/>
        </w:rPr>
      </w:pPr>
      <w:r w:rsidRPr="00FF168D">
        <w:rPr>
          <w:rFonts w:ascii="Times New Roman" w:hAnsi="Times New Roman"/>
          <w:b/>
          <w:sz w:val="28"/>
        </w:rPr>
        <w:t xml:space="preserve">Зам. директора по УР                                                         </w:t>
      </w:r>
      <w:r>
        <w:rPr>
          <w:rFonts w:ascii="Times New Roman" w:hAnsi="Times New Roman"/>
          <w:b/>
          <w:sz w:val="28"/>
        </w:rPr>
        <w:t>Л</w:t>
      </w:r>
      <w:r w:rsidRPr="00FF168D">
        <w:rPr>
          <w:rFonts w:ascii="Times New Roman" w:hAnsi="Times New Roman"/>
          <w:b/>
          <w:sz w:val="28"/>
        </w:rPr>
        <w:t>.В. Б</w:t>
      </w:r>
      <w:r>
        <w:rPr>
          <w:rFonts w:ascii="Times New Roman" w:hAnsi="Times New Roman"/>
          <w:b/>
          <w:sz w:val="28"/>
        </w:rPr>
        <w:t>еляева</w:t>
      </w:r>
    </w:p>
    <w:p w:rsidR="00C81E2D" w:rsidRPr="00AA62F1" w:rsidRDefault="00C81E2D" w:rsidP="00AA62F1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2646"/>
        <w:gridCol w:w="1323"/>
        <w:gridCol w:w="150"/>
        <w:gridCol w:w="1173"/>
        <w:gridCol w:w="2646"/>
        <w:gridCol w:w="3969"/>
      </w:tblGrid>
      <w:tr w:rsidR="00C81E2D" w:rsidRPr="00FD3CBE" w:rsidTr="00CA5029">
        <w:trPr>
          <w:gridAfter w:val="1"/>
          <w:wAfter w:w="3969" w:type="dxa"/>
          <w:trHeight w:val="391"/>
        </w:trPr>
        <w:tc>
          <w:tcPr>
            <w:tcW w:w="6813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81E2D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Расписание учебных занятий ГАОУ СПО РК «Керченский медколледж им. Г.К.Петровой»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 xml:space="preserve"> </w:t>
            </w:r>
            <w:r w:rsidRPr="00FD3C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2019-2020</w:t>
            </w:r>
            <w:r w:rsidRPr="00FD3CBE">
              <w:rPr>
                <w:rFonts w:ascii="Times New Roman" w:hAnsi="Times New Roman"/>
                <w:b/>
                <w:sz w:val="28"/>
                <w:szCs w:val="28"/>
              </w:rPr>
              <w:t xml:space="preserve"> уч. год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81E2D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C81E2D" w:rsidRPr="00FD3CBE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D3CBE">
              <w:rPr>
                <w:rFonts w:ascii="Times New Roman" w:hAnsi="Times New Roman"/>
                <w:b/>
              </w:rPr>
              <w:t>«УТВЕРЖДАЮ»</w:t>
            </w:r>
          </w:p>
          <w:p w:rsidR="00C81E2D" w:rsidRPr="00FD3CBE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D3CBE">
              <w:rPr>
                <w:rFonts w:ascii="Times New Roman" w:hAnsi="Times New Roman"/>
                <w:b/>
              </w:rPr>
              <w:t>Директор</w:t>
            </w:r>
          </w:p>
          <w:p w:rsidR="00C81E2D" w:rsidRPr="00FD3CBE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</w:rPr>
              <w:t xml:space="preserve">             _________Г.И. Путинцева</w:t>
            </w:r>
          </w:p>
        </w:tc>
      </w:tr>
      <w:tr w:rsidR="00C81E2D" w:rsidRPr="00FD3CBE" w:rsidTr="00CA5029">
        <w:trPr>
          <w:gridAfter w:val="1"/>
          <w:wAfter w:w="3969" w:type="dxa"/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FD3CBE">
              <w:rPr>
                <w:b/>
                <w:sz w:val="36"/>
                <w:szCs w:val="36"/>
              </w:rPr>
              <w:t>321-С</w:t>
            </w:r>
          </w:p>
        </w:tc>
      </w:tr>
      <w:tr w:rsidR="00C81E2D" w:rsidRPr="00FD3CBE" w:rsidTr="00793566">
        <w:trPr>
          <w:gridAfter w:val="1"/>
          <w:wAfter w:w="3969" w:type="dxa"/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CB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06.04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674D2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ЛОР-БОЛЕЗНИ</w:t>
            </w:r>
          </w:p>
          <w:p w:rsidR="00C81E2D" w:rsidRDefault="00C81E2D" w:rsidP="00674D2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ПАНАРИН С.В.</w:t>
            </w:r>
          </w:p>
        </w:tc>
        <w:tc>
          <w:tcPr>
            <w:tcW w:w="264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674D2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ГЛАЗНЫЕ БОЛЕЗНИ</w:t>
            </w:r>
          </w:p>
          <w:p w:rsidR="00C81E2D" w:rsidRPr="00073B96" w:rsidRDefault="00C81E2D" w:rsidP="00674D2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ТОКАРЕНКО В.П.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674D2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ПЕДИАТРИЯ</w:t>
            </w:r>
          </w:p>
          <w:p w:rsidR="00C81E2D" w:rsidRPr="00073B96" w:rsidRDefault="00C81E2D" w:rsidP="00674D2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ВОЛКОВА И.Э.</w:t>
            </w:r>
          </w:p>
        </w:tc>
      </w:tr>
      <w:tr w:rsidR="00C81E2D" w:rsidRPr="00FD3CBE" w:rsidTr="00793566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674D2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674D2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674D2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793566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6E27F2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6E27F2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6E27F2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F34A9E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5F5DF8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ПСИХОЛОГИЯ</w:t>
            </w:r>
          </w:p>
          <w:p w:rsidR="00C81E2D" w:rsidRPr="00073B96" w:rsidRDefault="00C81E2D" w:rsidP="005F5DF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 xml:space="preserve">ЛОГОЙДА Т.М. 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5F5DF8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C81E2D" w:rsidRPr="00073B96" w:rsidRDefault="00C81E2D" w:rsidP="005F5DF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БЕЛЯЕВА Л.В. </w:t>
            </w:r>
          </w:p>
        </w:tc>
      </w:tr>
      <w:tr w:rsidR="00C81E2D" w:rsidRPr="00FD3CBE" w:rsidTr="005F5DF8">
        <w:trPr>
          <w:gridAfter w:val="1"/>
          <w:wAfter w:w="3969" w:type="dxa"/>
          <w:trHeight w:val="93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CA502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6A6E75">
        <w:trPr>
          <w:gridAfter w:val="1"/>
          <w:wAfter w:w="3969" w:type="dxa"/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07.04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674D2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ХИРУРГИЯ</w:t>
            </w:r>
          </w:p>
          <w:p w:rsidR="00C81E2D" w:rsidRPr="00073B96" w:rsidRDefault="00C81E2D" w:rsidP="00674D2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ЛЕБЕДЕНКО Т.П.</w:t>
            </w:r>
          </w:p>
        </w:tc>
        <w:tc>
          <w:tcPr>
            <w:tcW w:w="264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5F5DF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ЛОР-БОЛЕЗНИ</w:t>
            </w:r>
          </w:p>
          <w:p w:rsidR="00C81E2D" w:rsidRPr="00073B96" w:rsidRDefault="00C81E2D" w:rsidP="005F5DF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ПАНАРИН С.В.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Default="00C81E2D" w:rsidP="005F5DF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ПЕДИАТРИЯ</w:t>
            </w:r>
          </w:p>
          <w:p w:rsidR="00C81E2D" w:rsidRDefault="00C81E2D" w:rsidP="005F5DF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ВОЛКОВА И.Э.</w:t>
            </w:r>
          </w:p>
          <w:p w:rsidR="00C81E2D" w:rsidRPr="00073B96" w:rsidRDefault="00C81E2D" w:rsidP="005F5DF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6A6E75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8F49BC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8F49BC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8F49BC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6A6E75">
        <w:trPr>
          <w:gridAfter w:val="1"/>
          <w:wAfter w:w="3969" w:type="dxa"/>
          <w:trHeight w:val="373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073B96" w:rsidRDefault="00C81E2D" w:rsidP="009E2E7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073B96" w:rsidRDefault="00C81E2D" w:rsidP="009E2E7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073B96" w:rsidRDefault="00C81E2D" w:rsidP="009E2E7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5F5DF8">
        <w:trPr>
          <w:gridAfter w:val="1"/>
          <w:wAfter w:w="3969" w:type="dxa"/>
          <w:trHeight w:val="353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960EC2" w:rsidRDefault="00C81E2D" w:rsidP="006A6E75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C81E2D" w:rsidRPr="00FD3CBE" w:rsidTr="005F5DF8">
        <w:trPr>
          <w:gridAfter w:val="1"/>
          <w:wAfter w:w="3969" w:type="dxa"/>
          <w:trHeight w:val="155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8F49B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B865D7">
        <w:trPr>
          <w:gridAfter w:val="1"/>
          <w:wAfter w:w="3969" w:type="dxa"/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08.04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5F5DF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ХИРУРГИЯ</w:t>
            </w:r>
          </w:p>
          <w:p w:rsidR="00C81E2D" w:rsidRPr="00073B96" w:rsidRDefault="00C81E2D" w:rsidP="005F5DF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ЛЕБЕДЕНКО Т.П.</w:t>
            </w:r>
          </w:p>
        </w:tc>
        <w:tc>
          <w:tcPr>
            <w:tcW w:w="264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8F49B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РЕАБИЛИТАЦИЯ</w:t>
            </w:r>
          </w:p>
          <w:p w:rsidR="00C81E2D" w:rsidRPr="00073B96" w:rsidRDefault="00C81E2D" w:rsidP="008F49B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МУРАТОВА-ДЗЮБАН С.М.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5F5DF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ПЕДИАТРИЯ</w:t>
            </w:r>
          </w:p>
          <w:p w:rsidR="00C81E2D" w:rsidRDefault="00C81E2D" w:rsidP="005F5DF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ВОЛКОВА И.Э.</w:t>
            </w:r>
          </w:p>
          <w:p w:rsidR="00C81E2D" w:rsidRPr="00073B96" w:rsidRDefault="00C81E2D" w:rsidP="008F49B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B865D7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641EA3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641EA3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641EA3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B865D7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073B96" w:rsidRDefault="00C81E2D" w:rsidP="006A6E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073B96" w:rsidRDefault="00C81E2D" w:rsidP="006A6E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073B96" w:rsidRDefault="00C81E2D" w:rsidP="006A6E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58170F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5F5DF8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C81E2D" w:rsidRPr="00960EC2" w:rsidRDefault="00C81E2D" w:rsidP="005F5DF8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 xml:space="preserve">БЕЛЯЕВА Л.В. 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AF3F3E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БЖД</w:t>
            </w:r>
          </w:p>
          <w:p w:rsidR="00C81E2D" w:rsidRPr="00960EC2" w:rsidRDefault="00C81E2D" w:rsidP="00AF3F3E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ЯКОВУНИК И.Н. </w:t>
            </w:r>
          </w:p>
        </w:tc>
      </w:tr>
      <w:tr w:rsidR="00C81E2D" w:rsidRPr="00FD3CBE" w:rsidTr="005F5DF8">
        <w:trPr>
          <w:gridAfter w:val="1"/>
          <w:wAfter w:w="3969" w:type="dxa"/>
          <w:trHeight w:val="233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AF3F3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D218F8">
        <w:trPr>
          <w:gridAfter w:val="1"/>
          <w:wAfter w:w="3969" w:type="dxa"/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09.04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5F5DF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ХИРУРГИЯ</w:t>
            </w:r>
          </w:p>
          <w:p w:rsidR="00C81E2D" w:rsidRPr="00073B96" w:rsidRDefault="00C81E2D" w:rsidP="005F5DF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ЛЕБЕДЕНКО Т.П.</w:t>
            </w:r>
          </w:p>
        </w:tc>
        <w:tc>
          <w:tcPr>
            <w:tcW w:w="264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57547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ПЕДИАТРИЯ</w:t>
            </w:r>
          </w:p>
          <w:p w:rsidR="00C81E2D" w:rsidRPr="00073B96" w:rsidRDefault="00C81E2D" w:rsidP="0057547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ИВАНЬКО Г.В. 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5F5DF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ПЕДИАТРИЯ</w:t>
            </w:r>
          </w:p>
          <w:p w:rsidR="00C81E2D" w:rsidRDefault="00C81E2D" w:rsidP="005F5DF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ВОЛКОВА И.Э.</w:t>
            </w:r>
          </w:p>
          <w:p w:rsidR="00C81E2D" w:rsidRPr="00073B96" w:rsidRDefault="00C81E2D" w:rsidP="0057547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D218F8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2E02D8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2E02D8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2E02D8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D218F8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073B96" w:rsidRDefault="00C81E2D" w:rsidP="0063185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073B96" w:rsidRDefault="00C81E2D" w:rsidP="0063185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073B96" w:rsidRDefault="00C81E2D" w:rsidP="0063185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2033BD">
        <w:trPr>
          <w:gridAfter w:val="1"/>
          <w:wAfter w:w="3969" w:type="dxa"/>
          <w:trHeight w:val="555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5F5DF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ФИЗИЧЕСКАЯ КУЛЬТУРА</w:t>
            </w:r>
          </w:p>
          <w:p w:rsidR="00C81E2D" w:rsidRPr="00073B96" w:rsidRDefault="00C81E2D" w:rsidP="005F5DF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БЕШЕНЦЕВА В.В.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5F5DF8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ПСИХОЛОГИЯ</w:t>
            </w:r>
          </w:p>
          <w:p w:rsidR="00C81E2D" w:rsidRPr="00073B96" w:rsidRDefault="00C81E2D" w:rsidP="005F5DF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 xml:space="preserve">ЛОГОЙДА Т.М. </w:t>
            </w:r>
          </w:p>
        </w:tc>
      </w:tr>
      <w:tr w:rsidR="00C81E2D" w:rsidRPr="00FD3CBE" w:rsidTr="006855A8">
        <w:trPr>
          <w:gridAfter w:val="1"/>
          <w:wAfter w:w="3969" w:type="dxa"/>
          <w:trHeight w:val="223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63185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BF6D56">
        <w:trPr>
          <w:gridAfter w:val="1"/>
          <w:wAfter w:w="3969" w:type="dxa"/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10.04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641EA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ХИРУРГИЯ</w:t>
            </w:r>
          </w:p>
          <w:p w:rsidR="00C81E2D" w:rsidRPr="00073B96" w:rsidRDefault="00C81E2D" w:rsidP="00641EA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ЛЕБЕДЕНКО Т.П.</w:t>
            </w:r>
          </w:p>
        </w:tc>
        <w:tc>
          <w:tcPr>
            <w:tcW w:w="264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641EA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ПЕДИАТРИЯ</w:t>
            </w:r>
          </w:p>
          <w:p w:rsidR="00C81E2D" w:rsidRPr="00073B96" w:rsidRDefault="00C81E2D" w:rsidP="00641EA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ИВАНЬКО Г.В. 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641E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ПЕДИАТРИЯ</w:t>
            </w:r>
          </w:p>
          <w:p w:rsidR="00C81E2D" w:rsidRDefault="00C81E2D" w:rsidP="00641EA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ВОЛКОВА И.Э.</w:t>
            </w:r>
          </w:p>
          <w:p w:rsidR="00C81E2D" w:rsidRPr="00073B96" w:rsidRDefault="00C81E2D" w:rsidP="00641EA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BF6D56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5D05B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5D05B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CA5029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5F5DF8">
        <w:trPr>
          <w:gridAfter w:val="1"/>
          <w:wAfter w:w="3969" w:type="dxa"/>
          <w:trHeight w:val="564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073B96" w:rsidRDefault="00C81E2D" w:rsidP="005D05B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073B96" w:rsidRDefault="00C81E2D" w:rsidP="005D05B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CA502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7D4F8B">
        <w:trPr>
          <w:gridAfter w:val="1"/>
          <w:wAfter w:w="3969" w:type="dxa"/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5F5DF8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ПСИХОЛОГИЯ</w:t>
            </w:r>
          </w:p>
          <w:p w:rsidR="00C81E2D" w:rsidRPr="00073B96" w:rsidRDefault="00C81E2D" w:rsidP="005F5DF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 xml:space="preserve">ЛОГОЙДА Т.М. 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5F5DF8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C81E2D" w:rsidRPr="00073B96" w:rsidRDefault="00C81E2D" w:rsidP="005F5DF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БЕЛЯЕВА Л.В. </w:t>
            </w:r>
          </w:p>
        </w:tc>
      </w:tr>
      <w:tr w:rsidR="00C81E2D" w:rsidRPr="00FD3CBE" w:rsidTr="00273BF7">
        <w:trPr>
          <w:gridAfter w:val="1"/>
          <w:wAfter w:w="3969" w:type="dxa"/>
          <w:trHeight w:val="25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960EC2" w:rsidRDefault="00C81E2D" w:rsidP="00487B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1E2D" w:rsidRPr="00FD3CBE" w:rsidTr="00A14F88">
        <w:trPr>
          <w:gridAfter w:val="1"/>
          <w:wAfter w:w="3969" w:type="dxa"/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11.04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641EA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E91FF3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641EA3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81E2D" w:rsidRDefault="00C81E2D" w:rsidP="00641EA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ПСИХОЛОГИЯ</w:t>
            </w:r>
          </w:p>
          <w:p w:rsidR="00C81E2D" w:rsidRPr="00073B96" w:rsidRDefault="00C81E2D" w:rsidP="00641EA3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ЛОГОЙДА Т.М. 413</w:t>
            </w:r>
          </w:p>
        </w:tc>
      </w:tr>
      <w:tr w:rsidR="00C81E2D" w:rsidRPr="00FD3CBE" w:rsidTr="00E91FF3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81E2D" w:rsidRPr="00073B96" w:rsidRDefault="00C81E2D" w:rsidP="00641EA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vAlign w:val="bottom"/>
          </w:tcPr>
          <w:p w:rsidR="00C81E2D" w:rsidRDefault="00C81E2D" w:rsidP="00641EA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ПСИХОЛОГИЯ</w:t>
            </w:r>
          </w:p>
          <w:p w:rsidR="00C81E2D" w:rsidRPr="00073B96" w:rsidRDefault="00C81E2D" w:rsidP="00641EA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ЛОГОЙДА Т.М. 413</w:t>
            </w:r>
          </w:p>
        </w:tc>
      </w:tr>
      <w:tr w:rsidR="00C81E2D" w:rsidRPr="00FD3CBE" w:rsidTr="00CA5029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674D2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81E2D" w:rsidRDefault="00C81E2D" w:rsidP="00674D2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ФИЗИЧЕСКАЯ КУЛЬТУРА </w:t>
            </w:r>
          </w:p>
          <w:p w:rsidR="00C81E2D" w:rsidRPr="00073B96" w:rsidRDefault="00C81E2D" w:rsidP="00674D2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ЛОМАЕВА Т.И.</w:t>
            </w:r>
          </w:p>
        </w:tc>
      </w:tr>
      <w:tr w:rsidR="00C81E2D" w:rsidRPr="00FD3CBE" w:rsidTr="00CA5029">
        <w:trPr>
          <w:gridAfter w:val="1"/>
          <w:wAfter w:w="3969" w:type="dxa"/>
          <w:trHeight w:val="359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C81E2D" w:rsidRPr="00FF168D" w:rsidRDefault="00C81E2D" w:rsidP="004F6854">
      <w:pPr>
        <w:jc w:val="center"/>
        <w:rPr>
          <w:rFonts w:ascii="Times New Roman" w:hAnsi="Times New Roman"/>
          <w:b/>
          <w:sz w:val="28"/>
        </w:rPr>
      </w:pPr>
      <w:r w:rsidRPr="00FF168D">
        <w:rPr>
          <w:rFonts w:ascii="Times New Roman" w:hAnsi="Times New Roman"/>
          <w:b/>
          <w:sz w:val="28"/>
        </w:rPr>
        <w:t xml:space="preserve">Зам. директора по УР                                                         </w:t>
      </w:r>
      <w:r>
        <w:rPr>
          <w:rFonts w:ascii="Times New Roman" w:hAnsi="Times New Roman"/>
          <w:b/>
          <w:sz w:val="28"/>
        </w:rPr>
        <w:t>Л</w:t>
      </w:r>
      <w:r w:rsidRPr="00FF168D">
        <w:rPr>
          <w:rFonts w:ascii="Times New Roman" w:hAnsi="Times New Roman"/>
          <w:b/>
          <w:sz w:val="28"/>
        </w:rPr>
        <w:t>.В. Б</w:t>
      </w:r>
      <w:r>
        <w:rPr>
          <w:rFonts w:ascii="Times New Roman" w:hAnsi="Times New Roman"/>
          <w:b/>
          <w:sz w:val="28"/>
        </w:rPr>
        <w:t>еляева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3969"/>
        <w:gridCol w:w="150"/>
        <w:gridCol w:w="3819"/>
      </w:tblGrid>
      <w:tr w:rsidR="00C81E2D" w:rsidRPr="00FD3CBE" w:rsidTr="00FD3CBE">
        <w:trPr>
          <w:trHeight w:val="391"/>
        </w:trPr>
        <w:tc>
          <w:tcPr>
            <w:tcW w:w="681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81E2D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C81E2D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FD3CBE">
              <w:rPr>
                <w:rFonts w:ascii="Times New Roman" w:hAnsi="Times New Roman"/>
                <w:b/>
                <w:sz w:val="30"/>
                <w:szCs w:val="30"/>
              </w:rPr>
              <w:t>Расписание учебных занятий ГАОУ СПО РК «Керченский медколледж им. Г.К.Петровой»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2019-2020</w:t>
            </w:r>
            <w:r w:rsidRPr="00FD3CBE">
              <w:rPr>
                <w:rFonts w:ascii="Times New Roman" w:hAnsi="Times New Roman"/>
                <w:b/>
                <w:sz w:val="28"/>
                <w:szCs w:val="28"/>
              </w:rPr>
              <w:t xml:space="preserve"> уч.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81E2D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C81E2D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C81E2D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C81E2D" w:rsidRPr="00FD3CBE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D3CBE">
              <w:rPr>
                <w:rFonts w:ascii="Times New Roman" w:hAnsi="Times New Roman"/>
                <w:b/>
              </w:rPr>
              <w:t>«УТВЕРЖДАЮ»</w:t>
            </w:r>
          </w:p>
          <w:p w:rsidR="00C81E2D" w:rsidRPr="00FD3CBE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D3CBE">
              <w:rPr>
                <w:rFonts w:ascii="Times New Roman" w:hAnsi="Times New Roman"/>
                <w:b/>
              </w:rPr>
              <w:t>Директор</w:t>
            </w:r>
          </w:p>
          <w:p w:rsidR="00C81E2D" w:rsidRPr="00FD3CBE" w:rsidRDefault="00C81E2D" w:rsidP="00FD3C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</w:rPr>
              <w:t xml:space="preserve">             _________Г.И. Путинцева</w:t>
            </w:r>
          </w:p>
        </w:tc>
      </w:tr>
      <w:tr w:rsidR="00C81E2D" w:rsidRPr="00FD3CBE" w:rsidTr="00FD3CBE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D3CBE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322</w:t>
            </w:r>
            <w:r w:rsidRPr="00FD3CBE">
              <w:rPr>
                <w:b/>
                <w:sz w:val="36"/>
                <w:szCs w:val="36"/>
              </w:rPr>
              <w:t>-С</w:t>
            </w:r>
          </w:p>
        </w:tc>
      </w:tr>
      <w:tr w:rsidR="00C81E2D" w:rsidRPr="00FD3CBE" w:rsidTr="004B3932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CB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06.04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4B393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АКУШЕРСТВО</w:t>
            </w:r>
          </w:p>
          <w:p w:rsidR="00C81E2D" w:rsidRPr="00B70A08" w:rsidRDefault="00C81E2D" w:rsidP="004B3932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B70A08">
              <w:rPr>
                <w:b/>
                <w:i/>
                <w:color w:val="000000"/>
                <w:sz w:val="18"/>
                <w:szCs w:val="18"/>
              </w:rPr>
              <w:t>ТРЕСКОВА О.П.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4558E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ХИРУРГИЯ</w:t>
            </w:r>
          </w:p>
          <w:p w:rsidR="00C81E2D" w:rsidRPr="004B3932" w:rsidRDefault="00C81E2D" w:rsidP="004558E0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4B3932">
              <w:rPr>
                <w:b/>
                <w:i/>
                <w:color w:val="000000"/>
                <w:sz w:val="18"/>
                <w:szCs w:val="18"/>
              </w:rPr>
              <w:t xml:space="preserve">ЛЕБЕДЕНКО Т.П. </w:t>
            </w:r>
          </w:p>
        </w:tc>
      </w:tr>
      <w:tr w:rsidR="00C81E2D" w:rsidRPr="00FD3CBE" w:rsidTr="004B3932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4B393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4558E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4B3932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4B3932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4558E0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0C73A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4B393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ПЕДИАТРИИ</w:t>
            </w:r>
          </w:p>
          <w:p w:rsidR="00C81E2D" w:rsidRPr="00073B96" w:rsidRDefault="00C81E2D" w:rsidP="004B393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ИВАНЬКО Г.В.</w:t>
            </w:r>
          </w:p>
        </w:tc>
      </w:tr>
      <w:tr w:rsidR="00C81E2D" w:rsidRPr="00FD3CBE" w:rsidTr="00D10464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4E266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B70A08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07.04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B70A0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АКУШЕРСТВО</w:t>
            </w:r>
          </w:p>
          <w:p w:rsidR="00C81E2D" w:rsidRPr="00C15A29" w:rsidRDefault="00C81E2D" w:rsidP="00B70A0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70A08">
              <w:rPr>
                <w:b/>
                <w:i/>
                <w:color w:val="000000"/>
                <w:sz w:val="18"/>
                <w:szCs w:val="18"/>
              </w:rPr>
              <w:t>ТРЕСКОВА О.П.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C15A29" w:rsidRDefault="00C81E2D" w:rsidP="00503E2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81E2D" w:rsidRPr="00FD3CBE" w:rsidTr="00B70A0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CF5C29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C9047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B70A0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C15A29" w:rsidRDefault="00C81E2D" w:rsidP="00CF5C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C15A29" w:rsidRDefault="00C81E2D" w:rsidP="00C57E2A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C81E2D" w:rsidRPr="00FD3CBE" w:rsidTr="00FA4D6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503E2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B70A0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ХИРУРГИЯ</w:t>
            </w:r>
          </w:p>
          <w:p w:rsidR="00C81E2D" w:rsidRPr="00073B96" w:rsidRDefault="00C81E2D" w:rsidP="00B70A0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4B3932">
              <w:rPr>
                <w:b/>
                <w:i/>
                <w:color w:val="000000"/>
                <w:sz w:val="18"/>
                <w:szCs w:val="18"/>
              </w:rPr>
              <w:t xml:space="preserve">ЛЕБЕДЕНКО Т.П. </w:t>
            </w:r>
          </w:p>
        </w:tc>
      </w:tr>
      <w:tr w:rsidR="00C81E2D" w:rsidRPr="00FD3CBE" w:rsidTr="00FA4D6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62647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62647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503E21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08.04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B70A0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АКУШЕРСТВО</w:t>
            </w:r>
          </w:p>
          <w:p w:rsidR="00C81E2D" w:rsidRPr="00073B96" w:rsidRDefault="00C81E2D" w:rsidP="00B70A0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B70A08">
              <w:rPr>
                <w:b/>
                <w:i/>
                <w:color w:val="000000"/>
                <w:sz w:val="18"/>
                <w:szCs w:val="18"/>
              </w:rPr>
              <w:t>ТРЕСКОВА О.П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B70A0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ПЕДИАТРИЯ</w:t>
            </w:r>
          </w:p>
          <w:p w:rsidR="00C81E2D" w:rsidRPr="00073B96" w:rsidRDefault="00C81E2D" w:rsidP="00B70A0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ИВАНЬКО Г.В. </w:t>
            </w:r>
          </w:p>
        </w:tc>
      </w:tr>
      <w:tr w:rsidR="00C81E2D" w:rsidRPr="00FD3CBE" w:rsidTr="00503E21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62647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503E2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503E21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C90476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C90476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584539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B70A0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C81E2D" w:rsidRPr="00073B96" w:rsidRDefault="00C81E2D" w:rsidP="00B70A0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ЛОМАЕВА Т.И. </w:t>
            </w:r>
          </w:p>
        </w:tc>
      </w:tr>
      <w:tr w:rsidR="00C81E2D" w:rsidRPr="00FD3CBE" w:rsidTr="004D2D22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503E2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503E21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09.04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B70A0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АКУШЕРСТВО</w:t>
            </w:r>
          </w:p>
          <w:p w:rsidR="00C81E2D" w:rsidRPr="00C15A29" w:rsidRDefault="00C81E2D" w:rsidP="00B70A0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B70A08">
              <w:rPr>
                <w:b/>
                <w:i/>
                <w:color w:val="000000"/>
                <w:sz w:val="18"/>
                <w:szCs w:val="18"/>
              </w:rPr>
              <w:t>ТРЕСКОВА О.П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C15A29" w:rsidRDefault="00C81E2D" w:rsidP="004558E0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C81E2D" w:rsidRPr="00FD3CBE" w:rsidTr="00B70A0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C15A29" w:rsidRDefault="00C81E2D" w:rsidP="00503E2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C15A29" w:rsidRDefault="00C81E2D" w:rsidP="00503E2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B70A0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C15A29" w:rsidRDefault="00C81E2D" w:rsidP="00503E2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C15A29" w:rsidRDefault="00C81E2D" w:rsidP="00AF261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81E2D" w:rsidRPr="00FD3CBE" w:rsidTr="00B70A0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503E2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B70A0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ПЕДИАТРИЯ</w:t>
            </w:r>
          </w:p>
          <w:p w:rsidR="00C81E2D" w:rsidRPr="00073B96" w:rsidRDefault="00C81E2D" w:rsidP="00B70A0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ИВАНЬКО Г.В. </w:t>
            </w:r>
          </w:p>
        </w:tc>
      </w:tr>
      <w:tr w:rsidR="00C81E2D" w:rsidRPr="00FD3CBE" w:rsidTr="00B70A0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4558E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503E2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B70A08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10.04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B70A0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АКУШЕРСТВО</w:t>
            </w:r>
          </w:p>
          <w:p w:rsidR="00C81E2D" w:rsidRPr="00C15A29" w:rsidRDefault="00C81E2D" w:rsidP="00B70A0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B70A08">
              <w:rPr>
                <w:b/>
                <w:i/>
                <w:color w:val="000000"/>
                <w:sz w:val="18"/>
                <w:szCs w:val="18"/>
              </w:rPr>
              <w:t>ТРЕСКОВА О.П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C15A29" w:rsidRDefault="00C81E2D" w:rsidP="00503E21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C81E2D" w:rsidRPr="00FD3CBE" w:rsidTr="00B70A0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503E2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AF261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B70A0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62647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073B96" w:rsidRDefault="00C81E2D" w:rsidP="0062647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0809B2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C15A29" w:rsidRDefault="00C81E2D" w:rsidP="00415FF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B70A0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ПЕДИАТРИЯ</w:t>
            </w:r>
          </w:p>
          <w:p w:rsidR="00C81E2D" w:rsidRPr="00C15A29" w:rsidRDefault="00C81E2D" w:rsidP="00B70A0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ИВАНЬКО Г.В. </w:t>
            </w:r>
          </w:p>
        </w:tc>
      </w:tr>
      <w:tr w:rsidR="00C81E2D" w:rsidRPr="00FD3CBE" w:rsidTr="00D061A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FD3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B70A0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B70A0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DE6319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FD3CBE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C81E2D" w:rsidRPr="00FD3CBE" w:rsidRDefault="00C81E2D" w:rsidP="00862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11.04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8.00 - 8.45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 xml:space="preserve">8.50- 9.35 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1E366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ХИРУРГИИ</w:t>
            </w:r>
          </w:p>
          <w:p w:rsidR="00C81E2D" w:rsidRPr="00FD3CBE" w:rsidRDefault="00C81E2D" w:rsidP="001E366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ЛЕБЕДЕНКО Т.П.</w:t>
            </w:r>
          </w:p>
        </w:tc>
      </w:tr>
      <w:tr w:rsidR="00C81E2D" w:rsidRPr="00FD3CBE" w:rsidTr="000809B2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9.45 – 10.30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10.35 – 11.20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Default="00C81E2D" w:rsidP="00B70A0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ХИРУРГИИ</w:t>
            </w:r>
          </w:p>
          <w:p w:rsidR="00C81E2D" w:rsidRPr="00FD3CBE" w:rsidRDefault="00C81E2D" w:rsidP="00B70A0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ЛЕБЕДЕНКО Т.П.</w:t>
            </w:r>
          </w:p>
        </w:tc>
      </w:tr>
      <w:tr w:rsidR="00C81E2D" w:rsidRPr="00FD3CBE" w:rsidTr="000809B2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11.50 – 12.35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12.40 – 13.25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415FF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81E2D" w:rsidRPr="00FD3CBE" w:rsidTr="000809B2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13.35 – 14.20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14.25 – 15.10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415FF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81E2D" w:rsidRPr="00FD3CBE" w:rsidTr="002303A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E2D" w:rsidRPr="00FD3CBE" w:rsidRDefault="00C81E2D" w:rsidP="00FD3CBE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15.20 – 16.05</w:t>
            </w:r>
          </w:p>
          <w:p w:rsidR="00C81E2D" w:rsidRPr="00FD3CBE" w:rsidRDefault="00C81E2D" w:rsidP="00FD3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D3CBE">
              <w:rPr>
                <w:rFonts w:ascii="Times New Roman" w:hAnsi="Times New Roman"/>
                <w:b/>
                <w:sz w:val="16"/>
                <w:szCs w:val="16"/>
              </w:rPr>
              <w:t>16.10 – 16.55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81E2D" w:rsidRPr="00FD3CBE" w:rsidRDefault="00C81E2D" w:rsidP="00FD3C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C81E2D" w:rsidRPr="00C16820" w:rsidRDefault="00C81E2D" w:rsidP="009F2310">
      <w:pPr>
        <w:jc w:val="center"/>
        <w:rPr>
          <w:rFonts w:ascii="Times New Roman" w:hAnsi="Times New Roman"/>
          <w:b/>
          <w:sz w:val="28"/>
          <w:szCs w:val="28"/>
        </w:rPr>
      </w:pPr>
      <w:r w:rsidRPr="00C16820">
        <w:rPr>
          <w:rFonts w:ascii="Times New Roman" w:hAnsi="Times New Roman"/>
          <w:b/>
          <w:sz w:val="28"/>
          <w:szCs w:val="28"/>
        </w:rPr>
        <w:t>Зам. директора по УР                                                         Л.В. Беляева</w:t>
      </w:r>
    </w:p>
    <w:sectPr w:rsidR="00C81E2D" w:rsidRPr="00C16820" w:rsidSect="00DE717F">
      <w:pgSz w:w="11906" w:h="16838"/>
      <w:pgMar w:top="0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E2D" w:rsidRDefault="00C81E2D" w:rsidP="005B7748">
      <w:pPr>
        <w:spacing w:after="0" w:line="240" w:lineRule="auto"/>
      </w:pPr>
      <w:r>
        <w:separator/>
      </w:r>
    </w:p>
  </w:endnote>
  <w:endnote w:type="continuationSeparator" w:id="0">
    <w:p w:rsidR="00C81E2D" w:rsidRDefault="00C81E2D" w:rsidP="005B7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E2D" w:rsidRDefault="00C81E2D" w:rsidP="005B7748">
      <w:pPr>
        <w:spacing w:after="0" w:line="240" w:lineRule="auto"/>
      </w:pPr>
      <w:r>
        <w:separator/>
      </w:r>
    </w:p>
  </w:footnote>
  <w:footnote w:type="continuationSeparator" w:id="0">
    <w:p w:rsidR="00C81E2D" w:rsidRDefault="00C81E2D" w:rsidP="005B7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D01"/>
    <w:rsid w:val="000005ED"/>
    <w:rsid w:val="00000CF5"/>
    <w:rsid w:val="00002024"/>
    <w:rsid w:val="00002154"/>
    <w:rsid w:val="00002842"/>
    <w:rsid w:val="000029C3"/>
    <w:rsid w:val="00003053"/>
    <w:rsid w:val="000030CA"/>
    <w:rsid w:val="00003E3B"/>
    <w:rsid w:val="00005808"/>
    <w:rsid w:val="00005948"/>
    <w:rsid w:val="000064EB"/>
    <w:rsid w:val="000065CD"/>
    <w:rsid w:val="0000688F"/>
    <w:rsid w:val="00006B80"/>
    <w:rsid w:val="0000757D"/>
    <w:rsid w:val="000075D6"/>
    <w:rsid w:val="000079E7"/>
    <w:rsid w:val="000103FA"/>
    <w:rsid w:val="00010481"/>
    <w:rsid w:val="00010CEE"/>
    <w:rsid w:val="000112FC"/>
    <w:rsid w:val="000114DE"/>
    <w:rsid w:val="00011BD0"/>
    <w:rsid w:val="00011E5B"/>
    <w:rsid w:val="0001207B"/>
    <w:rsid w:val="000126EC"/>
    <w:rsid w:val="00012B50"/>
    <w:rsid w:val="00012E9C"/>
    <w:rsid w:val="00013059"/>
    <w:rsid w:val="0001324A"/>
    <w:rsid w:val="00013843"/>
    <w:rsid w:val="0001385D"/>
    <w:rsid w:val="00013B31"/>
    <w:rsid w:val="00013B59"/>
    <w:rsid w:val="00014082"/>
    <w:rsid w:val="00014218"/>
    <w:rsid w:val="00014C51"/>
    <w:rsid w:val="0001524A"/>
    <w:rsid w:val="000155AB"/>
    <w:rsid w:val="000155AD"/>
    <w:rsid w:val="0001599B"/>
    <w:rsid w:val="00015AD7"/>
    <w:rsid w:val="00015DF8"/>
    <w:rsid w:val="00015F5A"/>
    <w:rsid w:val="000161E3"/>
    <w:rsid w:val="00016236"/>
    <w:rsid w:val="00016868"/>
    <w:rsid w:val="00016F16"/>
    <w:rsid w:val="00017421"/>
    <w:rsid w:val="00017451"/>
    <w:rsid w:val="00017F39"/>
    <w:rsid w:val="00020481"/>
    <w:rsid w:val="00020692"/>
    <w:rsid w:val="000209BF"/>
    <w:rsid w:val="00022402"/>
    <w:rsid w:val="00022469"/>
    <w:rsid w:val="00022B99"/>
    <w:rsid w:val="000239BC"/>
    <w:rsid w:val="000240C2"/>
    <w:rsid w:val="000243CA"/>
    <w:rsid w:val="00024778"/>
    <w:rsid w:val="00024F20"/>
    <w:rsid w:val="00025D8C"/>
    <w:rsid w:val="0002739E"/>
    <w:rsid w:val="0002774B"/>
    <w:rsid w:val="00027ABC"/>
    <w:rsid w:val="00027D9E"/>
    <w:rsid w:val="000304AE"/>
    <w:rsid w:val="00031707"/>
    <w:rsid w:val="00032A55"/>
    <w:rsid w:val="00033692"/>
    <w:rsid w:val="00033AEC"/>
    <w:rsid w:val="0003401C"/>
    <w:rsid w:val="000345C6"/>
    <w:rsid w:val="00034C0C"/>
    <w:rsid w:val="00034DD1"/>
    <w:rsid w:val="00034F0F"/>
    <w:rsid w:val="00035C50"/>
    <w:rsid w:val="0003671F"/>
    <w:rsid w:val="00036ACD"/>
    <w:rsid w:val="00036DAA"/>
    <w:rsid w:val="000373B0"/>
    <w:rsid w:val="00037588"/>
    <w:rsid w:val="00037ED5"/>
    <w:rsid w:val="0004021E"/>
    <w:rsid w:val="000402E7"/>
    <w:rsid w:val="00040499"/>
    <w:rsid w:val="0004068E"/>
    <w:rsid w:val="00040817"/>
    <w:rsid w:val="0004094B"/>
    <w:rsid w:val="00040A55"/>
    <w:rsid w:val="00040E2B"/>
    <w:rsid w:val="00041E1E"/>
    <w:rsid w:val="000431CA"/>
    <w:rsid w:val="00043386"/>
    <w:rsid w:val="00043896"/>
    <w:rsid w:val="00044C6D"/>
    <w:rsid w:val="00045079"/>
    <w:rsid w:val="0004584A"/>
    <w:rsid w:val="000471FA"/>
    <w:rsid w:val="00047C4C"/>
    <w:rsid w:val="00047C77"/>
    <w:rsid w:val="00047D7B"/>
    <w:rsid w:val="000502B3"/>
    <w:rsid w:val="00050609"/>
    <w:rsid w:val="00051CB9"/>
    <w:rsid w:val="000522A4"/>
    <w:rsid w:val="000526AD"/>
    <w:rsid w:val="0005275F"/>
    <w:rsid w:val="00052A32"/>
    <w:rsid w:val="00053273"/>
    <w:rsid w:val="0005383D"/>
    <w:rsid w:val="0005420F"/>
    <w:rsid w:val="000548E1"/>
    <w:rsid w:val="00055418"/>
    <w:rsid w:val="00055FFE"/>
    <w:rsid w:val="0005756A"/>
    <w:rsid w:val="00057FEC"/>
    <w:rsid w:val="00061356"/>
    <w:rsid w:val="00061451"/>
    <w:rsid w:val="00061830"/>
    <w:rsid w:val="000623BB"/>
    <w:rsid w:val="00062AE2"/>
    <w:rsid w:val="0006340D"/>
    <w:rsid w:val="000638CC"/>
    <w:rsid w:val="00063C1A"/>
    <w:rsid w:val="00064085"/>
    <w:rsid w:val="00064199"/>
    <w:rsid w:val="00064824"/>
    <w:rsid w:val="0006518A"/>
    <w:rsid w:val="00065264"/>
    <w:rsid w:val="000657BE"/>
    <w:rsid w:val="00065B1B"/>
    <w:rsid w:val="00065C3E"/>
    <w:rsid w:val="00065F47"/>
    <w:rsid w:val="00066804"/>
    <w:rsid w:val="00067759"/>
    <w:rsid w:val="0006798D"/>
    <w:rsid w:val="000703FB"/>
    <w:rsid w:val="00071413"/>
    <w:rsid w:val="00071670"/>
    <w:rsid w:val="00071A2D"/>
    <w:rsid w:val="00072302"/>
    <w:rsid w:val="0007231A"/>
    <w:rsid w:val="00073743"/>
    <w:rsid w:val="00073884"/>
    <w:rsid w:val="00073B70"/>
    <w:rsid w:val="00073B96"/>
    <w:rsid w:val="00074163"/>
    <w:rsid w:val="000742D2"/>
    <w:rsid w:val="000744B7"/>
    <w:rsid w:val="00074783"/>
    <w:rsid w:val="00074BD0"/>
    <w:rsid w:val="00074DFE"/>
    <w:rsid w:val="0007528F"/>
    <w:rsid w:val="00075989"/>
    <w:rsid w:val="000759F5"/>
    <w:rsid w:val="00075B0C"/>
    <w:rsid w:val="000764D7"/>
    <w:rsid w:val="00076759"/>
    <w:rsid w:val="00077868"/>
    <w:rsid w:val="00077972"/>
    <w:rsid w:val="00077E0E"/>
    <w:rsid w:val="00080093"/>
    <w:rsid w:val="00080461"/>
    <w:rsid w:val="000809B2"/>
    <w:rsid w:val="00080A46"/>
    <w:rsid w:val="0008140E"/>
    <w:rsid w:val="0008172F"/>
    <w:rsid w:val="00081867"/>
    <w:rsid w:val="00081E8C"/>
    <w:rsid w:val="000820D7"/>
    <w:rsid w:val="000834D0"/>
    <w:rsid w:val="000838A2"/>
    <w:rsid w:val="0008480A"/>
    <w:rsid w:val="000849E6"/>
    <w:rsid w:val="00084CE2"/>
    <w:rsid w:val="00084DA8"/>
    <w:rsid w:val="0008502D"/>
    <w:rsid w:val="0008553D"/>
    <w:rsid w:val="00085889"/>
    <w:rsid w:val="00085A35"/>
    <w:rsid w:val="00085AC1"/>
    <w:rsid w:val="00085D7C"/>
    <w:rsid w:val="00085F91"/>
    <w:rsid w:val="00085FD5"/>
    <w:rsid w:val="00085FF3"/>
    <w:rsid w:val="00086013"/>
    <w:rsid w:val="0008663D"/>
    <w:rsid w:val="000868D0"/>
    <w:rsid w:val="00086C14"/>
    <w:rsid w:val="00087142"/>
    <w:rsid w:val="000903F4"/>
    <w:rsid w:val="00091B18"/>
    <w:rsid w:val="00091FA8"/>
    <w:rsid w:val="00092211"/>
    <w:rsid w:val="000924B5"/>
    <w:rsid w:val="00092FA5"/>
    <w:rsid w:val="0009347D"/>
    <w:rsid w:val="00095C9C"/>
    <w:rsid w:val="00095E86"/>
    <w:rsid w:val="0009607C"/>
    <w:rsid w:val="000969FD"/>
    <w:rsid w:val="0009753E"/>
    <w:rsid w:val="000A04AC"/>
    <w:rsid w:val="000A0617"/>
    <w:rsid w:val="000A0CAF"/>
    <w:rsid w:val="000A106A"/>
    <w:rsid w:val="000A18B0"/>
    <w:rsid w:val="000A200C"/>
    <w:rsid w:val="000A2B88"/>
    <w:rsid w:val="000A3500"/>
    <w:rsid w:val="000A3804"/>
    <w:rsid w:val="000A3BC1"/>
    <w:rsid w:val="000A4606"/>
    <w:rsid w:val="000A51FB"/>
    <w:rsid w:val="000A56EC"/>
    <w:rsid w:val="000A576F"/>
    <w:rsid w:val="000A57BB"/>
    <w:rsid w:val="000A5E05"/>
    <w:rsid w:val="000A60CD"/>
    <w:rsid w:val="000A627A"/>
    <w:rsid w:val="000A6E58"/>
    <w:rsid w:val="000A6F14"/>
    <w:rsid w:val="000A70CB"/>
    <w:rsid w:val="000A7352"/>
    <w:rsid w:val="000A772F"/>
    <w:rsid w:val="000A7A10"/>
    <w:rsid w:val="000B0102"/>
    <w:rsid w:val="000B0DAB"/>
    <w:rsid w:val="000B0E59"/>
    <w:rsid w:val="000B0FAE"/>
    <w:rsid w:val="000B16D9"/>
    <w:rsid w:val="000B1740"/>
    <w:rsid w:val="000B1B13"/>
    <w:rsid w:val="000B1D8D"/>
    <w:rsid w:val="000B1E4E"/>
    <w:rsid w:val="000B24D7"/>
    <w:rsid w:val="000B37A2"/>
    <w:rsid w:val="000B3A3B"/>
    <w:rsid w:val="000B42F0"/>
    <w:rsid w:val="000B44D0"/>
    <w:rsid w:val="000B45C7"/>
    <w:rsid w:val="000B4873"/>
    <w:rsid w:val="000B4AEE"/>
    <w:rsid w:val="000B4D0E"/>
    <w:rsid w:val="000B4F6E"/>
    <w:rsid w:val="000B542C"/>
    <w:rsid w:val="000B55AB"/>
    <w:rsid w:val="000B5955"/>
    <w:rsid w:val="000B6D25"/>
    <w:rsid w:val="000B6FF2"/>
    <w:rsid w:val="000B7433"/>
    <w:rsid w:val="000B7A8B"/>
    <w:rsid w:val="000B7F98"/>
    <w:rsid w:val="000C0C4E"/>
    <w:rsid w:val="000C13F1"/>
    <w:rsid w:val="000C1B70"/>
    <w:rsid w:val="000C1D71"/>
    <w:rsid w:val="000C2000"/>
    <w:rsid w:val="000C23C1"/>
    <w:rsid w:val="000C262B"/>
    <w:rsid w:val="000C34FF"/>
    <w:rsid w:val="000C3CD1"/>
    <w:rsid w:val="000C4B1C"/>
    <w:rsid w:val="000C5356"/>
    <w:rsid w:val="000C6256"/>
    <w:rsid w:val="000C65AC"/>
    <w:rsid w:val="000C6648"/>
    <w:rsid w:val="000C6C55"/>
    <w:rsid w:val="000C6FAF"/>
    <w:rsid w:val="000C73A0"/>
    <w:rsid w:val="000C76E3"/>
    <w:rsid w:val="000C774C"/>
    <w:rsid w:val="000C790A"/>
    <w:rsid w:val="000C7ACA"/>
    <w:rsid w:val="000C7D03"/>
    <w:rsid w:val="000D084E"/>
    <w:rsid w:val="000D0F2C"/>
    <w:rsid w:val="000D1481"/>
    <w:rsid w:val="000D1803"/>
    <w:rsid w:val="000D1903"/>
    <w:rsid w:val="000D2038"/>
    <w:rsid w:val="000D2B11"/>
    <w:rsid w:val="000D2DBE"/>
    <w:rsid w:val="000D36FB"/>
    <w:rsid w:val="000D3B08"/>
    <w:rsid w:val="000D45FF"/>
    <w:rsid w:val="000D4D41"/>
    <w:rsid w:val="000D4D97"/>
    <w:rsid w:val="000D50E2"/>
    <w:rsid w:val="000D575D"/>
    <w:rsid w:val="000D5779"/>
    <w:rsid w:val="000D5F54"/>
    <w:rsid w:val="000D5FA6"/>
    <w:rsid w:val="000D6783"/>
    <w:rsid w:val="000D681F"/>
    <w:rsid w:val="000D79C3"/>
    <w:rsid w:val="000E0759"/>
    <w:rsid w:val="000E100E"/>
    <w:rsid w:val="000E148F"/>
    <w:rsid w:val="000E1670"/>
    <w:rsid w:val="000E2E52"/>
    <w:rsid w:val="000E356A"/>
    <w:rsid w:val="000E39B7"/>
    <w:rsid w:val="000E4084"/>
    <w:rsid w:val="000E4552"/>
    <w:rsid w:val="000E4588"/>
    <w:rsid w:val="000E527A"/>
    <w:rsid w:val="000E603C"/>
    <w:rsid w:val="000E671F"/>
    <w:rsid w:val="000E6AD6"/>
    <w:rsid w:val="000E6B29"/>
    <w:rsid w:val="000E6C55"/>
    <w:rsid w:val="000E7168"/>
    <w:rsid w:val="000E7777"/>
    <w:rsid w:val="000E7C16"/>
    <w:rsid w:val="000F02D2"/>
    <w:rsid w:val="000F0D6E"/>
    <w:rsid w:val="000F176C"/>
    <w:rsid w:val="000F1999"/>
    <w:rsid w:val="000F1CA5"/>
    <w:rsid w:val="000F2286"/>
    <w:rsid w:val="000F28AC"/>
    <w:rsid w:val="000F28C2"/>
    <w:rsid w:val="000F2E9B"/>
    <w:rsid w:val="000F393D"/>
    <w:rsid w:val="000F3B49"/>
    <w:rsid w:val="000F3B4F"/>
    <w:rsid w:val="000F3CD7"/>
    <w:rsid w:val="000F3ED3"/>
    <w:rsid w:val="000F4139"/>
    <w:rsid w:val="000F481D"/>
    <w:rsid w:val="000F4908"/>
    <w:rsid w:val="000F6211"/>
    <w:rsid w:val="000F677C"/>
    <w:rsid w:val="000F6D1C"/>
    <w:rsid w:val="000F75FA"/>
    <w:rsid w:val="000F793C"/>
    <w:rsid w:val="000F7B54"/>
    <w:rsid w:val="000F7FD3"/>
    <w:rsid w:val="00100304"/>
    <w:rsid w:val="00101029"/>
    <w:rsid w:val="0010122B"/>
    <w:rsid w:val="001013C7"/>
    <w:rsid w:val="001024E5"/>
    <w:rsid w:val="00102BFE"/>
    <w:rsid w:val="00104BA0"/>
    <w:rsid w:val="00105088"/>
    <w:rsid w:val="00105B85"/>
    <w:rsid w:val="00105C02"/>
    <w:rsid w:val="00105DBB"/>
    <w:rsid w:val="00105DBE"/>
    <w:rsid w:val="00106324"/>
    <w:rsid w:val="00106E2D"/>
    <w:rsid w:val="00107101"/>
    <w:rsid w:val="0011099D"/>
    <w:rsid w:val="00112384"/>
    <w:rsid w:val="001134BA"/>
    <w:rsid w:val="00113B34"/>
    <w:rsid w:val="00113CD8"/>
    <w:rsid w:val="001140F7"/>
    <w:rsid w:val="00114462"/>
    <w:rsid w:val="00114951"/>
    <w:rsid w:val="00115477"/>
    <w:rsid w:val="00115718"/>
    <w:rsid w:val="00115732"/>
    <w:rsid w:val="00116501"/>
    <w:rsid w:val="00116755"/>
    <w:rsid w:val="0011697C"/>
    <w:rsid w:val="00116ACD"/>
    <w:rsid w:val="00116DAD"/>
    <w:rsid w:val="00116E9B"/>
    <w:rsid w:val="00117109"/>
    <w:rsid w:val="001174C7"/>
    <w:rsid w:val="00117EEF"/>
    <w:rsid w:val="00121716"/>
    <w:rsid w:val="00121B14"/>
    <w:rsid w:val="00121F97"/>
    <w:rsid w:val="00122A8C"/>
    <w:rsid w:val="00122DCF"/>
    <w:rsid w:val="00123CEB"/>
    <w:rsid w:val="00123D37"/>
    <w:rsid w:val="0012456D"/>
    <w:rsid w:val="00124E56"/>
    <w:rsid w:val="00125396"/>
    <w:rsid w:val="00125722"/>
    <w:rsid w:val="00125B4E"/>
    <w:rsid w:val="0012617E"/>
    <w:rsid w:val="001262A1"/>
    <w:rsid w:val="00126A70"/>
    <w:rsid w:val="00126BB6"/>
    <w:rsid w:val="00126C25"/>
    <w:rsid w:val="00127C5D"/>
    <w:rsid w:val="00127CE4"/>
    <w:rsid w:val="00127F41"/>
    <w:rsid w:val="0013077E"/>
    <w:rsid w:val="001311A5"/>
    <w:rsid w:val="001313F9"/>
    <w:rsid w:val="00131824"/>
    <w:rsid w:val="00131952"/>
    <w:rsid w:val="00131D7F"/>
    <w:rsid w:val="001326AB"/>
    <w:rsid w:val="00132995"/>
    <w:rsid w:val="001338AD"/>
    <w:rsid w:val="001342AB"/>
    <w:rsid w:val="0013445B"/>
    <w:rsid w:val="00134961"/>
    <w:rsid w:val="00134B6F"/>
    <w:rsid w:val="00134D4F"/>
    <w:rsid w:val="001357B1"/>
    <w:rsid w:val="00135DF6"/>
    <w:rsid w:val="00136337"/>
    <w:rsid w:val="0013652F"/>
    <w:rsid w:val="001369D7"/>
    <w:rsid w:val="00137318"/>
    <w:rsid w:val="00137C08"/>
    <w:rsid w:val="00137C4D"/>
    <w:rsid w:val="00140F17"/>
    <w:rsid w:val="0014109D"/>
    <w:rsid w:val="00141774"/>
    <w:rsid w:val="00141D6E"/>
    <w:rsid w:val="00142400"/>
    <w:rsid w:val="00142745"/>
    <w:rsid w:val="00142A65"/>
    <w:rsid w:val="00142CBA"/>
    <w:rsid w:val="00142DEB"/>
    <w:rsid w:val="001435D9"/>
    <w:rsid w:val="00143F1F"/>
    <w:rsid w:val="001442CB"/>
    <w:rsid w:val="001448DD"/>
    <w:rsid w:val="001449AC"/>
    <w:rsid w:val="00144A1B"/>
    <w:rsid w:val="00145071"/>
    <w:rsid w:val="001458D1"/>
    <w:rsid w:val="00146DC4"/>
    <w:rsid w:val="00146F6D"/>
    <w:rsid w:val="00147267"/>
    <w:rsid w:val="00147425"/>
    <w:rsid w:val="001478DF"/>
    <w:rsid w:val="00147A37"/>
    <w:rsid w:val="00150121"/>
    <w:rsid w:val="00150E30"/>
    <w:rsid w:val="00151E9C"/>
    <w:rsid w:val="00152DB7"/>
    <w:rsid w:val="00152E35"/>
    <w:rsid w:val="00153572"/>
    <w:rsid w:val="00153704"/>
    <w:rsid w:val="00153CA1"/>
    <w:rsid w:val="00153D0F"/>
    <w:rsid w:val="00153D15"/>
    <w:rsid w:val="00153DA0"/>
    <w:rsid w:val="00154252"/>
    <w:rsid w:val="001546F5"/>
    <w:rsid w:val="0015473A"/>
    <w:rsid w:val="00155202"/>
    <w:rsid w:val="001555B9"/>
    <w:rsid w:val="00156348"/>
    <w:rsid w:val="0015679C"/>
    <w:rsid w:val="00156841"/>
    <w:rsid w:val="001568E4"/>
    <w:rsid w:val="00156BC4"/>
    <w:rsid w:val="00156CAF"/>
    <w:rsid w:val="001573E9"/>
    <w:rsid w:val="00157502"/>
    <w:rsid w:val="0016033F"/>
    <w:rsid w:val="00160492"/>
    <w:rsid w:val="001611FC"/>
    <w:rsid w:val="0016127B"/>
    <w:rsid w:val="00161EA0"/>
    <w:rsid w:val="001621DD"/>
    <w:rsid w:val="00162A96"/>
    <w:rsid w:val="001631BA"/>
    <w:rsid w:val="00163A00"/>
    <w:rsid w:val="00163DC7"/>
    <w:rsid w:val="0016458A"/>
    <w:rsid w:val="001645ED"/>
    <w:rsid w:val="00164942"/>
    <w:rsid w:val="00164C95"/>
    <w:rsid w:val="00164D77"/>
    <w:rsid w:val="00164D8C"/>
    <w:rsid w:val="00165AF5"/>
    <w:rsid w:val="00165DF4"/>
    <w:rsid w:val="00165E6F"/>
    <w:rsid w:val="001669A8"/>
    <w:rsid w:val="001670EA"/>
    <w:rsid w:val="001672A2"/>
    <w:rsid w:val="00167588"/>
    <w:rsid w:val="001675EA"/>
    <w:rsid w:val="001676B2"/>
    <w:rsid w:val="00167BAB"/>
    <w:rsid w:val="00167CEA"/>
    <w:rsid w:val="001703C7"/>
    <w:rsid w:val="00170493"/>
    <w:rsid w:val="00170608"/>
    <w:rsid w:val="00170775"/>
    <w:rsid w:val="00171471"/>
    <w:rsid w:val="00171D69"/>
    <w:rsid w:val="001725B9"/>
    <w:rsid w:val="00172D67"/>
    <w:rsid w:val="00172F51"/>
    <w:rsid w:val="00172FA4"/>
    <w:rsid w:val="00172FB0"/>
    <w:rsid w:val="00174171"/>
    <w:rsid w:val="001742A0"/>
    <w:rsid w:val="001742A7"/>
    <w:rsid w:val="00174519"/>
    <w:rsid w:val="00175033"/>
    <w:rsid w:val="00176230"/>
    <w:rsid w:val="00177D25"/>
    <w:rsid w:val="00180239"/>
    <w:rsid w:val="00180CF2"/>
    <w:rsid w:val="00180DCC"/>
    <w:rsid w:val="00181017"/>
    <w:rsid w:val="00181384"/>
    <w:rsid w:val="001819D8"/>
    <w:rsid w:val="001821F2"/>
    <w:rsid w:val="0018240A"/>
    <w:rsid w:val="0018309D"/>
    <w:rsid w:val="0018329B"/>
    <w:rsid w:val="001833C9"/>
    <w:rsid w:val="00183A8B"/>
    <w:rsid w:val="001848F3"/>
    <w:rsid w:val="001859E9"/>
    <w:rsid w:val="00185CA5"/>
    <w:rsid w:val="00185E56"/>
    <w:rsid w:val="00186144"/>
    <w:rsid w:val="00186E33"/>
    <w:rsid w:val="0018756F"/>
    <w:rsid w:val="0018762E"/>
    <w:rsid w:val="00187909"/>
    <w:rsid w:val="00190BCC"/>
    <w:rsid w:val="00190CF6"/>
    <w:rsid w:val="00190D81"/>
    <w:rsid w:val="0019120F"/>
    <w:rsid w:val="001915ED"/>
    <w:rsid w:val="00191F5B"/>
    <w:rsid w:val="001924FE"/>
    <w:rsid w:val="001925CB"/>
    <w:rsid w:val="0019260F"/>
    <w:rsid w:val="00193B9C"/>
    <w:rsid w:val="0019430D"/>
    <w:rsid w:val="00194AD0"/>
    <w:rsid w:val="00195896"/>
    <w:rsid w:val="00195E20"/>
    <w:rsid w:val="00195F0E"/>
    <w:rsid w:val="00196178"/>
    <w:rsid w:val="00196925"/>
    <w:rsid w:val="00196B02"/>
    <w:rsid w:val="0019715D"/>
    <w:rsid w:val="00197954"/>
    <w:rsid w:val="001A022B"/>
    <w:rsid w:val="001A13C7"/>
    <w:rsid w:val="001A1815"/>
    <w:rsid w:val="001A1827"/>
    <w:rsid w:val="001A1ABE"/>
    <w:rsid w:val="001A1D5D"/>
    <w:rsid w:val="001A1F00"/>
    <w:rsid w:val="001A2571"/>
    <w:rsid w:val="001A29A8"/>
    <w:rsid w:val="001A36D9"/>
    <w:rsid w:val="001A4CF0"/>
    <w:rsid w:val="001A4D91"/>
    <w:rsid w:val="001A5423"/>
    <w:rsid w:val="001A5A04"/>
    <w:rsid w:val="001A632D"/>
    <w:rsid w:val="001A74DF"/>
    <w:rsid w:val="001A7749"/>
    <w:rsid w:val="001A7AD8"/>
    <w:rsid w:val="001B1277"/>
    <w:rsid w:val="001B1AB6"/>
    <w:rsid w:val="001B21FD"/>
    <w:rsid w:val="001B2289"/>
    <w:rsid w:val="001B2F33"/>
    <w:rsid w:val="001B312B"/>
    <w:rsid w:val="001B330E"/>
    <w:rsid w:val="001B361B"/>
    <w:rsid w:val="001B3AB7"/>
    <w:rsid w:val="001B3BB0"/>
    <w:rsid w:val="001B3E93"/>
    <w:rsid w:val="001B41B8"/>
    <w:rsid w:val="001B5D42"/>
    <w:rsid w:val="001B5D99"/>
    <w:rsid w:val="001B5F35"/>
    <w:rsid w:val="001B6095"/>
    <w:rsid w:val="001B61A3"/>
    <w:rsid w:val="001B6BB5"/>
    <w:rsid w:val="001B6C80"/>
    <w:rsid w:val="001B6FC9"/>
    <w:rsid w:val="001B7053"/>
    <w:rsid w:val="001B754D"/>
    <w:rsid w:val="001B79C3"/>
    <w:rsid w:val="001C02F2"/>
    <w:rsid w:val="001C0896"/>
    <w:rsid w:val="001C0AEF"/>
    <w:rsid w:val="001C18FF"/>
    <w:rsid w:val="001C1FF1"/>
    <w:rsid w:val="001C2084"/>
    <w:rsid w:val="001C2532"/>
    <w:rsid w:val="001C2A9A"/>
    <w:rsid w:val="001C2D75"/>
    <w:rsid w:val="001C3E33"/>
    <w:rsid w:val="001C402D"/>
    <w:rsid w:val="001C4099"/>
    <w:rsid w:val="001C4708"/>
    <w:rsid w:val="001C4837"/>
    <w:rsid w:val="001C48A8"/>
    <w:rsid w:val="001C4978"/>
    <w:rsid w:val="001C4BC1"/>
    <w:rsid w:val="001C5679"/>
    <w:rsid w:val="001C56D4"/>
    <w:rsid w:val="001C5ADD"/>
    <w:rsid w:val="001C5BAA"/>
    <w:rsid w:val="001C6068"/>
    <w:rsid w:val="001C63FA"/>
    <w:rsid w:val="001C65FA"/>
    <w:rsid w:val="001C6F27"/>
    <w:rsid w:val="001C70D0"/>
    <w:rsid w:val="001C7F99"/>
    <w:rsid w:val="001D0157"/>
    <w:rsid w:val="001D023F"/>
    <w:rsid w:val="001D0919"/>
    <w:rsid w:val="001D0C35"/>
    <w:rsid w:val="001D0D71"/>
    <w:rsid w:val="001D0F46"/>
    <w:rsid w:val="001D0F9C"/>
    <w:rsid w:val="001D15C2"/>
    <w:rsid w:val="001D1602"/>
    <w:rsid w:val="001D181B"/>
    <w:rsid w:val="001D1F1C"/>
    <w:rsid w:val="001D2053"/>
    <w:rsid w:val="001D2201"/>
    <w:rsid w:val="001D22EB"/>
    <w:rsid w:val="001D231D"/>
    <w:rsid w:val="001D248D"/>
    <w:rsid w:val="001D2567"/>
    <w:rsid w:val="001D28E1"/>
    <w:rsid w:val="001D2E42"/>
    <w:rsid w:val="001D3737"/>
    <w:rsid w:val="001D39E3"/>
    <w:rsid w:val="001D3F72"/>
    <w:rsid w:val="001D4D5B"/>
    <w:rsid w:val="001D505A"/>
    <w:rsid w:val="001D5092"/>
    <w:rsid w:val="001D5B41"/>
    <w:rsid w:val="001D5FC1"/>
    <w:rsid w:val="001D600A"/>
    <w:rsid w:val="001D6EDB"/>
    <w:rsid w:val="001D71E9"/>
    <w:rsid w:val="001D7CC6"/>
    <w:rsid w:val="001E0458"/>
    <w:rsid w:val="001E142B"/>
    <w:rsid w:val="001E1B55"/>
    <w:rsid w:val="001E1F45"/>
    <w:rsid w:val="001E25E5"/>
    <w:rsid w:val="001E26CB"/>
    <w:rsid w:val="001E3211"/>
    <w:rsid w:val="001E3660"/>
    <w:rsid w:val="001E3861"/>
    <w:rsid w:val="001E3C72"/>
    <w:rsid w:val="001E43A6"/>
    <w:rsid w:val="001E4AF0"/>
    <w:rsid w:val="001E506A"/>
    <w:rsid w:val="001E6EA2"/>
    <w:rsid w:val="001E73FB"/>
    <w:rsid w:val="001E7738"/>
    <w:rsid w:val="001F0E34"/>
    <w:rsid w:val="001F1972"/>
    <w:rsid w:val="001F19B9"/>
    <w:rsid w:val="001F1A10"/>
    <w:rsid w:val="001F239A"/>
    <w:rsid w:val="001F2620"/>
    <w:rsid w:val="001F282D"/>
    <w:rsid w:val="001F2A13"/>
    <w:rsid w:val="001F3304"/>
    <w:rsid w:val="001F39CB"/>
    <w:rsid w:val="001F3E7F"/>
    <w:rsid w:val="001F4156"/>
    <w:rsid w:val="001F483B"/>
    <w:rsid w:val="001F58F8"/>
    <w:rsid w:val="001F5FED"/>
    <w:rsid w:val="001F6058"/>
    <w:rsid w:val="001F66B7"/>
    <w:rsid w:val="001F6B81"/>
    <w:rsid w:val="001F704F"/>
    <w:rsid w:val="001F77C8"/>
    <w:rsid w:val="001F7D9D"/>
    <w:rsid w:val="001F7E50"/>
    <w:rsid w:val="002001CC"/>
    <w:rsid w:val="002007CB"/>
    <w:rsid w:val="0020087D"/>
    <w:rsid w:val="00201D25"/>
    <w:rsid w:val="00202001"/>
    <w:rsid w:val="0020244D"/>
    <w:rsid w:val="00202D43"/>
    <w:rsid w:val="002033BD"/>
    <w:rsid w:val="00204160"/>
    <w:rsid w:val="002044B7"/>
    <w:rsid w:val="00204AE6"/>
    <w:rsid w:val="00204E85"/>
    <w:rsid w:val="00207474"/>
    <w:rsid w:val="002074A8"/>
    <w:rsid w:val="00207EA6"/>
    <w:rsid w:val="00207F4B"/>
    <w:rsid w:val="00210550"/>
    <w:rsid w:val="00210BB1"/>
    <w:rsid w:val="002113F2"/>
    <w:rsid w:val="00211C0C"/>
    <w:rsid w:val="0021210F"/>
    <w:rsid w:val="00212185"/>
    <w:rsid w:val="00212481"/>
    <w:rsid w:val="00212EEB"/>
    <w:rsid w:val="00213267"/>
    <w:rsid w:val="00213357"/>
    <w:rsid w:val="00214737"/>
    <w:rsid w:val="00214A6F"/>
    <w:rsid w:val="00214B30"/>
    <w:rsid w:val="00214C43"/>
    <w:rsid w:val="002151CE"/>
    <w:rsid w:val="002157D8"/>
    <w:rsid w:val="00216754"/>
    <w:rsid w:val="0021688E"/>
    <w:rsid w:val="00216A26"/>
    <w:rsid w:val="00216EFF"/>
    <w:rsid w:val="00216F8B"/>
    <w:rsid w:val="00217171"/>
    <w:rsid w:val="002171F4"/>
    <w:rsid w:val="00217CC9"/>
    <w:rsid w:val="00220791"/>
    <w:rsid w:val="002207CA"/>
    <w:rsid w:val="00221A18"/>
    <w:rsid w:val="00221B11"/>
    <w:rsid w:val="00221D93"/>
    <w:rsid w:val="002230A1"/>
    <w:rsid w:val="00223AEC"/>
    <w:rsid w:val="00223FF0"/>
    <w:rsid w:val="00224B31"/>
    <w:rsid w:val="00224C0E"/>
    <w:rsid w:val="00224DB6"/>
    <w:rsid w:val="0022537D"/>
    <w:rsid w:val="002258B5"/>
    <w:rsid w:val="00225AB7"/>
    <w:rsid w:val="0022699D"/>
    <w:rsid w:val="00226A6B"/>
    <w:rsid w:val="00227BA8"/>
    <w:rsid w:val="002303AF"/>
    <w:rsid w:val="0023080B"/>
    <w:rsid w:val="00230F31"/>
    <w:rsid w:val="00231031"/>
    <w:rsid w:val="002311C0"/>
    <w:rsid w:val="00231529"/>
    <w:rsid w:val="00231A62"/>
    <w:rsid w:val="00231A8C"/>
    <w:rsid w:val="00231AE1"/>
    <w:rsid w:val="00231D68"/>
    <w:rsid w:val="0023255D"/>
    <w:rsid w:val="00232666"/>
    <w:rsid w:val="00232F1B"/>
    <w:rsid w:val="0023352C"/>
    <w:rsid w:val="002346C4"/>
    <w:rsid w:val="0023482A"/>
    <w:rsid w:val="00234FA2"/>
    <w:rsid w:val="0023506F"/>
    <w:rsid w:val="002354A7"/>
    <w:rsid w:val="0023625B"/>
    <w:rsid w:val="002362BD"/>
    <w:rsid w:val="002372BC"/>
    <w:rsid w:val="002404ED"/>
    <w:rsid w:val="00240971"/>
    <w:rsid w:val="00240A1A"/>
    <w:rsid w:val="00241053"/>
    <w:rsid w:val="002412C5"/>
    <w:rsid w:val="00241344"/>
    <w:rsid w:val="0024155C"/>
    <w:rsid w:val="00241B94"/>
    <w:rsid w:val="00241C13"/>
    <w:rsid w:val="00242A77"/>
    <w:rsid w:val="00242BDA"/>
    <w:rsid w:val="00242FA5"/>
    <w:rsid w:val="002434AD"/>
    <w:rsid w:val="00243CFE"/>
    <w:rsid w:val="00243D97"/>
    <w:rsid w:val="002440A0"/>
    <w:rsid w:val="002443F9"/>
    <w:rsid w:val="00244C27"/>
    <w:rsid w:val="00244D65"/>
    <w:rsid w:val="00244D82"/>
    <w:rsid w:val="00244F39"/>
    <w:rsid w:val="002452B9"/>
    <w:rsid w:val="002453F1"/>
    <w:rsid w:val="002456C5"/>
    <w:rsid w:val="00246535"/>
    <w:rsid w:val="002467A7"/>
    <w:rsid w:val="002468E2"/>
    <w:rsid w:val="002470AC"/>
    <w:rsid w:val="002473F8"/>
    <w:rsid w:val="00250231"/>
    <w:rsid w:val="0025073C"/>
    <w:rsid w:val="00250A6A"/>
    <w:rsid w:val="00250A77"/>
    <w:rsid w:val="00252026"/>
    <w:rsid w:val="00252574"/>
    <w:rsid w:val="002527CB"/>
    <w:rsid w:val="00253754"/>
    <w:rsid w:val="00253AF0"/>
    <w:rsid w:val="00253B8D"/>
    <w:rsid w:val="00253BBE"/>
    <w:rsid w:val="00253C7D"/>
    <w:rsid w:val="0025420F"/>
    <w:rsid w:val="00255024"/>
    <w:rsid w:val="00255ACF"/>
    <w:rsid w:val="00255FA6"/>
    <w:rsid w:val="00256667"/>
    <w:rsid w:val="002569DD"/>
    <w:rsid w:val="00260253"/>
    <w:rsid w:val="00261EC5"/>
    <w:rsid w:val="00263431"/>
    <w:rsid w:val="00263B29"/>
    <w:rsid w:val="00264D92"/>
    <w:rsid w:val="00265815"/>
    <w:rsid w:val="00265F5B"/>
    <w:rsid w:val="002660BB"/>
    <w:rsid w:val="00266E90"/>
    <w:rsid w:val="00267227"/>
    <w:rsid w:val="0026744B"/>
    <w:rsid w:val="002702CE"/>
    <w:rsid w:val="002704D1"/>
    <w:rsid w:val="002705FA"/>
    <w:rsid w:val="00271603"/>
    <w:rsid w:val="002718F3"/>
    <w:rsid w:val="00272253"/>
    <w:rsid w:val="0027348F"/>
    <w:rsid w:val="0027373A"/>
    <w:rsid w:val="0027382A"/>
    <w:rsid w:val="00273BF7"/>
    <w:rsid w:val="00273EDE"/>
    <w:rsid w:val="00274071"/>
    <w:rsid w:val="002740A5"/>
    <w:rsid w:val="0027443C"/>
    <w:rsid w:val="002748CA"/>
    <w:rsid w:val="002759BB"/>
    <w:rsid w:val="00275A6E"/>
    <w:rsid w:val="00275C9C"/>
    <w:rsid w:val="00276572"/>
    <w:rsid w:val="002767BA"/>
    <w:rsid w:val="00276E9D"/>
    <w:rsid w:val="002777A7"/>
    <w:rsid w:val="00277F81"/>
    <w:rsid w:val="00280EF9"/>
    <w:rsid w:val="0028104A"/>
    <w:rsid w:val="002815EC"/>
    <w:rsid w:val="00281793"/>
    <w:rsid w:val="002817C8"/>
    <w:rsid w:val="00282C2F"/>
    <w:rsid w:val="00282CD3"/>
    <w:rsid w:val="002831E3"/>
    <w:rsid w:val="00284390"/>
    <w:rsid w:val="00284C7C"/>
    <w:rsid w:val="00286610"/>
    <w:rsid w:val="00286A05"/>
    <w:rsid w:val="002874E2"/>
    <w:rsid w:val="0028779E"/>
    <w:rsid w:val="00287D39"/>
    <w:rsid w:val="002900B8"/>
    <w:rsid w:val="00290529"/>
    <w:rsid w:val="0029056A"/>
    <w:rsid w:val="0029097E"/>
    <w:rsid w:val="00290BB7"/>
    <w:rsid w:val="00290C20"/>
    <w:rsid w:val="002910DF"/>
    <w:rsid w:val="00291299"/>
    <w:rsid w:val="0029228E"/>
    <w:rsid w:val="002926B4"/>
    <w:rsid w:val="00293235"/>
    <w:rsid w:val="00294A5D"/>
    <w:rsid w:val="00295A82"/>
    <w:rsid w:val="002962A9"/>
    <w:rsid w:val="002963DD"/>
    <w:rsid w:val="00296473"/>
    <w:rsid w:val="002965BB"/>
    <w:rsid w:val="00296863"/>
    <w:rsid w:val="00297022"/>
    <w:rsid w:val="0029738F"/>
    <w:rsid w:val="002A0CE9"/>
    <w:rsid w:val="002A0EE7"/>
    <w:rsid w:val="002A12D7"/>
    <w:rsid w:val="002A1BD7"/>
    <w:rsid w:val="002A1D30"/>
    <w:rsid w:val="002A23E0"/>
    <w:rsid w:val="002A3109"/>
    <w:rsid w:val="002A3581"/>
    <w:rsid w:val="002A369C"/>
    <w:rsid w:val="002A3D7E"/>
    <w:rsid w:val="002A4AB8"/>
    <w:rsid w:val="002A56B0"/>
    <w:rsid w:val="002A62F6"/>
    <w:rsid w:val="002A6BE7"/>
    <w:rsid w:val="002A7B04"/>
    <w:rsid w:val="002B0429"/>
    <w:rsid w:val="002B0547"/>
    <w:rsid w:val="002B077D"/>
    <w:rsid w:val="002B0E93"/>
    <w:rsid w:val="002B1A00"/>
    <w:rsid w:val="002B2AFB"/>
    <w:rsid w:val="002B2B6B"/>
    <w:rsid w:val="002B312D"/>
    <w:rsid w:val="002B3486"/>
    <w:rsid w:val="002B3BCA"/>
    <w:rsid w:val="002B4947"/>
    <w:rsid w:val="002B503C"/>
    <w:rsid w:val="002B5615"/>
    <w:rsid w:val="002B634C"/>
    <w:rsid w:val="002B672F"/>
    <w:rsid w:val="002B6B7C"/>
    <w:rsid w:val="002B6C22"/>
    <w:rsid w:val="002B7465"/>
    <w:rsid w:val="002B7509"/>
    <w:rsid w:val="002B7D10"/>
    <w:rsid w:val="002C0145"/>
    <w:rsid w:val="002C060E"/>
    <w:rsid w:val="002C06E6"/>
    <w:rsid w:val="002C0895"/>
    <w:rsid w:val="002C0936"/>
    <w:rsid w:val="002C0AF0"/>
    <w:rsid w:val="002C1296"/>
    <w:rsid w:val="002C1BFA"/>
    <w:rsid w:val="002C1CB3"/>
    <w:rsid w:val="002C1CB4"/>
    <w:rsid w:val="002C1F0D"/>
    <w:rsid w:val="002C1F3E"/>
    <w:rsid w:val="002C1FC9"/>
    <w:rsid w:val="002C2392"/>
    <w:rsid w:val="002C2CBA"/>
    <w:rsid w:val="002C2D52"/>
    <w:rsid w:val="002C3479"/>
    <w:rsid w:val="002C3B37"/>
    <w:rsid w:val="002C3DC7"/>
    <w:rsid w:val="002C3F6E"/>
    <w:rsid w:val="002C4563"/>
    <w:rsid w:val="002C48C7"/>
    <w:rsid w:val="002C50AB"/>
    <w:rsid w:val="002C5259"/>
    <w:rsid w:val="002C58B5"/>
    <w:rsid w:val="002C5D4D"/>
    <w:rsid w:val="002C639B"/>
    <w:rsid w:val="002C6BBB"/>
    <w:rsid w:val="002C6F95"/>
    <w:rsid w:val="002C704C"/>
    <w:rsid w:val="002C75EB"/>
    <w:rsid w:val="002D061A"/>
    <w:rsid w:val="002D06C8"/>
    <w:rsid w:val="002D0F57"/>
    <w:rsid w:val="002D0F8C"/>
    <w:rsid w:val="002D11C0"/>
    <w:rsid w:val="002D134D"/>
    <w:rsid w:val="002D13BA"/>
    <w:rsid w:val="002D18EB"/>
    <w:rsid w:val="002D29EC"/>
    <w:rsid w:val="002D2C9E"/>
    <w:rsid w:val="002D2D49"/>
    <w:rsid w:val="002D2F49"/>
    <w:rsid w:val="002D3112"/>
    <w:rsid w:val="002D3768"/>
    <w:rsid w:val="002D458A"/>
    <w:rsid w:val="002D46BE"/>
    <w:rsid w:val="002D4DD1"/>
    <w:rsid w:val="002D4E87"/>
    <w:rsid w:val="002D50B4"/>
    <w:rsid w:val="002D57A6"/>
    <w:rsid w:val="002D5B6D"/>
    <w:rsid w:val="002D627F"/>
    <w:rsid w:val="002D7116"/>
    <w:rsid w:val="002D7930"/>
    <w:rsid w:val="002D7CC7"/>
    <w:rsid w:val="002E02D8"/>
    <w:rsid w:val="002E0D42"/>
    <w:rsid w:val="002E0EDB"/>
    <w:rsid w:val="002E15EA"/>
    <w:rsid w:val="002E1A1E"/>
    <w:rsid w:val="002E1F75"/>
    <w:rsid w:val="002E2142"/>
    <w:rsid w:val="002E3B01"/>
    <w:rsid w:val="002E54B0"/>
    <w:rsid w:val="002E599F"/>
    <w:rsid w:val="002E6DB9"/>
    <w:rsid w:val="002E71C9"/>
    <w:rsid w:val="002E7D68"/>
    <w:rsid w:val="002F0388"/>
    <w:rsid w:val="002F050F"/>
    <w:rsid w:val="002F079F"/>
    <w:rsid w:val="002F12EE"/>
    <w:rsid w:val="002F1656"/>
    <w:rsid w:val="002F1F65"/>
    <w:rsid w:val="002F24E4"/>
    <w:rsid w:val="002F2681"/>
    <w:rsid w:val="002F351A"/>
    <w:rsid w:val="002F39D5"/>
    <w:rsid w:val="002F3E30"/>
    <w:rsid w:val="002F42FF"/>
    <w:rsid w:val="002F4302"/>
    <w:rsid w:val="002F4583"/>
    <w:rsid w:val="002F53B8"/>
    <w:rsid w:val="002F560C"/>
    <w:rsid w:val="002F5797"/>
    <w:rsid w:val="002F5A26"/>
    <w:rsid w:val="002F5CDF"/>
    <w:rsid w:val="002F63E0"/>
    <w:rsid w:val="002F6B1F"/>
    <w:rsid w:val="002F6C1C"/>
    <w:rsid w:val="002F6C23"/>
    <w:rsid w:val="002F6F0A"/>
    <w:rsid w:val="002F707F"/>
    <w:rsid w:val="002F78F7"/>
    <w:rsid w:val="0030025E"/>
    <w:rsid w:val="00300869"/>
    <w:rsid w:val="00301016"/>
    <w:rsid w:val="003014D9"/>
    <w:rsid w:val="003020BF"/>
    <w:rsid w:val="00303AD8"/>
    <w:rsid w:val="00303B2A"/>
    <w:rsid w:val="00303FA2"/>
    <w:rsid w:val="003042A1"/>
    <w:rsid w:val="003048B7"/>
    <w:rsid w:val="00304E94"/>
    <w:rsid w:val="00304F40"/>
    <w:rsid w:val="00305E1B"/>
    <w:rsid w:val="0030633A"/>
    <w:rsid w:val="00306A64"/>
    <w:rsid w:val="00306AB8"/>
    <w:rsid w:val="0030760E"/>
    <w:rsid w:val="00307C3B"/>
    <w:rsid w:val="00307DD4"/>
    <w:rsid w:val="003101AB"/>
    <w:rsid w:val="0031090C"/>
    <w:rsid w:val="00310C86"/>
    <w:rsid w:val="003113C5"/>
    <w:rsid w:val="003117F3"/>
    <w:rsid w:val="00311BFD"/>
    <w:rsid w:val="00311E0D"/>
    <w:rsid w:val="00312269"/>
    <w:rsid w:val="00313090"/>
    <w:rsid w:val="003136C2"/>
    <w:rsid w:val="0031371C"/>
    <w:rsid w:val="00313BCF"/>
    <w:rsid w:val="00314BB1"/>
    <w:rsid w:val="00314BD4"/>
    <w:rsid w:val="00314FA9"/>
    <w:rsid w:val="0031519F"/>
    <w:rsid w:val="00315614"/>
    <w:rsid w:val="00315B69"/>
    <w:rsid w:val="00316371"/>
    <w:rsid w:val="00317588"/>
    <w:rsid w:val="00317CED"/>
    <w:rsid w:val="00317D45"/>
    <w:rsid w:val="00320018"/>
    <w:rsid w:val="0032042E"/>
    <w:rsid w:val="0032054F"/>
    <w:rsid w:val="003206D9"/>
    <w:rsid w:val="00320CB3"/>
    <w:rsid w:val="003215C8"/>
    <w:rsid w:val="00321647"/>
    <w:rsid w:val="00321649"/>
    <w:rsid w:val="00321A80"/>
    <w:rsid w:val="00321E63"/>
    <w:rsid w:val="003226BE"/>
    <w:rsid w:val="00322A97"/>
    <w:rsid w:val="003238A1"/>
    <w:rsid w:val="00324E91"/>
    <w:rsid w:val="0032550D"/>
    <w:rsid w:val="00325DEA"/>
    <w:rsid w:val="00326A9B"/>
    <w:rsid w:val="00327DC8"/>
    <w:rsid w:val="00330155"/>
    <w:rsid w:val="0033025B"/>
    <w:rsid w:val="00330343"/>
    <w:rsid w:val="00330893"/>
    <w:rsid w:val="00330CDA"/>
    <w:rsid w:val="0033163A"/>
    <w:rsid w:val="003318FE"/>
    <w:rsid w:val="00331AED"/>
    <w:rsid w:val="00331B69"/>
    <w:rsid w:val="00331FBA"/>
    <w:rsid w:val="003326BF"/>
    <w:rsid w:val="00333227"/>
    <w:rsid w:val="00333B1F"/>
    <w:rsid w:val="00333D6D"/>
    <w:rsid w:val="00333F37"/>
    <w:rsid w:val="00334B46"/>
    <w:rsid w:val="0033519B"/>
    <w:rsid w:val="00335D1C"/>
    <w:rsid w:val="00335E59"/>
    <w:rsid w:val="00336F45"/>
    <w:rsid w:val="00336FD2"/>
    <w:rsid w:val="00337060"/>
    <w:rsid w:val="003371C3"/>
    <w:rsid w:val="00337DFB"/>
    <w:rsid w:val="00340797"/>
    <w:rsid w:val="00340CF7"/>
    <w:rsid w:val="00340E5E"/>
    <w:rsid w:val="00341319"/>
    <w:rsid w:val="0034159B"/>
    <w:rsid w:val="0034174B"/>
    <w:rsid w:val="00341CC7"/>
    <w:rsid w:val="00341E16"/>
    <w:rsid w:val="00342362"/>
    <w:rsid w:val="00342C60"/>
    <w:rsid w:val="0034436B"/>
    <w:rsid w:val="003447FC"/>
    <w:rsid w:val="00346192"/>
    <w:rsid w:val="00346476"/>
    <w:rsid w:val="003472BB"/>
    <w:rsid w:val="003475B5"/>
    <w:rsid w:val="00347A68"/>
    <w:rsid w:val="00350142"/>
    <w:rsid w:val="003508CE"/>
    <w:rsid w:val="00351057"/>
    <w:rsid w:val="00351279"/>
    <w:rsid w:val="00351383"/>
    <w:rsid w:val="00351BA2"/>
    <w:rsid w:val="0035265C"/>
    <w:rsid w:val="00352868"/>
    <w:rsid w:val="00352E3C"/>
    <w:rsid w:val="003533D6"/>
    <w:rsid w:val="0035411E"/>
    <w:rsid w:val="00354696"/>
    <w:rsid w:val="003548D5"/>
    <w:rsid w:val="00354B97"/>
    <w:rsid w:val="00354D8C"/>
    <w:rsid w:val="00354F8D"/>
    <w:rsid w:val="00355568"/>
    <w:rsid w:val="00356507"/>
    <w:rsid w:val="00356A7A"/>
    <w:rsid w:val="00356C32"/>
    <w:rsid w:val="00357353"/>
    <w:rsid w:val="00360068"/>
    <w:rsid w:val="00360125"/>
    <w:rsid w:val="00360164"/>
    <w:rsid w:val="00360368"/>
    <w:rsid w:val="0036073E"/>
    <w:rsid w:val="00362774"/>
    <w:rsid w:val="0036282A"/>
    <w:rsid w:val="00363919"/>
    <w:rsid w:val="00363BA7"/>
    <w:rsid w:val="00363FC5"/>
    <w:rsid w:val="003640FE"/>
    <w:rsid w:val="0036498E"/>
    <w:rsid w:val="00364E41"/>
    <w:rsid w:val="003651E6"/>
    <w:rsid w:val="00366129"/>
    <w:rsid w:val="00366830"/>
    <w:rsid w:val="00367800"/>
    <w:rsid w:val="003705ED"/>
    <w:rsid w:val="003709B7"/>
    <w:rsid w:val="00370F1F"/>
    <w:rsid w:val="00371CD8"/>
    <w:rsid w:val="00371FB7"/>
    <w:rsid w:val="003720C6"/>
    <w:rsid w:val="0037226E"/>
    <w:rsid w:val="00372799"/>
    <w:rsid w:val="00373BC3"/>
    <w:rsid w:val="00373CCB"/>
    <w:rsid w:val="00373D67"/>
    <w:rsid w:val="0037535A"/>
    <w:rsid w:val="0037593B"/>
    <w:rsid w:val="00375DDB"/>
    <w:rsid w:val="0037652F"/>
    <w:rsid w:val="0037685B"/>
    <w:rsid w:val="00376B9D"/>
    <w:rsid w:val="00376CEE"/>
    <w:rsid w:val="00376E9A"/>
    <w:rsid w:val="00377B96"/>
    <w:rsid w:val="00377B9F"/>
    <w:rsid w:val="00377C36"/>
    <w:rsid w:val="00377E0A"/>
    <w:rsid w:val="003800B7"/>
    <w:rsid w:val="00380E04"/>
    <w:rsid w:val="00380FD7"/>
    <w:rsid w:val="00381CAF"/>
    <w:rsid w:val="003820AC"/>
    <w:rsid w:val="003827E3"/>
    <w:rsid w:val="0038344C"/>
    <w:rsid w:val="0038367A"/>
    <w:rsid w:val="00383A66"/>
    <w:rsid w:val="00383A9C"/>
    <w:rsid w:val="0038493C"/>
    <w:rsid w:val="00385221"/>
    <w:rsid w:val="003865D3"/>
    <w:rsid w:val="00386A1C"/>
    <w:rsid w:val="00386B8E"/>
    <w:rsid w:val="00386D1B"/>
    <w:rsid w:val="003873AE"/>
    <w:rsid w:val="0038759C"/>
    <w:rsid w:val="0038761C"/>
    <w:rsid w:val="0038785B"/>
    <w:rsid w:val="00390324"/>
    <w:rsid w:val="00390395"/>
    <w:rsid w:val="00390478"/>
    <w:rsid w:val="0039065E"/>
    <w:rsid w:val="00391626"/>
    <w:rsid w:val="003927A0"/>
    <w:rsid w:val="00392D27"/>
    <w:rsid w:val="00392E9A"/>
    <w:rsid w:val="0039388C"/>
    <w:rsid w:val="00393C31"/>
    <w:rsid w:val="00393F6E"/>
    <w:rsid w:val="003940A6"/>
    <w:rsid w:val="0039427D"/>
    <w:rsid w:val="0039437F"/>
    <w:rsid w:val="003943BE"/>
    <w:rsid w:val="003952F4"/>
    <w:rsid w:val="00396939"/>
    <w:rsid w:val="00397910"/>
    <w:rsid w:val="00397995"/>
    <w:rsid w:val="00397B39"/>
    <w:rsid w:val="003A102B"/>
    <w:rsid w:val="003A14B3"/>
    <w:rsid w:val="003A1DC0"/>
    <w:rsid w:val="003A1F43"/>
    <w:rsid w:val="003A259E"/>
    <w:rsid w:val="003A2B9F"/>
    <w:rsid w:val="003A2E55"/>
    <w:rsid w:val="003A30B5"/>
    <w:rsid w:val="003A316B"/>
    <w:rsid w:val="003A33FE"/>
    <w:rsid w:val="003A3474"/>
    <w:rsid w:val="003A3EC2"/>
    <w:rsid w:val="003A4FF1"/>
    <w:rsid w:val="003A556F"/>
    <w:rsid w:val="003A5B2E"/>
    <w:rsid w:val="003A60E1"/>
    <w:rsid w:val="003A6357"/>
    <w:rsid w:val="003B0922"/>
    <w:rsid w:val="003B0C8E"/>
    <w:rsid w:val="003B0DF7"/>
    <w:rsid w:val="003B1180"/>
    <w:rsid w:val="003B28D5"/>
    <w:rsid w:val="003B29F0"/>
    <w:rsid w:val="003B2E22"/>
    <w:rsid w:val="003B30D6"/>
    <w:rsid w:val="003B32D4"/>
    <w:rsid w:val="003B35D1"/>
    <w:rsid w:val="003B36FF"/>
    <w:rsid w:val="003B3725"/>
    <w:rsid w:val="003B3808"/>
    <w:rsid w:val="003B3F0D"/>
    <w:rsid w:val="003B3F64"/>
    <w:rsid w:val="003B43BC"/>
    <w:rsid w:val="003B4654"/>
    <w:rsid w:val="003B497D"/>
    <w:rsid w:val="003B4CE8"/>
    <w:rsid w:val="003B4F0F"/>
    <w:rsid w:val="003B50CF"/>
    <w:rsid w:val="003B5408"/>
    <w:rsid w:val="003B6018"/>
    <w:rsid w:val="003B65B4"/>
    <w:rsid w:val="003B67EE"/>
    <w:rsid w:val="003B6A6D"/>
    <w:rsid w:val="003B76B2"/>
    <w:rsid w:val="003B7B40"/>
    <w:rsid w:val="003C01B6"/>
    <w:rsid w:val="003C032A"/>
    <w:rsid w:val="003C073D"/>
    <w:rsid w:val="003C0D5E"/>
    <w:rsid w:val="003C0DA1"/>
    <w:rsid w:val="003C1605"/>
    <w:rsid w:val="003C1D62"/>
    <w:rsid w:val="003C28D4"/>
    <w:rsid w:val="003C2A30"/>
    <w:rsid w:val="003C2D46"/>
    <w:rsid w:val="003C340C"/>
    <w:rsid w:val="003C3680"/>
    <w:rsid w:val="003C37B5"/>
    <w:rsid w:val="003C37E4"/>
    <w:rsid w:val="003C3A87"/>
    <w:rsid w:val="003C461D"/>
    <w:rsid w:val="003C4B2B"/>
    <w:rsid w:val="003C4B95"/>
    <w:rsid w:val="003C633D"/>
    <w:rsid w:val="003C6B22"/>
    <w:rsid w:val="003C724D"/>
    <w:rsid w:val="003C7FAA"/>
    <w:rsid w:val="003D01C2"/>
    <w:rsid w:val="003D0A01"/>
    <w:rsid w:val="003D0B62"/>
    <w:rsid w:val="003D2422"/>
    <w:rsid w:val="003D31E5"/>
    <w:rsid w:val="003D3A7D"/>
    <w:rsid w:val="003D3C71"/>
    <w:rsid w:val="003D456F"/>
    <w:rsid w:val="003D4623"/>
    <w:rsid w:val="003D5432"/>
    <w:rsid w:val="003D5645"/>
    <w:rsid w:val="003D59E3"/>
    <w:rsid w:val="003D5F1F"/>
    <w:rsid w:val="003D6C8E"/>
    <w:rsid w:val="003E07A9"/>
    <w:rsid w:val="003E0F7C"/>
    <w:rsid w:val="003E1325"/>
    <w:rsid w:val="003E1E0A"/>
    <w:rsid w:val="003E2069"/>
    <w:rsid w:val="003E209C"/>
    <w:rsid w:val="003E20C0"/>
    <w:rsid w:val="003E22E8"/>
    <w:rsid w:val="003E2572"/>
    <w:rsid w:val="003E2584"/>
    <w:rsid w:val="003E2B5E"/>
    <w:rsid w:val="003E2CDD"/>
    <w:rsid w:val="003E341B"/>
    <w:rsid w:val="003E3585"/>
    <w:rsid w:val="003E373F"/>
    <w:rsid w:val="003E40B8"/>
    <w:rsid w:val="003E5D47"/>
    <w:rsid w:val="003E60DE"/>
    <w:rsid w:val="003E61F1"/>
    <w:rsid w:val="003E6401"/>
    <w:rsid w:val="003E6B5D"/>
    <w:rsid w:val="003E6D5C"/>
    <w:rsid w:val="003E76E9"/>
    <w:rsid w:val="003E7706"/>
    <w:rsid w:val="003E7BC4"/>
    <w:rsid w:val="003E7E3B"/>
    <w:rsid w:val="003F0644"/>
    <w:rsid w:val="003F0972"/>
    <w:rsid w:val="003F1C4F"/>
    <w:rsid w:val="003F2354"/>
    <w:rsid w:val="003F2449"/>
    <w:rsid w:val="003F2742"/>
    <w:rsid w:val="003F2C9F"/>
    <w:rsid w:val="003F38D4"/>
    <w:rsid w:val="003F3E42"/>
    <w:rsid w:val="003F40CE"/>
    <w:rsid w:val="003F4264"/>
    <w:rsid w:val="003F4F97"/>
    <w:rsid w:val="003F541F"/>
    <w:rsid w:val="003F5523"/>
    <w:rsid w:val="003F584A"/>
    <w:rsid w:val="003F59B8"/>
    <w:rsid w:val="003F5CB8"/>
    <w:rsid w:val="003F6446"/>
    <w:rsid w:val="003F6463"/>
    <w:rsid w:val="003F6CE0"/>
    <w:rsid w:val="003F70C8"/>
    <w:rsid w:val="003F75E0"/>
    <w:rsid w:val="00400016"/>
    <w:rsid w:val="004006F7"/>
    <w:rsid w:val="0040086E"/>
    <w:rsid w:val="00401099"/>
    <w:rsid w:val="0040209A"/>
    <w:rsid w:val="00402341"/>
    <w:rsid w:val="004023B6"/>
    <w:rsid w:val="004027FF"/>
    <w:rsid w:val="0040299A"/>
    <w:rsid w:val="00402D9C"/>
    <w:rsid w:val="00402EE9"/>
    <w:rsid w:val="004039B2"/>
    <w:rsid w:val="00403FB8"/>
    <w:rsid w:val="004044E8"/>
    <w:rsid w:val="00404544"/>
    <w:rsid w:val="00404895"/>
    <w:rsid w:val="0040496C"/>
    <w:rsid w:val="00404C6B"/>
    <w:rsid w:val="00405002"/>
    <w:rsid w:val="00405262"/>
    <w:rsid w:val="00406297"/>
    <w:rsid w:val="004062B0"/>
    <w:rsid w:val="00406B1A"/>
    <w:rsid w:val="004075B0"/>
    <w:rsid w:val="00407A81"/>
    <w:rsid w:val="0041112E"/>
    <w:rsid w:val="00411468"/>
    <w:rsid w:val="00411F66"/>
    <w:rsid w:val="004122E7"/>
    <w:rsid w:val="00412592"/>
    <w:rsid w:val="004126DA"/>
    <w:rsid w:val="00412F0C"/>
    <w:rsid w:val="0041318E"/>
    <w:rsid w:val="004138A8"/>
    <w:rsid w:val="00413968"/>
    <w:rsid w:val="00413F73"/>
    <w:rsid w:val="00414D82"/>
    <w:rsid w:val="00414DCE"/>
    <w:rsid w:val="00414E89"/>
    <w:rsid w:val="00415816"/>
    <w:rsid w:val="004158D8"/>
    <w:rsid w:val="00415D9D"/>
    <w:rsid w:val="00415FF6"/>
    <w:rsid w:val="00416961"/>
    <w:rsid w:val="00416ED3"/>
    <w:rsid w:val="004170DB"/>
    <w:rsid w:val="00417AA4"/>
    <w:rsid w:val="00417B1A"/>
    <w:rsid w:val="00417B74"/>
    <w:rsid w:val="004203D0"/>
    <w:rsid w:val="0042074E"/>
    <w:rsid w:val="00420A1F"/>
    <w:rsid w:val="00420AB7"/>
    <w:rsid w:val="004217FC"/>
    <w:rsid w:val="00421E8E"/>
    <w:rsid w:val="004226F2"/>
    <w:rsid w:val="0042291E"/>
    <w:rsid w:val="00422B89"/>
    <w:rsid w:val="00423BAB"/>
    <w:rsid w:val="00423DB4"/>
    <w:rsid w:val="00424491"/>
    <w:rsid w:val="00424B62"/>
    <w:rsid w:val="00425180"/>
    <w:rsid w:val="004252DB"/>
    <w:rsid w:val="004253FF"/>
    <w:rsid w:val="00425C47"/>
    <w:rsid w:val="00425C8F"/>
    <w:rsid w:val="004269D5"/>
    <w:rsid w:val="00427666"/>
    <w:rsid w:val="00427946"/>
    <w:rsid w:val="00430590"/>
    <w:rsid w:val="004309F9"/>
    <w:rsid w:val="00430AEC"/>
    <w:rsid w:val="00430E79"/>
    <w:rsid w:val="00431282"/>
    <w:rsid w:val="00431327"/>
    <w:rsid w:val="0043186A"/>
    <w:rsid w:val="00431A55"/>
    <w:rsid w:val="00431CD6"/>
    <w:rsid w:val="00432179"/>
    <w:rsid w:val="00432448"/>
    <w:rsid w:val="0043251B"/>
    <w:rsid w:val="00432D71"/>
    <w:rsid w:val="0043352F"/>
    <w:rsid w:val="00433C10"/>
    <w:rsid w:val="004342FB"/>
    <w:rsid w:val="00434F5E"/>
    <w:rsid w:val="004351BD"/>
    <w:rsid w:val="004353AA"/>
    <w:rsid w:val="00435F06"/>
    <w:rsid w:val="00436B0D"/>
    <w:rsid w:val="004374BE"/>
    <w:rsid w:val="004379B4"/>
    <w:rsid w:val="00437A07"/>
    <w:rsid w:val="00437D79"/>
    <w:rsid w:val="00437E15"/>
    <w:rsid w:val="0044042C"/>
    <w:rsid w:val="004406EE"/>
    <w:rsid w:val="00440BA1"/>
    <w:rsid w:val="00441ADE"/>
    <w:rsid w:val="00442092"/>
    <w:rsid w:val="00442602"/>
    <w:rsid w:val="00443CE8"/>
    <w:rsid w:val="00444993"/>
    <w:rsid w:val="00444C78"/>
    <w:rsid w:val="0044560D"/>
    <w:rsid w:val="00445F33"/>
    <w:rsid w:val="00446247"/>
    <w:rsid w:val="0044735E"/>
    <w:rsid w:val="004473DD"/>
    <w:rsid w:val="004474F3"/>
    <w:rsid w:val="00447B65"/>
    <w:rsid w:val="00447E5A"/>
    <w:rsid w:val="00450613"/>
    <w:rsid w:val="004508C6"/>
    <w:rsid w:val="00450D70"/>
    <w:rsid w:val="00450E49"/>
    <w:rsid w:val="00450FD6"/>
    <w:rsid w:val="0045145D"/>
    <w:rsid w:val="00451DDA"/>
    <w:rsid w:val="00452112"/>
    <w:rsid w:val="004534F3"/>
    <w:rsid w:val="00453520"/>
    <w:rsid w:val="004535A8"/>
    <w:rsid w:val="00454579"/>
    <w:rsid w:val="004546FA"/>
    <w:rsid w:val="00454A5A"/>
    <w:rsid w:val="00454DD2"/>
    <w:rsid w:val="0045532F"/>
    <w:rsid w:val="00455895"/>
    <w:rsid w:val="004558E0"/>
    <w:rsid w:val="00455C78"/>
    <w:rsid w:val="00455F31"/>
    <w:rsid w:val="004562A7"/>
    <w:rsid w:val="00456B36"/>
    <w:rsid w:val="00456CE7"/>
    <w:rsid w:val="00457B56"/>
    <w:rsid w:val="00457C92"/>
    <w:rsid w:val="0046015A"/>
    <w:rsid w:val="00460876"/>
    <w:rsid w:val="00460922"/>
    <w:rsid w:val="00460C23"/>
    <w:rsid w:val="004611B3"/>
    <w:rsid w:val="004612B3"/>
    <w:rsid w:val="00461AC1"/>
    <w:rsid w:val="00461B10"/>
    <w:rsid w:val="00461DB6"/>
    <w:rsid w:val="0046281B"/>
    <w:rsid w:val="00462EF9"/>
    <w:rsid w:val="00463C0D"/>
    <w:rsid w:val="00464030"/>
    <w:rsid w:val="00464C24"/>
    <w:rsid w:val="00465B1E"/>
    <w:rsid w:val="00466857"/>
    <w:rsid w:val="00467290"/>
    <w:rsid w:val="00467D59"/>
    <w:rsid w:val="00470CF5"/>
    <w:rsid w:val="00470D3E"/>
    <w:rsid w:val="00470EF4"/>
    <w:rsid w:val="0047111E"/>
    <w:rsid w:val="00471233"/>
    <w:rsid w:val="00472484"/>
    <w:rsid w:val="004728C8"/>
    <w:rsid w:val="0047297F"/>
    <w:rsid w:val="00472CF9"/>
    <w:rsid w:val="00472D6B"/>
    <w:rsid w:val="004731D6"/>
    <w:rsid w:val="004734D8"/>
    <w:rsid w:val="00473CF3"/>
    <w:rsid w:val="00474195"/>
    <w:rsid w:val="004744AF"/>
    <w:rsid w:val="004744D9"/>
    <w:rsid w:val="00474B01"/>
    <w:rsid w:val="0047523D"/>
    <w:rsid w:val="004753C6"/>
    <w:rsid w:val="00475499"/>
    <w:rsid w:val="004756C2"/>
    <w:rsid w:val="00476069"/>
    <w:rsid w:val="0047639A"/>
    <w:rsid w:val="004769C0"/>
    <w:rsid w:val="0047739B"/>
    <w:rsid w:val="004801C0"/>
    <w:rsid w:val="00480555"/>
    <w:rsid w:val="00480D5F"/>
    <w:rsid w:val="0048119D"/>
    <w:rsid w:val="004811D9"/>
    <w:rsid w:val="004813E9"/>
    <w:rsid w:val="004819C8"/>
    <w:rsid w:val="00481DA9"/>
    <w:rsid w:val="00481F6B"/>
    <w:rsid w:val="00482189"/>
    <w:rsid w:val="004823E8"/>
    <w:rsid w:val="00483A57"/>
    <w:rsid w:val="0048408D"/>
    <w:rsid w:val="004843C5"/>
    <w:rsid w:val="004849C6"/>
    <w:rsid w:val="00484D97"/>
    <w:rsid w:val="00484F19"/>
    <w:rsid w:val="00485059"/>
    <w:rsid w:val="00485137"/>
    <w:rsid w:val="004853BB"/>
    <w:rsid w:val="00485774"/>
    <w:rsid w:val="00485E74"/>
    <w:rsid w:val="004864F0"/>
    <w:rsid w:val="00487903"/>
    <w:rsid w:val="00487B4D"/>
    <w:rsid w:val="00490342"/>
    <w:rsid w:val="00490588"/>
    <w:rsid w:val="004906A6"/>
    <w:rsid w:val="00490A09"/>
    <w:rsid w:val="00490BA1"/>
    <w:rsid w:val="00490DBB"/>
    <w:rsid w:val="00490E2C"/>
    <w:rsid w:val="00491ACE"/>
    <w:rsid w:val="00491D63"/>
    <w:rsid w:val="00492407"/>
    <w:rsid w:val="00492A94"/>
    <w:rsid w:val="00493198"/>
    <w:rsid w:val="00493314"/>
    <w:rsid w:val="00493D79"/>
    <w:rsid w:val="00493DE7"/>
    <w:rsid w:val="004949A5"/>
    <w:rsid w:val="004949D1"/>
    <w:rsid w:val="00494D94"/>
    <w:rsid w:val="004956F4"/>
    <w:rsid w:val="0049576A"/>
    <w:rsid w:val="00495772"/>
    <w:rsid w:val="00495EC3"/>
    <w:rsid w:val="00496056"/>
    <w:rsid w:val="00496083"/>
    <w:rsid w:val="004960E9"/>
    <w:rsid w:val="0049685E"/>
    <w:rsid w:val="00496A4F"/>
    <w:rsid w:val="00496B50"/>
    <w:rsid w:val="00497389"/>
    <w:rsid w:val="00497AD2"/>
    <w:rsid w:val="00497CA7"/>
    <w:rsid w:val="004A01AF"/>
    <w:rsid w:val="004A077C"/>
    <w:rsid w:val="004A12D1"/>
    <w:rsid w:val="004A139E"/>
    <w:rsid w:val="004A1A79"/>
    <w:rsid w:val="004A1A9B"/>
    <w:rsid w:val="004A2DD2"/>
    <w:rsid w:val="004A2FBF"/>
    <w:rsid w:val="004A3CAC"/>
    <w:rsid w:val="004A3F81"/>
    <w:rsid w:val="004A4123"/>
    <w:rsid w:val="004A4DD5"/>
    <w:rsid w:val="004A5671"/>
    <w:rsid w:val="004A56C5"/>
    <w:rsid w:val="004A6179"/>
    <w:rsid w:val="004A6367"/>
    <w:rsid w:val="004A79A0"/>
    <w:rsid w:val="004A7AA1"/>
    <w:rsid w:val="004A7C35"/>
    <w:rsid w:val="004B0065"/>
    <w:rsid w:val="004B1647"/>
    <w:rsid w:val="004B1901"/>
    <w:rsid w:val="004B2DA8"/>
    <w:rsid w:val="004B3747"/>
    <w:rsid w:val="004B3932"/>
    <w:rsid w:val="004B3A7D"/>
    <w:rsid w:val="004B3B2B"/>
    <w:rsid w:val="004B3FD7"/>
    <w:rsid w:val="004B4300"/>
    <w:rsid w:val="004B4615"/>
    <w:rsid w:val="004B4C3D"/>
    <w:rsid w:val="004B5588"/>
    <w:rsid w:val="004B6AEA"/>
    <w:rsid w:val="004B6CF7"/>
    <w:rsid w:val="004B711F"/>
    <w:rsid w:val="004B7770"/>
    <w:rsid w:val="004B778B"/>
    <w:rsid w:val="004B7CEF"/>
    <w:rsid w:val="004B7D81"/>
    <w:rsid w:val="004C00E5"/>
    <w:rsid w:val="004C0435"/>
    <w:rsid w:val="004C0967"/>
    <w:rsid w:val="004C0F92"/>
    <w:rsid w:val="004C10ED"/>
    <w:rsid w:val="004C1172"/>
    <w:rsid w:val="004C1F35"/>
    <w:rsid w:val="004C1FB3"/>
    <w:rsid w:val="004C2739"/>
    <w:rsid w:val="004C2B1A"/>
    <w:rsid w:val="004C2E04"/>
    <w:rsid w:val="004C323B"/>
    <w:rsid w:val="004C3930"/>
    <w:rsid w:val="004C3FD2"/>
    <w:rsid w:val="004C4055"/>
    <w:rsid w:val="004C46BB"/>
    <w:rsid w:val="004C46DA"/>
    <w:rsid w:val="004C470F"/>
    <w:rsid w:val="004C4754"/>
    <w:rsid w:val="004C4BFE"/>
    <w:rsid w:val="004C4C83"/>
    <w:rsid w:val="004C5C5B"/>
    <w:rsid w:val="004C63C9"/>
    <w:rsid w:val="004C648C"/>
    <w:rsid w:val="004C65E0"/>
    <w:rsid w:val="004C7222"/>
    <w:rsid w:val="004C7B08"/>
    <w:rsid w:val="004D032B"/>
    <w:rsid w:val="004D0687"/>
    <w:rsid w:val="004D069F"/>
    <w:rsid w:val="004D0C9C"/>
    <w:rsid w:val="004D10BB"/>
    <w:rsid w:val="004D1F4C"/>
    <w:rsid w:val="004D1F72"/>
    <w:rsid w:val="004D201D"/>
    <w:rsid w:val="004D2861"/>
    <w:rsid w:val="004D2D22"/>
    <w:rsid w:val="004D33BE"/>
    <w:rsid w:val="004D3528"/>
    <w:rsid w:val="004D36A1"/>
    <w:rsid w:val="004D4783"/>
    <w:rsid w:val="004D47BB"/>
    <w:rsid w:val="004D4D23"/>
    <w:rsid w:val="004D4D8F"/>
    <w:rsid w:val="004D4E8A"/>
    <w:rsid w:val="004D4EBC"/>
    <w:rsid w:val="004D7611"/>
    <w:rsid w:val="004D77B4"/>
    <w:rsid w:val="004D7F85"/>
    <w:rsid w:val="004E07F2"/>
    <w:rsid w:val="004E090B"/>
    <w:rsid w:val="004E0E40"/>
    <w:rsid w:val="004E1481"/>
    <w:rsid w:val="004E14BC"/>
    <w:rsid w:val="004E1F55"/>
    <w:rsid w:val="004E1FAF"/>
    <w:rsid w:val="004E2082"/>
    <w:rsid w:val="004E266D"/>
    <w:rsid w:val="004E3417"/>
    <w:rsid w:val="004E34DB"/>
    <w:rsid w:val="004E3D46"/>
    <w:rsid w:val="004E4638"/>
    <w:rsid w:val="004E499B"/>
    <w:rsid w:val="004E4DE2"/>
    <w:rsid w:val="004E4E74"/>
    <w:rsid w:val="004E5006"/>
    <w:rsid w:val="004E5B00"/>
    <w:rsid w:val="004E5F2E"/>
    <w:rsid w:val="004E62E3"/>
    <w:rsid w:val="004E632B"/>
    <w:rsid w:val="004E6B38"/>
    <w:rsid w:val="004E70F6"/>
    <w:rsid w:val="004E7379"/>
    <w:rsid w:val="004E743F"/>
    <w:rsid w:val="004E78A8"/>
    <w:rsid w:val="004E7A15"/>
    <w:rsid w:val="004E7B97"/>
    <w:rsid w:val="004E7E21"/>
    <w:rsid w:val="004F09F3"/>
    <w:rsid w:val="004F0AF2"/>
    <w:rsid w:val="004F0E59"/>
    <w:rsid w:val="004F11AA"/>
    <w:rsid w:val="004F1AB4"/>
    <w:rsid w:val="004F2D4D"/>
    <w:rsid w:val="004F33EA"/>
    <w:rsid w:val="004F418C"/>
    <w:rsid w:val="004F45F6"/>
    <w:rsid w:val="004F5153"/>
    <w:rsid w:val="004F6854"/>
    <w:rsid w:val="004F6F41"/>
    <w:rsid w:val="004F7530"/>
    <w:rsid w:val="004F7700"/>
    <w:rsid w:val="004F7703"/>
    <w:rsid w:val="004F7B4C"/>
    <w:rsid w:val="00500B4C"/>
    <w:rsid w:val="005013BF"/>
    <w:rsid w:val="005015B1"/>
    <w:rsid w:val="00501937"/>
    <w:rsid w:val="00502964"/>
    <w:rsid w:val="00502C51"/>
    <w:rsid w:val="00503683"/>
    <w:rsid w:val="0050374D"/>
    <w:rsid w:val="0050390B"/>
    <w:rsid w:val="00503E21"/>
    <w:rsid w:val="0050427C"/>
    <w:rsid w:val="005043D2"/>
    <w:rsid w:val="00504966"/>
    <w:rsid w:val="00504B92"/>
    <w:rsid w:val="00505071"/>
    <w:rsid w:val="0050524D"/>
    <w:rsid w:val="005056F6"/>
    <w:rsid w:val="00505A63"/>
    <w:rsid w:val="00506304"/>
    <w:rsid w:val="00506B4C"/>
    <w:rsid w:val="00506B4D"/>
    <w:rsid w:val="00506DC9"/>
    <w:rsid w:val="00506EF3"/>
    <w:rsid w:val="005072EF"/>
    <w:rsid w:val="005077C0"/>
    <w:rsid w:val="005077E8"/>
    <w:rsid w:val="00507951"/>
    <w:rsid w:val="00507ACF"/>
    <w:rsid w:val="00507C9C"/>
    <w:rsid w:val="00507C9D"/>
    <w:rsid w:val="00510ECF"/>
    <w:rsid w:val="00512319"/>
    <w:rsid w:val="00512380"/>
    <w:rsid w:val="00512785"/>
    <w:rsid w:val="0051297D"/>
    <w:rsid w:val="005131E9"/>
    <w:rsid w:val="005135A3"/>
    <w:rsid w:val="00513906"/>
    <w:rsid w:val="0051398B"/>
    <w:rsid w:val="00513DBC"/>
    <w:rsid w:val="00514F3C"/>
    <w:rsid w:val="00514FA3"/>
    <w:rsid w:val="00514FB9"/>
    <w:rsid w:val="00515117"/>
    <w:rsid w:val="00515628"/>
    <w:rsid w:val="00515C5B"/>
    <w:rsid w:val="0051601D"/>
    <w:rsid w:val="00517342"/>
    <w:rsid w:val="00517944"/>
    <w:rsid w:val="00520903"/>
    <w:rsid w:val="005219FB"/>
    <w:rsid w:val="00522500"/>
    <w:rsid w:val="00522628"/>
    <w:rsid w:val="00522B3C"/>
    <w:rsid w:val="00522F12"/>
    <w:rsid w:val="00523712"/>
    <w:rsid w:val="00523AD1"/>
    <w:rsid w:val="00523BD5"/>
    <w:rsid w:val="00523CDC"/>
    <w:rsid w:val="00523EB3"/>
    <w:rsid w:val="00523F8E"/>
    <w:rsid w:val="00524383"/>
    <w:rsid w:val="00524B6F"/>
    <w:rsid w:val="00524D4B"/>
    <w:rsid w:val="00524FAC"/>
    <w:rsid w:val="00525842"/>
    <w:rsid w:val="00525908"/>
    <w:rsid w:val="00526E78"/>
    <w:rsid w:val="005276DA"/>
    <w:rsid w:val="00527D20"/>
    <w:rsid w:val="0053023D"/>
    <w:rsid w:val="005309DC"/>
    <w:rsid w:val="00530C3E"/>
    <w:rsid w:val="00530CFB"/>
    <w:rsid w:val="005310FC"/>
    <w:rsid w:val="00531DEF"/>
    <w:rsid w:val="00531E7A"/>
    <w:rsid w:val="00532212"/>
    <w:rsid w:val="00532C08"/>
    <w:rsid w:val="0053310D"/>
    <w:rsid w:val="00533D26"/>
    <w:rsid w:val="005345A1"/>
    <w:rsid w:val="00535526"/>
    <w:rsid w:val="0053585B"/>
    <w:rsid w:val="00535CF7"/>
    <w:rsid w:val="00535ECC"/>
    <w:rsid w:val="00536A6D"/>
    <w:rsid w:val="00536E89"/>
    <w:rsid w:val="00537BFF"/>
    <w:rsid w:val="00540B95"/>
    <w:rsid w:val="00540BBD"/>
    <w:rsid w:val="005418DA"/>
    <w:rsid w:val="00541D53"/>
    <w:rsid w:val="00541E61"/>
    <w:rsid w:val="00541F97"/>
    <w:rsid w:val="00541F9F"/>
    <w:rsid w:val="005423C9"/>
    <w:rsid w:val="005432DC"/>
    <w:rsid w:val="005435DA"/>
    <w:rsid w:val="00543AC1"/>
    <w:rsid w:val="00543C95"/>
    <w:rsid w:val="00543CA6"/>
    <w:rsid w:val="00543FD2"/>
    <w:rsid w:val="00544991"/>
    <w:rsid w:val="005449EB"/>
    <w:rsid w:val="00544F74"/>
    <w:rsid w:val="00545906"/>
    <w:rsid w:val="005459E7"/>
    <w:rsid w:val="00545E41"/>
    <w:rsid w:val="005463FE"/>
    <w:rsid w:val="00546B5C"/>
    <w:rsid w:val="00546C70"/>
    <w:rsid w:val="005473B8"/>
    <w:rsid w:val="005476EA"/>
    <w:rsid w:val="005500B7"/>
    <w:rsid w:val="00550597"/>
    <w:rsid w:val="005513A3"/>
    <w:rsid w:val="005513AC"/>
    <w:rsid w:val="00551861"/>
    <w:rsid w:val="0055278B"/>
    <w:rsid w:val="00552B60"/>
    <w:rsid w:val="00552C00"/>
    <w:rsid w:val="00552C3E"/>
    <w:rsid w:val="005533AB"/>
    <w:rsid w:val="005537D1"/>
    <w:rsid w:val="005544F4"/>
    <w:rsid w:val="00554BFE"/>
    <w:rsid w:val="00554E1C"/>
    <w:rsid w:val="005554FA"/>
    <w:rsid w:val="00555978"/>
    <w:rsid w:val="00556D32"/>
    <w:rsid w:val="00556D9C"/>
    <w:rsid w:val="00557065"/>
    <w:rsid w:val="005575CD"/>
    <w:rsid w:val="00560074"/>
    <w:rsid w:val="005600BE"/>
    <w:rsid w:val="0056078B"/>
    <w:rsid w:val="00560F6E"/>
    <w:rsid w:val="00560FAC"/>
    <w:rsid w:val="0056108F"/>
    <w:rsid w:val="0056146B"/>
    <w:rsid w:val="005616B9"/>
    <w:rsid w:val="00561907"/>
    <w:rsid w:val="00562289"/>
    <w:rsid w:val="00562496"/>
    <w:rsid w:val="005626CA"/>
    <w:rsid w:val="00562B2B"/>
    <w:rsid w:val="00562D52"/>
    <w:rsid w:val="00563E01"/>
    <w:rsid w:val="00564005"/>
    <w:rsid w:val="00564111"/>
    <w:rsid w:val="005647E4"/>
    <w:rsid w:val="005653F6"/>
    <w:rsid w:val="00565C82"/>
    <w:rsid w:val="00565D47"/>
    <w:rsid w:val="00565E43"/>
    <w:rsid w:val="00565FE1"/>
    <w:rsid w:val="0057075A"/>
    <w:rsid w:val="00570B74"/>
    <w:rsid w:val="00570F11"/>
    <w:rsid w:val="00570F36"/>
    <w:rsid w:val="00571CBF"/>
    <w:rsid w:val="00572D21"/>
    <w:rsid w:val="0057406C"/>
    <w:rsid w:val="0057455B"/>
    <w:rsid w:val="00575405"/>
    <w:rsid w:val="00575471"/>
    <w:rsid w:val="00575E75"/>
    <w:rsid w:val="005761DF"/>
    <w:rsid w:val="005766A8"/>
    <w:rsid w:val="005769E6"/>
    <w:rsid w:val="00576DC4"/>
    <w:rsid w:val="0057705A"/>
    <w:rsid w:val="00577E27"/>
    <w:rsid w:val="00580E9B"/>
    <w:rsid w:val="00581139"/>
    <w:rsid w:val="0058141B"/>
    <w:rsid w:val="0058170F"/>
    <w:rsid w:val="0058286D"/>
    <w:rsid w:val="00583A0C"/>
    <w:rsid w:val="00583AEB"/>
    <w:rsid w:val="00583D9C"/>
    <w:rsid w:val="00583DE0"/>
    <w:rsid w:val="00584539"/>
    <w:rsid w:val="00584D55"/>
    <w:rsid w:val="005858AD"/>
    <w:rsid w:val="00585E69"/>
    <w:rsid w:val="00587B60"/>
    <w:rsid w:val="00590248"/>
    <w:rsid w:val="005903EC"/>
    <w:rsid w:val="00590999"/>
    <w:rsid w:val="00590D3A"/>
    <w:rsid w:val="005912C6"/>
    <w:rsid w:val="00591579"/>
    <w:rsid w:val="005922C1"/>
    <w:rsid w:val="00592D44"/>
    <w:rsid w:val="00592DB2"/>
    <w:rsid w:val="00592DD3"/>
    <w:rsid w:val="0059327A"/>
    <w:rsid w:val="00593FA3"/>
    <w:rsid w:val="0059404D"/>
    <w:rsid w:val="005940F4"/>
    <w:rsid w:val="00594554"/>
    <w:rsid w:val="00594951"/>
    <w:rsid w:val="00594AE1"/>
    <w:rsid w:val="00594FE0"/>
    <w:rsid w:val="0059542A"/>
    <w:rsid w:val="00595641"/>
    <w:rsid w:val="0059575F"/>
    <w:rsid w:val="00595800"/>
    <w:rsid w:val="00595B0E"/>
    <w:rsid w:val="00595B9C"/>
    <w:rsid w:val="00596842"/>
    <w:rsid w:val="0059769D"/>
    <w:rsid w:val="005A0BEB"/>
    <w:rsid w:val="005A0CD2"/>
    <w:rsid w:val="005A1369"/>
    <w:rsid w:val="005A14C4"/>
    <w:rsid w:val="005A1CF6"/>
    <w:rsid w:val="005A2281"/>
    <w:rsid w:val="005A257A"/>
    <w:rsid w:val="005A32CD"/>
    <w:rsid w:val="005A3806"/>
    <w:rsid w:val="005A39FC"/>
    <w:rsid w:val="005A3EFF"/>
    <w:rsid w:val="005A466A"/>
    <w:rsid w:val="005A4703"/>
    <w:rsid w:val="005A5533"/>
    <w:rsid w:val="005A5A01"/>
    <w:rsid w:val="005A5ACF"/>
    <w:rsid w:val="005A6C3C"/>
    <w:rsid w:val="005A704E"/>
    <w:rsid w:val="005A74B1"/>
    <w:rsid w:val="005A7FFA"/>
    <w:rsid w:val="005B050E"/>
    <w:rsid w:val="005B1152"/>
    <w:rsid w:val="005B1699"/>
    <w:rsid w:val="005B1926"/>
    <w:rsid w:val="005B1BCC"/>
    <w:rsid w:val="005B1CA0"/>
    <w:rsid w:val="005B204D"/>
    <w:rsid w:val="005B2695"/>
    <w:rsid w:val="005B2830"/>
    <w:rsid w:val="005B2A22"/>
    <w:rsid w:val="005B2FE5"/>
    <w:rsid w:val="005B334D"/>
    <w:rsid w:val="005B39C5"/>
    <w:rsid w:val="005B4A4F"/>
    <w:rsid w:val="005B5A58"/>
    <w:rsid w:val="005B5C6B"/>
    <w:rsid w:val="005B5F34"/>
    <w:rsid w:val="005B6469"/>
    <w:rsid w:val="005B6D57"/>
    <w:rsid w:val="005B7748"/>
    <w:rsid w:val="005C0435"/>
    <w:rsid w:val="005C04F7"/>
    <w:rsid w:val="005C05B4"/>
    <w:rsid w:val="005C09F9"/>
    <w:rsid w:val="005C0C1A"/>
    <w:rsid w:val="005C1476"/>
    <w:rsid w:val="005C16A9"/>
    <w:rsid w:val="005C1704"/>
    <w:rsid w:val="005C22B1"/>
    <w:rsid w:val="005C23A7"/>
    <w:rsid w:val="005C2C50"/>
    <w:rsid w:val="005C3E64"/>
    <w:rsid w:val="005C412E"/>
    <w:rsid w:val="005C4D2C"/>
    <w:rsid w:val="005C532C"/>
    <w:rsid w:val="005C5BB0"/>
    <w:rsid w:val="005C5CD9"/>
    <w:rsid w:val="005C5CE3"/>
    <w:rsid w:val="005C6C47"/>
    <w:rsid w:val="005C7230"/>
    <w:rsid w:val="005C77DB"/>
    <w:rsid w:val="005D05B8"/>
    <w:rsid w:val="005D0BE1"/>
    <w:rsid w:val="005D0D0B"/>
    <w:rsid w:val="005D1602"/>
    <w:rsid w:val="005D1762"/>
    <w:rsid w:val="005D239E"/>
    <w:rsid w:val="005D2658"/>
    <w:rsid w:val="005D2E82"/>
    <w:rsid w:val="005D2E89"/>
    <w:rsid w:val="005D311C"/>
    <w:rsid w:val="005D3657"/>
    <w:rsid w:val="005D3D4F"/>
    <w:rsid w:val="005D3F1F"/>
    <w:rsid w:val="005D43A2"/>
    <w:rsid w:val="005D5B11"/>
    <w:rsid w:val="005D619C"/>
    <w:rsid w:val="005D6417"/>
    <w:rsid w:val="005D6755"/>
    <w:rsid w:val="005D6963"/>
    <w:rsid w:val="005D6AD1"/>
    <w:rsid w:val="005D72B4"/>
    <w:rsid w:val="005D782F"/>
    <w:rsid w:val="005E08CA"/>
    <w:rsid w:val="005E1258"/>
    <w:rsid w:val="005E1485"/>
    <w:rsid w:val="005E1770"/>
    <w:rsid w:val="005E1A89"/>
    <w:rsid w:val="005E2848"/>
    <w:rsid w:val="005E5E03"/>
    <w:rsid w:val="005E6C3B"/>
    <w:rsid w:val="005E6D7A"/>
    <w:rsid w:val="005E6D7D"/>
    <w:rsid w:val="005E6E9E"/>
    <w:rsid w:val="005E7D50"/>
    <w:rsid w:val="005F00FD"/>
    <w:rsid w:val="005F0193"/>
    <w:rsid w:val="005F06BD"/>
    <w:rsid w:val="005F09F4"/>
    <w:rsid w:val="005F0D99"/>
    <w:rsid w:val="005F2129"/>
    <w:rsid w:val="005F213C"/>
    <w:rsid w:val="005F2307"/>
    <w:rsid w:val="005F2B97"/>
    <w:rsid w:val="005F2D6B"/>
    <w:rsid w:val="005F3E2C"/>
    <w:rsid w:val="005F4303"/>
    <w:rsid w:val="005F470E"/>
    <w:rsid w:val="005F55E7"/>
    <w:rsid w:val="005F57A3"/>
    <w:rsid w:val="005F5B49"/>
    <w:rsid w:val="005F5B6F"/>
    <w:rsid w:val="005F5D47"/>
    <w:rsid w:val="005F5DF8"/>
    <w:rsid w:val="005F6BC2"/>
    <w:rsid w:val="005F7608"/>
    <w:rsid w:val="005F762B"/>
    <w:rsid w:val="0060003C"/>
    <w:rsid w:val="00600322"/>
    <w:rsid w:val="00600763"/>
    <w:rsid w:val="00600B4D"/>
    <w:rsid w:val="00601913"/>
    <w:rsid w:val="00601924"/>
    <w:rsid w:val="00601AA6"/>
    <w:rsid w:val="00601C94"/>
    <w:rsid w:val="006024DA"/>
    <w:rsid w:val="00602AB3"/>
    <w:rsid w:val="00603316"/>
    <w:rsid w:val="00603640"/>
    <w:rsid w:val="006045FA"/>
    <w:rsid w:val="006046DE"/>
    <w:rsid w:val="006058BE"/>
    <w:rsid w:val="00605A66"/>
    <w:rsid w:val="00606308"/>
    <w:rsid w:val="00606C71"/>
    <w:rsid w:val="006078E6"/>
    <w:rsid w:val="00607CEB"/>
    <w:rsid w:val="00607FDD"/>
    <w:rsid w:val="00610486"/>
    <w:rsid w:val="006104FF"/>
    <w:rsid w:val="0061099C"/>
    <w:rsid w:val="00610A01"/>
    <w:rsid w:val="00610DD6"/>
    <w:rsid w:val="006114A5"/>
    <w:rsid w:val="00611555"/>
    <w:rsid w:val="00611B4D"/>
    <w:rsid w:val="00611C75"/>
    <w:rsid w:val="00612F8E"/>
    <w:rsid w:val="00612FDD"/>
    <w:rsid w:val="00613462"/>
    <w:rsid w:val="00613FF2"/>
    <w:rsid w:val="006140C4"/>
    <w:rsid w:val="006141B9"/>
    <w:rsid w:val="006145A6"/>
    <w:rsid w:val="006147C8"/>
    <w:rsid w:val="00614B9B"/>
    <w:rsid w:val="00614E1C"/>
    <w:rsid w:val="006152AB"/>
    <w:rsid w:val="0061572C"/>
    <w:rsid w:val="0061592A"/>
    <w:rsid w:val="00615DB7"/>
    <w:rsid w:val="0061618E"/>
    <w:rsid w:val="0061652F"/>
    <w:rsid w:val="006165A2"/>
    <w:rsid w:val="006168DA"/>
    <w:rsid w:val="006170A7"/>
    <w:rsid w:val="006174EC"/>
    <w:rsid w:val="006203EB"/>
    <w:rsid w:val="006203EF"/>
    <w:rsid w:val="0062066D"/>
    <w:rsid w:val="00620D4C"/>
    <w:rsid w:val="0062125F"/>
    <w:rsid w:val="00622335"/>
    <w:rsid w:val="006228CA"/>
    <w:rsid w:val="00622CD3"/>
    <w:rsid w:val="00623220"/>
    <w:rsid w:val="006232C3"/>
    <w:rsid w:val="006237E8"/>
    <w:rsid w:val="00623CFF"/>
    <w:rsid w:val="0062415A"/>
    <w:rsid w:val="0062472D"/>
    <w:rsid w:val="00624DE8"/>
    <w:rsid w:val="00625AA9"/>
    <w:rsid w:val="006262A2"/>
    <w:rsid w:val="00626473"/>
    <w:rsid w:val="00626521"/>
    <w:rsid w:val="00626BC4"/>
    <w:rsid w:val="0062713A"/>
    <w:rsid w:val="00627269"/>
    <w:rsid w:val="00627E20"/>
    <w:rsid w:val="00627EFD"/>
    <w:rsid w:val="00630107"/>
    <w:rsid w:val="0063031D"/>
    <w:rsid w:val="00630B13"/>
    <w:rsid w:val="00630B20"/>
    <w:rsid w:val="00631852"/>
    <w:rsid w:val="006324DB"/>
    <w:rsid w:val="006330F8"/>
    <w:rsid w:val="00633B09"/>
    <w:rsid w:val="00633CCA"/>
    <w:rsid w:val="00634275"/>
    <w:rsid w:val="006348FC"/>
    <w:rsid w:val="00634ABA"/>
    <w:rsid w:val="0063517F"/>
    <w:rsid w:val="0063525A"/>
    <w:rsid w:val="0063578E"/>
    <w:rsid w:val="00635911"/>
    <w:rsid w:val="006370B8"/>
    <w:rsid w:val="00637378"/>
    <w:rsid w:val="0063749B"/>
    <w:rsid w:val="00637AB6"/>
    <w:rsid w:val="00640020"/>
    <w:rsid w:val="00640675"/>
    <w:rsid w:val="00640C8F"/>
    <w:rsid w:val="006417E4"/>
    <w:rsid w:val="00641EA3"/>
    <w:rsid w:val="00642150"/>
    <w:rsid w:val="0064237A"/>
    <w:rsid w:val="00642AFD"/>
    <w:rsid w:val="00642E04"/>
    <w:rsid w:val="0064300D"/>
    <w:rsid w:val="00643753"/>
    <w:rsid w:val="006446B7"/>
    <w:rsid w:val="00644B28"/>
    <w:rsid w:val="00645F19"/>
    <w:rsid w:val="006460DC"/>
    <w:rsid w:val="0064776F"/>
    <w:rsid w:val="0065026D"/>
    <w:rsid w:val="00652277"/>
    <w:rsid w:val="006531D1"/>
    <w:rsid w:val="00653805"/>
    <w:rsid w:val="00653FE3"/>
    <w:rsid w:val="00655655"/>
    <w:rsid w:val="00655BAF"/>
    <w:rsid w:val="00655FC8"/>
    <w:rsid w:val="006573B5"/>
    <w:rsid w:val="0065780E"/>
    <w:rsid w:val="00657B4E"/>
    <w:rsid w:val="00657C94"/>
    <w:rsid w:val="00657F0C"/>
    <w:rsid w:val="00657F71"/>
    <w:rsid w:val="00660755"/>
    <w:rsid w:val="00661653"/>
    <w:rsid w:val="0066176D"/>
    <w:rsid w:val="00662798"/>
    <w:rsid w:val="00662B55"/>
    <w:rsid w:val="00662BD8"/>
    <w:rsid w:val="0066348B"/>
    <w:rsid w:val="00664195"/>
    <w:rsid w:val="0066421B"/>
    <w:rsid w:val="006647EE"/>
    <w:rsid w:val="00664970"/>
    <w:rsid w:val="00664D60"/>
    <w:rsid w:val="00665149"/>
    <w:rsid w:val="006654D1"/>
    <w:rsid w:val="00665532"/>
    <w:rsid w:val="00667601"/>
    <w:rsid w:val="006704CF"/>
    <w:rsid w:val="00670BA6"/>
    <w:rsid w:val="00671164"/>
    <w:rsid w:val="00671A7F"/>
    <w:rsid w:val="00671BB1"/>
    <w:rsid w:val="00671BE4"/>
    <w:rsid w:val="00671EC7"/>
    <w:rsid w:val="0067226B"/>
    <w:rsid w:val="00672D12"/>
    <w:rsid w:val="00672D71"/>
    <w:rsid w:val="00672DD5"/>
    <w:rsid w:val="006732A9"/>
    <w:rsid w:val="006742EB"/>
    <w:rsid w:val="006748B9"/>
    <w:rsid w:val="00674D2B"/>
    <w:rsid w:val="00674E74"/>
    <w:rsid w:val="00675161"/>
    <w:rsid w:val="006754E1"/>
    <w:rsid w:val="00675E76"/>
    <w:rsid w:val="00676739"/>
    <w:rsid w:val="0067697F"/>
    <w:rsid w:val="0067700A"/>
    <w:rsid w:val="00677172"/>
    <w:rsid w:val="00677195"/>
    <w:rsid w:val="00677C1E"/>
    <w:rsid w:val="00677E87"/>
    <w:rsid w:val="00680298"/>
    <w:rsid w:val="006808D1"/>
    <w:rsid w:val="00680F99"/>
    <w:rsid w:val="00681392"/>
    <w:rsid w:val="006817CC"/>
    <w:rsid w:val="006817F3"/>
    <w:rsid w:val="00681B70"/>
    <w:rsid w:val="0068260D"/>
    <w:rsid w:val="00682683"/>
    <w:rsid w:val="006826EC"/>
    <w:rsid w:val="00682DDC"/>
    <w:rsid w:val="00683517"/>
    <w:rsid w:val="00683874"/>
    <w:rsid w:val="00683AFD"/>
    <w:rsid w:val="00683C76"/>
    <w:rsid w:val="00683D27"/>
    <w:rsid w:val="00683D6B"/>
    <w:rsid w:val="00684037"/>
    <w:rsid w:val="006843D1"/>
    <w:rsid w:val="00684556"/>
    <w:rsid w:val="00684696"/>
    <w:rsid w:val="0068545E"/>
    <w:rsid w:val="006855A8"/>
    <w:rsid w:val="00685A4C"/>
    <w:rsid w:val="00687367"/>
    <w:rsid w:val="006879FD"/>
    <w:rsid w:val="00687B04"/>
    <w:rsid w:val="00687FD8"/>
    <w:rsid w:val="006901B5"/>
    <w:rsid w:val="00690269"/>
    <w:rsid w:val="0069047D"/>
    <w:rsid w:val="00690E01"/>
    <w:rsid w:val="00690EE8"/>
    <w:rsid w:val="00692215"/>
    <w:rsid w:val="0069242C"/>
    <w:rsid w:val="0069287C"/>
    <w:rsid w:val="00693018"/>
    <w:rsid w:val="006939C5"/>
    <w:rsid w:val="006941C6"/>
    <w:rsid w:val="00694921"/>
    <w:rsid w:val="00694952"/>
    <w:rsid w:val="00694A28"/>
    <w:rsid w:val="00694E31"/>
    <w:rsid w:val="00695109"/>
    <w:rsid w:val="006951DE"/>
    <w:rsid w:val="00695600"/>
    <w:rsid w:val="0069563D"/>
    <w:rsid w:val="00695689"/>
    <w:rsid w:val="00696C29"/>
    <w:rsid w:val="00696D6C"/>
    <w:rsid w:val="00696EC2"/>
    <w:rsid w:val="00697771"/>
    <w:rsid w:val="00697836"/>
    <w:rsid w:val="006979B2"/>
    <w:rsid w:val="006A04C0"/>
    <w:rsid w:val="006A05D2"/>
    <w:rsid w:val="006A10F6"/>
    <w:rsid w:val="006A1613"/>
    <w:rsid w:val="006A16E4"/>
    <w:rsid w:val="006A170F"/>
    <w:rsid w:val="006A1758"/>
    <w:rsid w:val="006A180F"/>
    <w:rsid w:val="006A214A"/>
    <w:rsid w:val="006A351F"/>
    <w:rsid w:val="006A357A"/>
    <w:rsid w:val="006A3622"/>
    <w:rsid w:val="006A3770"/>
    <w:rsid w:val="006A3D71"/>
    <w:rsid w:val="006A4B94"/>
    <w:rsid w:val="006A5096"/>
    <w:rsid w:val="006A5721"/>
    <w:rsid w:val="006A5CF9"/>
    <w:rsid w:val="006A6092"/>
    <w:rsid w:val="006A6D84"/>
    <w:rsid w:val="006A6E75"/>
    <w:rsid w:val="006A6FF0"/>
    <w:rsid w:val="006A7523"/>
    <w:rsid w:val="006A7A24"/>
    <w:rsid w:val="006A7D14"/>
    <w:rsid w:val="006B029E"/>
    <w:rsid w:val="006B168B"/>
    <w:rsid w:val="006B16F0"/>
    <w:rsid w:val="006B1F29"/>
    <w:rsid w:val="006B238F"/>
    <w:rsid w:val="006B2960"/>
    <w:rsid w:val="006B2ECA"/>
    <w:rsid w:val="006B34D6"/>
    <w:rsid w:val="006B3B71"/>
    <w:rsid w:val="006B3D81"/>
    <w:rsid w:val="006B47A5"/>
    <w:rsid w:val="006B4A16"/>
    <w:rsid w:val="006B4B84"/>
    <w:rsid w:val="006B59E8"/>
    <w:rsid w:val="006B5BE4"/>
    <w:rsid w:val="006B5DD7"/>
    <w:rsid w:val="006B66DD"/>
    <w:rsid w:val="006B68D0"/>
    <w:rsid w:val="006B6AB4"/>
    <w:rsid w:val="006B6C4F"/>
    <w:rsid w:val="006B6CC7"/>
    <w:rsid w:val="006B6E32"/>
    <w:rsid w:val="006C014A"/>
    <w:rsid w:val="006C060D"/>
    <w:rsid w:val="006C0ED4"/>
    <w:rsid w:val="006C11FA"/>
    <w:rsid w:val="006C1B82"/>
    <w:rsid w:val="006C2462"/>
    <w:rsid w:val="006C269E"/>
    <w:rsid w:val="006C2A33"/>
    <w:rsid w:val="006C2D53"/>
    <w:rsid w:val="006C37ED"/>
    <w:rsid w:val="006C3E77"/>
    <w:rsid w:val="006C4054"/>
    <w:rsid w:val="006C41D9"/>
    <w:rsid w:val="006C4CCC"/>
    <w:rsid w:val="006C56B7"/>
    <w:rsid w:val="006C58EC"/>
    <w:rsid w:val="006C5CE1"/>
    <w:rsid w:val="006C615B"/>
    <w:rsid w:val="006C653C"/>
    <w:rsid w:val="006C68AB"/>
    <w:rsid w:val="006C789C"/>
    <w:rsid w:val="006C7FA4"/>
    <w:rsid w:val="006D0381"/>
    <w:rsid w:val="006D04B7"/>
    <w:rsid w:val="006D0591"/>
    <w:rsid w:val="006D0648"/>
    <w:rsid w:val="006D178F"/>
    <w:rsid w:val="006D264C"/>
    <w:rsid w:val="006D31BB"/>
    <w:rsid w:val="006D32D3"/>
    <w:rsid w:val="006D33E0"/>
    <w:rsid w:val="006D3EF9"/>
    <w:rsid w:val="006D4510"/>
    <w:rsid w:val="006D455F"/>
    <w:rsid w:val="006D52D4"/>
    <w:rsid w:val="006D66EA"/>
    <w:rsid w:val="006D67E3"/>
    <w:rsid w:val="006D7173"/>
    <w:rsid w:val="006D71AC"/>
    <w:rsid w:val="006D7364"/>
    <w:rsid w:val="006D7A1E"/>
    <w:rsid w:val="006D7DF3"/>
    <w:rsid w:val="006D7DFA"/>
    <w:rsid w:val="006E0365"/>
    <w:rsid w:val="006E04EF"/>
    <w:rsid w:val="006E0734"/>
    <w:rsid w:val="006E0A07"/>
    <w:rsid w:val="006E1FF9"/>
    <w:rsid w:val="006E2246"/>
    <w:rsid w:val="006E22C0"/>
    <w:rsid w:val="006E25B8"/>
    <w:rsid w:val="006E27A8"/>
    <w:rsid w:val="006E27D9"/>
    <w:rsid w:val="006E27F2"/>
    <w:rsid w:val="006E2F3F"/>
    <w:rsid w:val="006E31DC"/>
    <w:rsid w:val="006E35F5"/>
    <w:rsid w:val="006E3B31"/>
    <w:rsid w:val="006E3CFB"/>
    <w:rsid w:val="006E41A6"/>
    <w:rsid w:val="006E479D"/>
    <w:rsid w:val="006E48CA"/>
    <w:rsid w:val="006E5183"/>
    <w:rsid w:val="006E5707"/>
    <w:rsid w:val="006E5B0F"/>
    <w:rsid w:val="006E5BB6"/>
    <w:rsid w:val="006E624C"/>
    <w:rsid w:val="006E6477"/>
    <w:rsid w:val="006E6536"/>
    <w:rsid w:val="006E67A5"/>
    <w:rsid w:val="006E6911"/>
    <w:rsid w:val="006E6B06"/>
    <w:rsid w:val="006E7BFE"/>
    <w:rsid w:val="006F068F"/>
    <w:rsid w:val="006F08A2"/>
    <w:rsid w:val="006F0C6F"/>
    <w:rsid w:val="006F0F9A"/>
    <w:rsid w:val="006F16D9"/>
    <w:rsid w:val="006F1EA3"/>
    <w:rsid w:val="006F1F9D"/>
    <w:rsid w:val="006F31FB"/>
    <w:rsid w:val="006F46A6"/>
    <w:rsid w:val="006F47FE"/>
    <w:rsid w:val="006F4F34"/>
    <w:rsid w:val="006F59B6"/>
    <w:rsid w:val="006F690C"/>
    <w:rsid w:val="006F7121"/>
    <w:rsid w:val="006F72D5"/>
    <w:rsid w:val="006F7B28"/>
    <w:rsid w:val="006F7FD8"/>
    <w:rsid w:val="007001A2"/>
    <w:rsid w:val="007005D8"/>
    <w:rsid w:val="00700A1E"/>
    <w:rsid w:val="00701013"/>
    <w:rsid w:val="00701117"/>
    <w:rsid w:val="00701751"/>
    <w:rsid w:val="007017AA"/>
    <w:rsid w:val="00701AA3"/>
    <w:rsid w:val="00701E8F"/>
    <w:rsid w:val="0070290F"/>
    <w:rsid w:val="0070299F"/>
    <w:rsid w:val="00702A0F"/>
    <w:rsid w:val="0070301B"/>
    <w:rsid w:val="00703A93"/>
    <w:rsid w:val="007040AC"/>
    <w:rsid w:val="0070476E"/>
    <w:rsid w:val="007051D3"/>
    <w:rsid w:val="00705257"/>
    <w:rsid w:val="0070557B"/>
    <w:rsid w:val="0070599E"/>
    <w:rsid w:val="00705A9E"/>
    <w:rsid w:val="007104DF"/>
    <w:rsid w:val="00710598"/>
    <w:rsid w:val="00710D9D"/>
    <w:rsid w:val="00710DC4"/>
    <w:rsid w:val="007110D7"/>
    <w:rsid w:val="00711824"/>
    <w:rsid w:val="00711D6F"/>
    <w:rsid w:val="007123F5"/>
    <w:rsid w:val="007125FB"/>
    <w:rsid w:val="00712B28"/>
    <w:rsid w:val="00712D4D"/>
    <w:rsid w:val="00713368"/>
    <w:rsid w:val="007133DF"/>
    <w:rsid w:val="00713606"/>
    <w:rsid w:val="00713673"/>
    <w:rsid w:val="0071464B"/>
    <w:rsid w:val="00714FFF"/>
    <w:rsid w:val="00715485"/>
    <w:rsid w:val="00715880"/>
    <w:rsid w:val="00715EE4"/>
    <w:rsid w:val="0071607C"/>
    <w:rsid w:val="0071668D"/>
    <w:rsid w:val="00717585"/>
    <w:rsid w:val="00717B69"/>
    <w:rsid w:val="007205D7"/>
    <w:rsid w:val="007205E1"/>
    <w:rsid w:val="00720CED"/>
    <w:rsid w:val="007211A0"/>
    <w:rsid w:val="00721426"/>
    <w:rsid w:val="00721829"/>
    <w:rsid w:val="00721B18"/>
    <w:rsid w:val="0072344E"/>
    <w:rsid w:val="00723528"/>
    <w:rsid w:val="0072486B"/>
    <w:rsid w:val="00724AF3"/>
    <w:rsid w:val="00724B23"/>
    <w:rsid w:val="00724EC5"/>
    <w:rsid w:val="00726013"/>
    <w:rsid w:val="007267C1"/>
    <w:rsid w:val="007268BA"/>
    <w:rsid w:val="00726EDF"/>
    <w:rsid w:val="0072743A"/>
    <w:rsid w:val="00727B66"/>
    <w:rsid w:val="00727E5A"/>
    <w:rsid w:val="007305F7"/>
    <w:rsid w:val="00730EC3"/>
    <w:rsid w:val="0073116E"/>
    <w:rsid w:val="007317CA"/>
    <w:rsid w:val="00731B16"/>
    <w:rsid w:val="00732A1A"/>
    <w:rsid w:val="00732D65"/>
    <w:rsid w:val="00732FE3"/>
    <w:rsid w:val="00733697"/>
    <w:rsid w:val="007336CC"/>
    <w:rsid w:val="00733AD0"/>
    <w:rsid w:val="00733AF0"/>
    <w:rsid w:val="00733E90"/>
    <w:rsid w:val="007345AD"/>
    <w:rsid w:val="00735432"/>
    <w:rsid w:val="007355F9"/>
    <w:rsid w:val="00735634"/>
    <w:rsid w:val="007359F2"/>
    <w:rsid w:val="00735D69"/>
    <w:rsid w:val="0073716A"/>
    <w:rsid w:val="00737670"/>
    <w:rsid w:val="0074042B"/>
    <w:rsid w:val="00740A60"/>
    <w:rsid w:val="00740A6C"/>
    <w:rsid w:val="00740B70"/>
    <w:rsid w:val="00740E1C"/>
    <w:rsid w:val="00740E86"/>
    <w:rsid w:val="00741CF8"/>
    <w:rsid w:val="00742195"/>
    <w:rsid w:val="00742E80"/>
    <w:rsid w:val="00743AC3"/>
    <w:rsid w:val="00743CC0"/>
    <w:rsid w:val="00743F51"/>
    <w:rsid w:val="0074407C"/>
    <w:rsid w:val="00744147"/>
    <w:rsid w:val="0074464A"/>
    <w:rsid w:val="00744DB3"/>
    <w:rsid w:val="00744E3B"/>
    <w:rsid w:val="00745751"/>
    <w:rsid w:val="00745A09"/>
    <w:rsid w:val="00745C99"/>
    <w:rsid w:val="00745CC5"/>
    <w:rsid w:val="00745D06"/>
    <w:rsid w:val="00745F79"/>
    <w:rsid w:val="007463F7"/>
    <w:rsid w:val="007465FE"/>
    <w:rsid w:val="007469F3"/>
    <w:rsid w:val="00746F97"/>
    <w:rsid w:val="00746F9D"/>
    <w:rsid w:val="007477C8"/>
    <w:rsid w:val="0074787B"/>
    <w:rsid w:val="00747CB6"/>
    <w:rsid w:val="00747CED"/>
    <w:rsid w:val="00750064"/>
    <w:rsid w:val="0075008E"/>
    <w:rsid w:val="00750A7A"/>
    <w:rsid w:val="00751CC2"/>
    <w:rsid w:val="00751F33"/>
    <w:rsid w:val="007531DD"/>
    <w:rsid w:val="00753419"/>
    <w:rsid w:val="00753ED9"/>
    <w:rsid w:val="00754061"/>
    <w:rsid w:val="00754201"/>
    <w:rsid w:val="007544ED"/>
    <w:rsid w:val="00754B50"/>
    <w:rsid w:val="00754E03"/>
    <w:rsid w:val="00755840"/>
    <w:rsid w:val="00755A51"/>
    <w:rsid w:val="00755FD0"/>
    <w:rsid w:val="007562BF"/>
    <w:rsid w:val="007566C1"/>
    <w:rsid w:val="007567AE"/>
    <w:rsid w:val="0075699D"/>
    <w:rsid w:val="00756D04"/>
    <w:rsid w:val="007577BE"/>
    <w:rsid w:val="007600D9"/>
    <w:rsid w:val="00760451"/>
    <w:rsid w:val="00760B79"/>
    <w:rsid w:val="00760C9A"/>
    <w:rsid w:val="00761423"/>
    <w:rsid w:val="00761C4C"/>
    <w:rsid w:val="00762492"/>
    <w:rsid w:val="00762EC5"/>
    <w:rsid w:val="00763125"/>
    <w:rsid w:val="007644EA"/>
    <w:rsid w:val="00764922"/>
    <w:rsid w:val="00764A0B"/>
    <w:rsid w:val="00764F8B"/>
    <w:rsid w:val="00765108"/>
    <w:rsid w:val="00765C92"/>
    <w:rsid w:val="00766012"/>
    <w:rsid w:val="007660C5"/>
    <w:rsid w:val="007668F7"/>
    <w:rsid w:val="00766C10"/>
    <w:rsid w:val="00767062"/>
    <w:rsid w:val="0076711F"/>
    <w:rsid w:val="007679B0"/>
    <w:rsid w:val="00767A7B"/>
    <w:rsid w:val="00767EA1"/>
    <w:rsid w:val="00770057"/>
    <w:rsid w:val="007701D4"/>
    <w:rsid w:val="00770394"/>
    <w:rsid w:val="007706F9"/>
    <w:rsid w:val="00770E94"/>
    <w:rsid w:val="007714B0"/>
    <w:rsid w:val="00771835"/>
    <w:rsid w:val="00771CB4"/>
    <w:rsid w:val="00771FB9"/>
    <w:rsid w:val="007724D0"/>
    <w:rsid w:val="007726F0"/>
    <w:rsid w:val="00773AB9"/>
    <w:rsid w:val="007740E2"/>
    <w:rsid w:val="00774240"/>
    <w:rsid w:val="0077563B"/>
    <w:rsid w:val="0077649A"/>
    <w:rsid w:val="007770C9"/>
    <w:rsid w:val="007776B6"/>
    <w:rsid w:val="00781013"/>
    <w:rsid w:val="00782050"/>
    <w:rsid w:val="007825FD"/>
    <w:rsid w:val="00782B83"/>
    <w:rsid w:val="00783A20"/>
    <w:rsid w:val="007840FD"/>
    <w:rsid w:val="007844BC"/>
    <w:rsid w:val="00784784"/>
    <w:rsid w:val="0078494B"/>
    <w:rsid w:val="00785475"/>
    <w:rsid w:val="00785648"/>
    <w:rsid w:val="00785F46"/>
    <w:rsid w:val="00786098"/>
    <w:rsid w:val="0078683B"/>
    <w:rsid w:val="00786985"/>
    <w:rsid w:val="007869D9"/>
    <w:rsid w:val="007872F4"/>
    <w:rsid w:val="007875FD"/>
    <w:rsid w:val="007878C0"/>
    <w:rsid w:val="00787CE2"/>
    <w:rsid w:val="00787D23"/>
    <w:rsid w:val="00787F09"/>
    <w:rsid w:val="00790199"/>
    <w:rsid w:val="00790220"/>
    <w:rsid w:val="0079022B"/>
    <w:rsid w:val="00790AF3"/>
    <w:rsid w:val="00791827"/>
    <w:rsid w:val="00791E5B"/>
    <w:rsid w:val="00792965"/>
    <w:rsid w:val="00792A6C"/>
    <w:rsid w:val="00792B84"/>
    <w:rsid w:val="00793566"/>
    <w:rsid w:val="007944C5"/>
    <w:rsid w:val="0079456B"/>
    <w:rsid w:val="007949B2"/>
    <w:rsid w:val="00794B9F"/>
    <w:rsid w:val="00794C10"/>
    <w:rsid w:val="00794E51"/>
    <w:rsid w:val="0079507E"/>
    <w:rsid w:val="00795B3E"/>
    <w:rsid w:val="00795F77"/>
    <w:rsid w:val="007961B2"/>
    <w:rsid w:val="00796728"/>
    <w:rsid w:val="00796B38"/>
    <w:rsid w:val="00796EFF"/>
    <w:rsid w:val="00797005"/>
    <w:rsid w:val="0079737D"/>
    <w:rsid w:val="00797735"/>
    <w:rsid w:val="007A0BC3"/>
    <w:rsid w:val="007A105A"/>
    <w:rsid w:val="007A119C"/>
    <w:rsid w:val="007A167F"/>
    <w:rsid w:val="007A1CF6"/>
    <w:rsid w:val="007A1FED"/>
    <w:rsid w:val="007A2208"/>
    <w:rsid w:val="007A27B9"/>
    <w:rsid w:val="007A2A0D"/>
    <w:rsid w:val="007A2B84"/>
    <w:rsid w:val="007A2BE7"/>
    <w:rsid w:val="007A3A2A"/>
    <w:rsid w:val="007A42C9"/>
    <w:rsid w:val="007A4BC9"/>
    <w:rsid w:val="007A5203"/>
    <w:rsid w:val="007A545B"/>
    <w:rsid w:val="007A54F2"/>
    <w:rsid w:val="007A5CDC"/>
    <w:rsid w:val="007A5E3C"/>
    <w:rsid w:val="007A64C8"/>
    <w:rsid w:val="007A6D5F"/>
    <w:rsid w:val="007B0189"/>
    <w:rsid w:val="007B0C60"/>
    <w:rsid w:val="007B0EB2"/>
    <w:rsid w:val="007B16FE"/>
    <w:rsid w:val="007B1C9D"/>
    <w:rsid w:val="007B2061"/>
    <w:rsid w:val="007B3245"/>
    <w:rsid w:val="007B3340"/>
    <w:rsid w:val="007B3534"/>
    <w:rsid w:val="007B39D4"/>
    <w:rsid w:val="007B3AC0"/>
    <w:rsid w:val="007B41D9"/>
    <w:rsid w:val="007B44F1"/>
    <w:rsid w:val="007B4B01"/>
    <w:rsid w:val="007B5390"/>
    <w:rsid w:val="007B5BF1"/>
    <w:rsid w:val="007B6302"/>
    <w:rsid w:val="007B699F"/>
    <w:rsid w:val="007B6F21"/>
    <w:rsid w:val="007B71A9"/>
    <w:rsid w:val="007B72A7"/>
    <w:rsid w:val="007B7622"/>
    <w:rsid w:val="007B76D2"/>
    <w:rsid w:val="007B7BD7"/>
    <w:rsid w:val="007B7CA1"/>
    <w:rsid w:val="007B7FB9"/>
    <w:rsid w:val="007C0A96"/>
    <w:rsid w:val="007C0DE7"/>
    <w:rsid w:val="007C0F07"/>
    <w:rsid w:val="007C1C9F"/>
    <w:rsid w:val="007C1D46"/>
    <w:rsid w:val="007C2050"/>
    <w:rsid w:val="007C21CF"/>
    <w:rsid w:val="007C27A4"/>
    <w:rsid w:val="007C3785"/>
    <w:rsid w:val="007C3C3A"/>
    <w:rsid w:val="007C468E"/>
    <w:rsid w:val="007C47F9"/>
    <w:rsid w:val="007C511C"/>
    <w:rsid w:val="007C52B5"/>
    <w:rsid w:val="007C55D2"/>
    <w:rsid w:val="007C5BA8"/>
    <w:rsid w:val="007C5F4D"/>
    <w:rsid w:val="007C63DF"/>
    <w:rsid w:val="007C66E2"/>
    <w:rsid w:val="007C6A44"/>
    <w:rsid w:val="007C71BA"/>
    <w:rsid w:val="007C794E"/>
    <w:rsid w:val="007C7A2B"/>
    <w:rsid w:val="007D0835"/>
    <w:rsid w:val="007D09A0"/>
    <w:rsid w:val="007D0BDF"/>
    <w:rsid w:val="007D1410"/>
    <w:rsid w:val="007D1CB5"/>
    <w:rsid w:val="007D1FE0"/>
    <w:rsid w:val="007D2068"/>
    <w:rsid w:val="007D274E"/>
    <w:rsid w:val="007D3190"/>
    <w:rsid w:val="007D379F"/>
    <w:rsid w:val="007D3CDF"/>
    <w:rsid w:val="007D3CEB"/>
    <w:rsid w:val="007D3F40"/>
    <w:rsid w:val="007D42D1"/>
    <w:rsid w:val="007D442A"/>
    <w:rsid w:val="007D4504"/>
    <w:rsid w:val="007D4605"/>
    <w:rsid w:val="007D4F8B"/>
    <w:rsid w:val="007D50A9"/>
    <w:rsid w:val="007D5337"/>
    <w:rsid w:val="007D66FA"/>
    <w:rsid w:val="007D6AD5"/>
    <w:rsid w:val="007D7130"/>
    <w:rsid w:val="007D7785"/>
    <w:rsid w:val="007D78C7"/>
    <w:rsid w:val="007D7A7A"/>
    <w:rsid w:val="007D7CCA"/>
    <w:rsid w:val="007D7D99"/>
    <w:rsid w:val="007E058D"/>
    <w:rsid w:val="007E06A2"/>
    <w:rsid w:val="007E2373"/>
    <w:rsid w:val="007E23D5"/>
    <w:rsid w:val="007E28AC"/>
    <w:rsid w:val="007E2E7E"/>
    <w:rsid w:val="007E3AD8"/>
    <w:rsid w:val="007E3C0C"/>
    <w:rsid w:val="007E404C"/>
    <w:rsid w:val="007E5266"/>
    <w:rsid w:val="007E53A7"/>
    <w:rsid w:val="007E5927"/>
    <w:rsid w:val="007E5C31"/>
    <w:rsid w:val="007E5DDC"/>
    <w:rsid w:val="007E6276"/>
    <w:rsid w:val="007E64CE"/>
    <w:rsid w:val="007E6583"/>
    <w:rsid w:val="007E67D6"/>
    <w:rsid w:val="007E692F"/>
    <w:rsid w:val="007E6AA2"/>
    <w:rsid w:val="007E71CC"/>
    <w:rsid w:val="007F0013"/>
    <w:rsid w:val="007F0479"/>
    <w:rsid w:val="007F082B"/>
    <w:rsid w:val="007F1CD2"/>
    <w:rsid w:val="007F3706"/>
    <w:rsid w:val="007F3D70"/>
    <w:rsid w:val="007F3E64"/>
    <w:rsid w:val="007F450E"/>
    <w:rsid w:val="007F509E"/>
    <w:rsid w:val="007F5276"/>
    <w:rsid w:val="007F54C3"/>
    <w:rsid w:val="007F58B5"/>
    <w:rsid w:val="007F5DFE"/>
    <w:rsid w:val="007F7066"/>
    <w:rsid w:val="007F7504"/>
    <w:rsid w:val="00800ED2"/>
    <w:rsid w:val="00801E44"/>
    <w:rsid w:val="00801E80"/>
    <w:rsid w:val="00801FCC"/>
    <w:rsid w:val="008027BD"/>
    <w:rsid w:val="00802F52"/>
    <w:rsid w:val="00803195"/>
    <w:rsid w:val="0080329C"/>
    <w:rsid w:val="00803324"/>
    <w:rsid w:val="00803ADE"/>
    <w:rsid w:val="00803B2A"/>
    <w:rsid w:val="00803C23"/>
    <w:rsid w:val="00804BDE"/>
    <w:rsid w:val="008050C7"/>
    <w:rsid w:val="00805A83"/>
    <w:rsid w:val="00806808"/>
    <w:rsid w:val="0080756F"/>
    <w:rsid w:val="00807DFF"/>
    <w:rsid w:val="00810172"/>
    <w:rsid w:val="00810AB0"/>
    <w:rsid w:val="00810BF5"/>
    <w:rsid w:val="00810FC5"/>
    <w:rsid w:val="008112ED"/>
    <w:rsid w:val="008116C8"/>
    <w:rsid w:val="008116FD"/>
    <w:rsid w:val="008117AD"/>
    <w:rsid w:val="00811BFA"/>
    <w:rsid w:val="00812DE3"/>
    <w:rsid w:val="0081329B"/>
    <w:rsid w:val="00814950"/>
    <w:rsid w:val="00814A88"/>
    <w:rsid w:val="0081574E"/>
    <w:rsid w:val="00815B09"/>
    <w:rsid w:val="0081629D"/>
    <w:rsid w:val="00816895"/>
    <w:rsid w:val="00816EB5"/>
    <w:rsid w:val="00817510"/>
    <w:rsid w:val="00817622"/>
    <w:rsid w:val="00817DDA"/>
    <w:rsid w:val="0082048A"/>
    <w:rsid w:val="008205D4"/>
    <w:rsid w:val="00820773"/>
    <w:rsid w:val="0082092B"/>
    <w:rsid w:val="00820C09"/>
    <w:rsid w:val="00820C8D"/>
    <w:rsid w:val="008213AD"/>
    <w:rsid w:val="00821603"/>
    <w:rsid w:val="00821FE9"/>
    <w:rsid w:val="00822A90"/>
    <w:rsid w:val="0082316E"/>
    <w:rsid w:val="008231C5"/>
    <w:rsid w:val="00823257"/>
    <w:rsid w:val="008233A4"/>
    <w:rsid w:val="008241B5"/>
    <w:rsid w:val="008248A8"/>
    <w:rsid w:val="0082491C"/>
    <w:rsid w:val="00824980"/>
    <w:rsid w:val="00825E62"/>
    <w:rsid w:val="00826E95"/>
    <w:rsid w:val="00827D44"/>
    <w:rsid w:val="00827F0D"/>
    <w:rsid w:val="00830772"/>
    <w:rsid w:val="00830A0D"/>
    <w:rsid w:val="00830DF6"/>
    <w:rsid w:val="00831346"/>
    <w:rsid w:val="008316F1"/>
    <w:rsid w:val="00831866"/>
    <w:rsid w:val="00831BF7"/>
    <w:rsid w:val="00831F22"/>
    <w:rsid w:val="0083221D"/>
    <w:rsid w:val="00832559"/>
    <w:rsid w:val="00833192"/>
    <w:rsid w:val="008336D8"/>
    <w:rsid w:val="00834288"/>
    <w:rsid w:val="008349E5"/>
    <w:rsid w:val="00834C0C"/>
    <w:rsid w:val="008355E7"/>
    <w:rsid w:val="00835908"/>
    <w:rsid w:val="00835FBA"/>
    <w:rsid w:val="00836801"/>
    <w:rsid w:val="00837015"/>
    <w:rsid w:val="00837408"/>
    <w:rsid w:val="008379EC"/>
    <w:rsid w:val="008402F6"/>
    <w:rsid w:val="008404FB"/>
    <w:rsid w:val="00840D88"/>
    <w:rsid w:val="00840F7D"/>
    <w:rsid w:val="0084178D"/>
    <w:rsid w:val="00841DBB"/>
    <w:rsid w:val="00841FD4"/>
    <w:rsid w:val="00842471"/>
    <w:rsid w:val="00842751"/>
    <w:rsid w:val="00843465"/>
    <w:rsid w:val="00843507"/>
    <w:rsid w:val="00843EEC"/>
    <w:rsid w:val="008444F8"/>
    <w:rsid w:val="00844D26"/>
    <w:rsid w:val="008452AF"/>
    <w:rsid w:val="00845321"/>
    <w:rsid w:val="00845798"/>
    <w:rsid w:val="0084582C"/>
    <w:rsid w:val="00845837"/>
    <w:rsid w:val="00845D25"/>
    <w:rsid w:val="008464C4"/>
    <w:rsid w:val="0084702D"/>
    <w:rsid w:val="008472BA"/>
    <w:rsid w:val="00847891"/>
    <w:rsid w:val="00847B03"/>
    <w:rsid w:val="00850012"/>
    <w:rsid w:val="0085027B"/>
    <w:rsid w:val="0085122B"/>
    <w:rsid w:val="00851AB2"/>
    <w:rsid w:val="00851E87"/>
    <w:rsid w:val="0085203B"/>
    <w:rsid w:val="0085229F"/>
    <w:rsid w:val="008528E6"/>
    <w:rsid w:val="00852F01"/>
    <w:rsid w:val="00853728"/>
    <w:rsid w:val="00853E42"/>
    <w:rsid w:val="008544FC"/>
    <w:rsid w:val="00854E02"/>
    <w:rsid w:val="00856548"/>
    <w:rsid w:val="0085687C"/>
    <w:rsid w:val="00856B41"/>
    <w:rsid w:val="00857BBA"/>
    <w:rsid w:val="00857FFA"/>
    <w:rsid w:val="00860947"/>
    <w:rsid w:val="0086139B"/>
    <w:rsid w:val="0086192C"/>
    <w:rsid w:val="00862759"/>
    <w:rsid w:val="008628F8"/>
    <w:rsid w:val="00862E9D"/>
    <w:rsid w:val="00863240"/>
    <w:rsid w:val="008632A3"/>
    <w:rsid w:val="00863A08"/>
    <w:rsid w:val="00863EBB"/>
    <w:rsid w:val="00864113"/>
    <w:rsid w:val="00864598"/>
    <w:rsid w:val="00864AEC"/>
    <w:rsid w:val="00864C3B"/>
    <w:rsid w:val="00865175"/>
    <w:rsid w:val="00865721"/>
    <w:rsid w:val="008658F1"/>
    <w:rsid w:val="00866186"/>
    <w:rsid w:val="008662FD"/>
    <w:rsid w:val="0086662E"/>
    <w:rsid w:val="00866DB1"/>
    <w:rsid w:val="0086713B"/>
    <w:rsid w:val="0086762E"/>
    <w:rsid w:val="0086763E"/>
    <w:rsid w:val="008701B8"/>
    <w:rsid w:val="008707E8"/>
    <w:rsid w:val="00870DA2"/>
    <w:rsid w:val="00870EB1"/>
    <w:rsid w:val="008712A5"/>
    <w:rsid w:val="00871553"/>
    <w:rsid w:val="00872252"/>
    <w:rsid w:val="008726AD"/>
    <w:rsid w:val="008726ED"/>
    <w:rsid w:val="00872806"/>
    <w:rsid w:val="00872C58"/>
    <w:rsid w:val="0087332A"/>
    <w:rsid w:val="00874B4F"/>
    <w:rsid w:val="00874B5E"/>
    <w:rsid w:val="008757F1"/>
    <w:rsid w:val="00875C68"/>
    <w:rsid w:val="0087624D"/>
    <w:rsid w:val="00876578"/>
    <w:rsid w:val="00876C0E"/>
    <w:rsid w:val="00876FE2"/>
    <w:rsid w:val="00877055"/>
    <w:rsid w:val="00877269"/>
    <w:rsid w:val="00877C06"/>
    <w:rsid w:val="00877D4D"/>
    <w:rsid w:val="0088038B"/>
    <w:rsid w:val="00881721"/>
    <w:rsid w:val="00881BCC"/>
    <w:rsid w:val="00882E2D"/>
    <w:rsid w:val="00883A79"/>
    <w:rsid w:val="00884362"/>
    <w:rsid w:val="0088507E"/>
    <w:rsid w:val="00885873"/>
    <w:rsid w:val="00885A0A"/>
    <w:rsid w:val="00885D5F"/>
    <w:rsid w:val="00885EA2"/>
    <w:rsid w:val="00886236"/>
    <w:rsid w:val="008864FA"/>
    <w:rsid w:val="00886645"/>
    <w:rsid w:val="00886B06"/>
    <w:rsid w:val="00886D7B"/>
    <w:rsid w:val="00887571"/>
    <w:rsid w:val="0088778A"/>
    <w:rsid w:val="008902E0"/>
    <w:rsid w:val="00890B28"/>
    <w:rsid w:val="00890BB0"/>
    <w:rsid w:val="00890DA2"/>
    <w:rsid w:val="008924B6"/>
    <w:rsid w:val="00892714"/>
    <w:rsid w:val="0089287B"/>
    <w:rsid w:val="00892A2C"/>
    <w:rsid w:val="00892A4F"/>
    <w:rsid w:val="00892A6E"/>
    <w:rsid w:val="00892F44"/>
    <w:rsid w:val="0089306A"/>
    <w:rsid w:val="00893EC4"/>
    <w:rsid w:val="008942E1"/>
    <w:rsid w:val="00894876"/>
    <w:rsid w:val="00894CA8"/>
    <w:rsid w:val="00895850"/>
    <w:rsid w:val="00896697"/>
    <w:rsid w:val="0089696D"/>
    <w:rsid w:val="00897D20"/>
    <w:rsid w:val="008A0F40"/>
    <w:rsid w:val="008A124F"/>
    <w:rsid w:val="008A12D4"/>
    <w:rsid w:val="008A1585"/>
    <w:rsid w:val="008A16B9"/>
    <w:rsid w:val="008A2796"/>
    <w:rsid w:val="008A3D6E"/>
    <w:rsid w:val="008A4709"/>
    <w:rsid w:val="008A4819"/>
    <w:rsid w:val="008A4A9C"/>
    <w:rsid w:val="008A563C"/>
    <w:rsid w:val="008A6979"/>
    <w:rsid w:val="008A6C24"/>
    <w:rsid w:val="008A6E14"/>
    <w:rsid w:val="008A6F21"/>
    <w:rsid w:val="008A7077"/>
    <w:rsid w:val="008A75F3"/>
    <w:rsid w:val="008A7961"/>
    <w:rsid w:val="008B029C"/>
    <w:rsid w:val="008B0654"/>
    <w:rsid w:val="008B101A"/>
    <w:rsid w:val="008B136A"/>
    <w:rsid w:val="008B171D"/>
    <w:rsid w:val="008B191C"/>
    <w:rsid w:val="008B20EB"/>
    <w:rsid w:val="008B2C0B"/>
    <w:rsid w:val="008B323D"/>
    <w:rsid w:val="008B44AC"/>
    <w:rsid w:val="008B44F2"/>
    <w:rsid w:val="008B4957"/>
    <w:rsid w:val="008B4989"/>
    <w:rsid w:val="008B52B8"/>
    <w:rsid w:val="008B52F0"/>
    <w:rsid w:val="008B58D2"/>
    <w:rsid w:val="008B5D8A"/>
    <w:rsid w:val="008B6EEC"/>
    <w:rsid w:val="008B7022"/>
    <w:rsid w:val="008B70E8"/>
    <w:rsid w:val="008B7354"/>
    <w:rsid w:val="008B745A"/>
    <w:rsid w:val="008B79CC"/>
    <w:rsid w:val="008B7C78"/>
    <w:rsid w:val="008C0322"/>
    <w:rsid w:val="008C0A37"/>
    <w:rsid w:val="008C10F4"/>
    <w:rsid w:val="008C22BF"/>
    <w:rsid w:val="008C4B45"/>
    <w:rsid w:val="008C537B"/>
    <w:rsid w:val="008C580A"/>
    <w:rsid w:val="008C5A8A"/>
    <w:rsid w:val="008C5A8F"/>
    <w:rsid w:val="008C5C86"/>
    <w:rsid w:val="008C5D14"/>
    <w:rsid w:val="008C655F"/>
    <w:rsid w:val="008C72A0"/>
    <w:rsid w:val="008C7B3F"/>
    <w:rsid w:val="008D00DA"/>
    <w:rsid w:val="008D0BC9"/>
    <w:rsid w:val="008D2735"/>
    <w:rsid w:val="008D306B"/>
    <w:rsid w:val="008D30C8"/>
    <w:rsid w:val="008D33DA"/>
    <w:rsid w:val="008D37DC"/>
    <w:rsid w:val="008D3F65"/>
    <w:rsid w:val="008D403B"/>
    <w:rsid w:val="008D4702"/>
    <w:rsid w:val="008D520A"/>
    <w:rsid w:val="008D5540"/>
    <w:rsid w:val="008D58C0"/>
    <w:rsid w:val="008D5A21"/>
    <w:rsid w:val="008D5C3B"/>
    <w:rsid w:val="008D5C4A"/>
    <w:rsid w:val="008D6011"/>
    <w:rsid w:val="008D6457"/>
    <w:rsid w:val="008D7032"/>
    <w:rsid w:val="008D749F"/>
    <w:rsid w:val="008D77B3"/>
    <w:rsid w:val="008D7B28"/>
    <w:rsid w:val="008D7F22"/>
    <w:rsid w:val="008E004E"/>
    <w:rsid w:val="008E0092"/>
    <w:rsid w:val="008E0687"/>
    <w:rsid w:val="008E06C3"/>
    <w:rsid w:val="008E10D0"/>
    <w:rsid w:val="008E1BE1"/>
    <w:rsid w:val="008E34A6"/>
    <w:rsid w:val="008E34C9"/>
    <w:rsid w:val="008E34F6"/>
    <w:rsid w:val="008E36B6"/>
    <w:rsid w:val="008E3CDF"/>
    <w:rsid w:val="008E4143"/>
    <w:rsid w:val="008E525E"/>
    <w:rsid w:val="008E5549"/>
    <w:rsid w:val="008E5B41"/>
    <w:rsid w:val="008E5DB1"/>
    <w:rsid w:val="008E647A"/>
    <w:rsid w:val="008E64A2"/>
    <w:rsid w:val="008E64BF"/>
    <w:rsid w:val="008E6F6E"/>
    <w:rsid w:val="008E70B1"/>
    <w:rsid w:val="008E7626"/>
    <w:rsid w:val="008E7853"/>
    <w:rsid w:val="008E79B8"/>
    <w:rsid w:val="008E7CE7"/>
    <w:rsid w:val="008E7D26"/>
    <w:rsid w:val="008E7F19"/>
    <w:rsid w:val="008F092E"/>
    <w:rsid w:val="008F123B"/>
    <w:rsid w:val="008F1913"/>
    <w:rsid w:val="008F1A5E"/>
    <w:rsid w:val="008F1A9B"/>
    <w:rsid w:val="008F1AD8"/>
    <w:rsid w:val="008F26E2"/>
    <w:rsid w:val="008F306F"/>
    <w:rsid w:val="008F33AC"/>
    <w:rsid w:val="008F352C"/>
    <w:rsid w:val="008F49BC"/>
    <w:rsid w:val="008F502E"/>
    <w:rsid w:val="008F56B6"/>
    <w:rsid w:val="008F59AA"/>
    <w:rsid w:val="008F5EF1"/>
    <w:rsid w:val="008F5F07"/>
    <w:rsid w:val="008F5F34"/>
    <w:rsid w:val="008F603F"/>
    <w:rsid w:val="008F63B1"/>
    <w:rsid w:val="008F67A6"/>
    <w:rsid w:val="008F7038"/>
    <w:rsid w:val="008F7C34"/>
    <w:rsid w:val="008F7CA7"/>
    <w:rsid w:val="0090021F"/>
    <w:rsid w:val="0090045B"/>
    <w:rsid w:val="00900A02"/>
    <w:rsid w:val="009021DB"/>
    <w:rsid w:val="0090252C"/>
    <w:rsid w:val="00903153"/>
    <w:rsid w:val="0090442F"/>
    <w:rsid w:val="00904ACF"/>
    <w:rsid w:val="00905171"/>
    <w:rsid w:val="0090556F"/>
    <w:rsid w:val="0090580D"/>
    <w:rsid w:val="009066C9"/>
    <w:rsid w:val="00906768"/>
    <w:rsid w:val="00906883"/>
    <w:rsid w:val="00906D99"/>
    <w:rsid w:val="00906DD4"/>
    <w:rsid w:val="00907C16"/>
    <w:rsid w:val="00907FBA"/>
    <w:rsid w:val="0091038A"/>
    <w:rsid w:val="009109A8"/>
    <w:rsid w:val="00911958"/>
    <w:rsid w:val="009120C5"/>
    <w:rsid w:val="009122FE"/>
    <w:rsid w:val="009132EA"/>
    <w:rsid w:val="00913FCA"/>
    <w:rsid w:val="00914B26"/>
    <w:rsid w:val="00914FF5"/>
    <w:rsid w:val="00915295"/>
    <w:rsid w:val="00915354"/>
    <w:rsid w:val="009153A4"/>
    <w:rsid w:val="0091573E"/>
    <w:rsid w:val="00915B9C"/>
    <w:rsid w:val="00916071"/>
    <w:rsid w:val="009164A1"/>
    <w:rsid w:val="00916884"/>
    <w:rsid w:val="00916C58"/>
    <w:rsid w:val="00916CE7"/>
    <w:rsid w:val="00916F19"/>
    <w:rsid w:val="0091743F"/>
    <w:rsid w:val="009202FE"/>
    <w:rsid w:val="009204AF"/>
    <w:rsid w:val="00920657"/>
    <w:rsid w:val="009211B0"/>
    <w:rsid w:val="009214AF"/>
    <w:rsid w:val="00921727"/>
    <w:rsid w:val="00921906"/>
    <w:rsid w:val="0092247B"/>
    <w:rsid w:val="00922765"/>
    <w:rsid w:val="009228D1"/>
    <w:rsid w:val="00922E08"/>
    <w:rsid w:val="0092387E"/>
    <w:rsid w:val="00924ECB"/>
    <w:rsid w:val="00924EEB"/>
    <w:rsid w:val="009250F6"/>
    <w:rsid w:val="009257DE"/>
    <w:rsid w:val="00926060"/>
    <w:rsid w:val="00926369"/>
    <w:rsid w:val="009263CC"/>
    <w:rsid w:val="0092680C"/>
    <w:rsid w:val="00927C0C"/>
    <w:rsid w:val="009304C1"/>
    <w:rsid w:val="00930FB9"/>
    <w:rsid w:val="00931779"/>
    <w:rsid w:val="00932225"/>
    <w:rsid w:val="009325DD"/>
    <w:rsid w:val="00932EB6"/>
    <w:rsid w:val="00932F33"/>
    <w:rsid w:val="009340BA"/>
    <w:rsid w:val="00934303"/>
    <w:rsid w:val="00934406"/>
    <w:rsid w:val="009345C1"/>
    <w:rsid w:val="009346EF"/>
    <w:rsid w:val="0093482B"/>
    <w:rsid w:val="00934B08"/>
    <w:rsid w:val="00935543"/>
    <w:rsid w:val="009355B9"/>
    <w:rsid w:val="0093583D"/>
    <w:rsid w:val="00935A7E"/>
    <w:rsid w:val="00935C3C"/>
    <w:rsid w:val="00935DA2"/>
    <w:rsid w:val="00935DFC"/>
    <w:rsid w:val="00936312"/>
    <w:rsid w:val="00937E1B"/>
    <w:rsid w:val="00940127"/>
    <w:rsid w:val="009406F6"/>
    <w:rsid w:val="0094079A"/>
    <w:rsid w:val="00940F78"/>
    <w:rsid w:val="00941057"/>
    <w:rsid w:val="0094132E"/>
    <w:rsid w:val="00941E45"/>
    <w:rsid w:val="00941EE3"/>
    <w:rsid w:val="00942211"/>
    <w:rsid w:val="0094269F"/>
    <w:rsid w:val="00943327"/>
    <w:rsid w:val="0094402B"/>
    <w:rsid w:val="009445BD"/>
    <w:rsid w:val="009447E9"/>
    <w:rsid w:val="00945201"/>
    <w:rsid w:val="0094659E"/>
    <w:rsid w:val="00946757"/>
    <w:rsid w:val="00946E16"/>
    <w:rsid w:val="00946F96"/>
    <w:rsid w:val="0094784E"/>
    <w:rsid w:val="00950275"/>
    <w:rsid w:val="00950C72"/>
    <w:rsid w:val="00951745"/>
    <w:rsid w:val="00951988"/>
    <w:rsid w:val="00951BC4"/>
    <w:rsid w:val="00952024"/>
    <w:rsid w:val="00952131"/>
    <w:rsid w:val="00952DB1"/>
    <w:rsid w:val="009532A7"/>
    <w:rsid w:val="00955075"/>
    <w:rsid w:val="009550C4"/>
    <w:rsid w:val="00955B32"/>
    <w:rsid w:val="00956BFE"/>
    <w:rsid w:val="00956E0C"/>
    <w:rsid w:val="009574CA"/>
    <w:rsid w:val="00957694"/>
    <w:rsid w:val="00957D6D"/>
    <w:rsid w:val="00957F33"/>
    <w:rsid w:val="0096020A"/>
    <w:rsid w:val="009602EE"/>
    <w:rsid w:val="00960531"/>
    <w:rsid w:val="00960DFB"/>
    <w:rsid w:val="00960EC2"/>
    <w:rsid w:val="00961DAE"/>
    <w:rsid w:val="009624C3"/>
    <w:rsid w:val="00962922"/>
    <w:rsid w:val="00962932"/>
    <w:rsid w:val="00962C73"/>
    <w:rsid w:val="009646F1"/>
    <w:rsid w:val="00964CA3"/>
    <w:rsid w:val="00965EFA"/>
    <w:rsid w:val="009661E3"/>
    <w:rsid w:val="0096692B"/>
    <w:rsid w:val="00966D01"/>
    <w:rsid w:val="00966F26"/>
    <w:rsid w:val="009672F6"/>
    <w:rsid w:val="009674F5"/>
    <w:rsid w:val="00967955"/>
    <w:rsid w:val="00967A06"/>
    <w:rsid w:val="00967F55"/>
    <w:rsid w:val="00970F05"/>
    <w:rsid w:val="0097137B"/>
    <w:rsid w:val="00971D86"/>
    <w:rsid w:val="00971D96"/>
    <w:rsid w:val="00971F59"/>
    <w:rsid w:val="009729BC"/>
    <w:rsid w:val="00973349"/>
    <w:rsid w:val="00974691"/>
    <w:rsid w:val="009747EC"/>
    <w:rsid w:val="00975BA7"/>
    <w:rsid w:val="00975F7A"/>
    <w:rsid w:val="00976387"/>
    <w:rsid w:val="00976499"/>
    <w:rsid w:val="009777BA"/>
    <w:rsid w:val="00980733"/>
    <w:rsid w:val="0098121B"/>
    <w:rsid w:val="00981612"/>
    <w:rsid w:val="00981B39"/>
    <w:rsid w:val="00981D64"/>
    <w:rsid w:val="00981E8E"/>
    <w:rsid w:val="0098208B"/>
    <w:rsid w:val="009822D3"/>
    <w:rsid w:val="00983529"/>
    <w:rsid w:val="00983F3E"/>
    <w:rsid w:val="00984277"/>
    <w:rsid w:val="00984315"/>
    <w:rsid w:val="0098461E"/>
    <w:rsid w:val="009851A5"/>
    <w:rsid w:val="0098731E"/>
    <w:rsid w:val="0098772D"/>
    <w:rsid w:val="00987A6A"/>
    <w:rsid w:val="00990544"/>
    <w:rsid w:val="00990574"/>
    <w:rsid w:val="00991044"/>
    <w:rsid w:val="009914B7"/>
    <w:rsid w:val="00991D4D"/>
    <w:rsid w:val="00992B8B"/>
    <w:rsid w:val="009933C4"/>
    <w:rsid w:val="00993A79"/>
    <w:rsid w:val="00994C3A"/>
    <w:rsid w:val="00995292"/>
    <w:rsid w:val="00995474"/>
    <w:rsid w:val="00995A4C"/>
    <w:rsid w:val="00995D6F"/>
    <w:rsid w:val="00997907"/>
    <w:rsid w:val="009A003A"/>
    <w:rsid w:val="009A011D"/>
    <w:rsid w:val="009A1AAC"/>
    <w:rsid w:val="009A1D1C"/>
    <w:rsid w:val="009A2212"/>
    <w:rsid w:val="009A2B53"/>
    <w:rsid w:val="009A2EA3"/>
    <w:rsid w:val="009A3098"/>
    <w:rsid w:val="009A3494"/>
    <w:rsid w:val="009A3A4A"/>
    <w:rsid w:val="009A3A77"/>
    <w:rsid w:val="009A4CD9"/>
    <w:rsid w:val="009A5966"/>
    <w:rsid w:val="009A5DA6"/>
    <w:rsid w:val="009A63DE"/>
    <w:rsid w:val="009A6B07"/>
    <w:rsid w:val="009A7739"/>
    <w:rsid w:val="009A7A15"/>
    <w:rsid w:val="009A7FDF"/>
    <w:rsid w:val="009B0A94"/>
    <w:rsid w:val="009B0FEE"/>
    <w:rsid w:val="009B1686"/>
    <w:rsid w:val="009B173E"/>
    <w:rsid w:val="009B17CE"/>
    <w:rsid w:val="009B1809"/>
    <w:rsid w:val="009B1982"/>
    <w:rsid w:val="009B2169"/>
    <w:rsid w:val="009B273A"/>
    <w:rsid w:val="009B316F"/>
    <w:rsid w:val="009B3561"/>
    <w:rsid w:val="009B37F5"/>
    <w:rsid w:val="009B4B07"/>
    <w:rsid w:val="009B4EB3"/>
    <w:rsid w:val="009B5065"/>
    <w:rsid w:val="009B5661"/>
    <w:rsid w:val="009B56FE"/>
    <w:rsid w:val="009B5C22"/>
    <w:rsid w:val="009B6750"/>
    <w:rsid w:val="009B6AAD"/>
    <w:rsid w:val="009B6DDB"/>
    <w:rsid w:val="009C06BC"/>
    <w:rsid w:val="009C09A5"/>
    <w:rsid w:val="009C0B67"/>
    <w:rsid w:val="009C0EB7"/>
    <w:rsid w:val="009C0F86"/>
    <w:rsid w:val="009C22AB"/>
    <w:rsid w:val="009C28FF"/>
    <w:rsid w:val="009C2E16"/>
    <w:rsid w:val="009C2F09"/>
    <w:rsid w:val="009C30FB"/>
    <w:rsid w:val="009C336C"/>
    <w:rsid w:val="009C3A56"/>
    <w:rsid w:val="009C3DF5"/>
    <w:rsid w:val="009C3EB5"/>
    <w:rsid w:val="009C4636"/>
    <w:rsid w:val="009C46A8"/>
    <w:rsid w:val="009C49B3"/>
    <w:rsid w:val="009C4E16"/>
    <w:rsid w:val="009C5195"/>
    <w:rsid w:val="009C51E7"/>
    <w:rsid w:val="009C568E"/>
    <w:rsid w:val="009C653C"/>
    <w:rsid w:val="009C6B21"/>
    <w:rsid w:val="009C6C29"/>
    <w:rsid w:val="009C7062"/>
    <w:rsid w:val="009C7579"/>
    <w:rsid w:val="009C7B4B"/>
    <w:rsid w:val="009C7FBD"/>
    <w:rsid w:val="009D04F3"/>
    <w:rsid w:val="009D09A9"/>
    <w:rsid w:val="009D0D36"/>
    <w:rsid w:val="009D1462"/>
    <w:rsid w:val="009D1885"/>
    <w:rsid w:val="009D1E9A"/>
    <w:rsid w:val="009D23BC"/>
    <w:rsid w:val="009D2BBF"/>
    <w:rsid w:val="009D3014"/>
    <w:rsid w:val="009D33A1"/>
    <w:rsid w:val="009D39D5"/>
    <w:rsid w:val="009D3B34"/>
    <w:rsid w:val="009D3EE3"/>
    <w:rsid w:val="009D495B"/>
    <w:rsid w:val="009D51EE"/>
    <w:rsid w:val="009D5580"/>
    <w:rsid w:val="009D58E0"/>
    <w:rsid w:val="009D5929"/>
    <w:rsid w:val="009D5AC6"/>
    <w:rsid w:val="009D62E7"/>
    <w:rsid w:val="009D6ECC"/>
    <w:rsid w:val="009D7CD4"/>
    <w:rsid w:val="009D7DFB"/>
    <w:rsid w:val="009E019D"/>
    <w:rsid w:val="009E0616"/>
    <w:rsid w:val="009E1048"/>
    <w:rsid w:val="009E1FDF"/>
    <w:rsid w:val="009E2CA0"/>
    <w:rsid w:val="009E2E74"/>
    <w:rsid w:val="009E2F04"/>
    <w:rsid w:val="009E4FB2"/>
    <w:rsid w:val="009E50B5"/>
    <w:rsid w:val="009E5A76"/>
    <w:rsid w:val="009E5EC9"/>
    <w:rsid w:val="009E6842"/>
    <w:rsid w:val="009E6BEE"/>
    <w:rsid w:val="009E74FB"/>
    <w:rsid w:val="009E7626"/>
    <w:rsid w:val="009E7B6D"/>
    <w:rsid w:val="009F04F9"/>
    <w:rsid w:val="009F0910"/>
    <w:rsid w:val="009F0980"/>
    <w:rsid w:val="009F0AD8"/>
    <w:rsid w:val="009F0D51"/>
    <w:rsid w:val="009F0E6A"/>
    <w:rsid w:val="009F0FA7"/>
    <w:rsid w:val="009F19B5"/>
    <w:rsid w:val="009F21A9"/>
    <w:rsid w:val="009F2310"/>
    <w:rsid w:val="009F266C"/>
    <w:rsid w:val="009F267D"/>
    <w:rsid w:val="009F3C06"/>
    <w:rsid w:val="009F3CD7"/>
    <w:rsid w:val="009F3D26"/>
    <w:rsid w:val="009F3F9A"/>
    <w:rsid w:val="009F43E8"/>
    <w:rsid w:val="009F4E66"/>
    <w:rsid w:val="009F4F39"/>
    <w:rsid w:val="009F4FF6"/>
    <w:rsid w:val="009F5653"/>
    <w:rsid w:val="009F64F5"/>
    <w:rsid w:val="009F6650"/>
    <w:rsid w:val="009F6683"/>
    <w:rsid w:val="009F6988"/>
    <w:rsid w:val="009F6E67"/>
    <w:rsid w:val="009F72CF"/>
    <w:rsid w:val="009F7EE5"/>
    <w:rsid w:val="00A0024D"/>
    <w:rsid w:val="00A00743"/>
    <w:rsid w:val="00A00DA4"/>
    <w:rsid w:val="00A01143"/>
    <w:rsid w:val="00A0116E"/>
    <w:rsid w:val="00A01306"/>
    <w:rsid w:val="00A024BC"/>
    <w:rsid w:val="00A026D6"/>
    <w:rsid w:val="00A0292D"/>
    <w:rsid w:val="00A02FAC"/>
    <w:rsid w:val="00A034AC"/>
    <w:rsid w:val="00A036A5"/>
    <w:rsid w:val="00A043C7"/>
    <w:rsid w:val="00A044E6"/>
    <w:rsid w:val="00A0490A"/>
    <w:rsid w:val="00A04A76"/>
    <w:rsid w:val="00A04D3A"/>
    <w:rsid w:val="00A053C8"/>
    <w:rsid w:val="00A0589D"/>
    <w:rsid w:val="00A0589F"/>
    <w:rsid w:val="00A0613D"/>
    <w:rsid w:val="00A06435"/>
    <w:rsid w:val="00A077D3"/>
    <w:rsid w:val="00A10912"/>
    <w:rsid w:val="00A116C8"/>
    <w:rsid w:val="00A11A27"/>
    <w:rsid w:val="00A1269E"/>
    <w:rsid w:val="00A127A1"/>
    <w:rsid w:val="00A12BF7"/>
    <w:rsid w:val="00A12CFD"/>
    <w:rsid w:val="00A13625"/>
    <w:rsid w:val="00A137CE"/>
    <w:rsid w:val="00A13A0F"/>
    <w:rsid w:val="00A13F63"/>
    <w:rsid w:val="00A13FB6"/>
    <w:rsid w:val="00A14E60"/>
    <w:rsid w:val="00A14F88"/>
    <w:rsid w:val="00A1565B"/>
    <w:rsid w:val="00A1570D"/>
    <w:rsid w:val="00A157FC"/>
    <w:rsid w:val="00A15AE6"/>
    <w:rsid w:val="00A162D7"/>
    <w:rsid w:val="00A16BEE"/>
    <w:rsid w:val="00A17043"/>
    <w:rsid w:val="00A171CE"/>
    <w:rsid w:val="00A1770A"/>
    <w:rsid w:val="00A17D51"/>
    <w:rsid w:val="00A17E72"/>
    <w:rsid w:val="00A17FAA"/>
    <w:rsid w:val="00A21F00"/>
    <w:rsid w:val="00A21F22"/>
    <w:rsid w:val="00A21F41"/>
    <w:rsid w:val="00A2291A"/>
    <w:rsid w:val="00A22BB8"/>
    <w:rsid w:val="00A22D7E"/>
    <w:rsid w:val="00A23B26"/>
    <w:rsid w:val="00A23F1A"/>
    <w:rsid w:val="00A25528"/>
    <w:rsid w:val="00A25C29"/>
    <w:rsid w:val="00A262CB"/>
    <w:rsid w:val="00A2634B"/>
    <w:rsid w:val="00A2675F"/>
    <w:rsid w:val="00A26973"/>
    <w:rsid w:val="00A26E30"/>
    <w:rsid w:val="00A26EDA"/>
    <w:rsid w:val="00A27385"/>
    <w:rsid w:val="00A27473"/>
    <w:rsid w:val="00A2766F"/>
    <w:rsid w:val="00A300C7"/>
    <w:rsid w:val="00A309E9"/>
    <w:rsid w:val="00A30BCD"/>
    <w:rsid w:val="00A312AD"/>
    <w:rsid w:val="00A318DC"/>
    <w:rsid w:val="00A31C47"/>
    <w:rsid w:val="00A32943"/>
    <w:rsid w:val="00A33CFB"/>
    <w:rsid w:val="00A341AA"/>
    <w:rsid w:val="00A3459C"/>
    <w:rsid w:val="00A347A5"/>
    <w:rsid w:val="00A35068"/>
    <w:rsid w:val="00A35458"/>
    <w:rsid w:val="00A35694"/>
    <w:rsid w:val="00A356E4"/>
    <w:rsid w:val="00A35B91"/>
    <w:rsid w:val="00A35E8A"/>
    <w:rsid w:val="00A368BD"/>
    <w:rsid w:val="00A36936"/>
    <w:rsid w:val="00A36EA4"/>
    <w:rsid w:val="00A37B0B"/>
    <w:rsid w:val="00A37F1A"/>
    <w:rsid w:val="00A400A9"/>
    <w:rsid w:val="00A40462"/>
    <w:rsid w:val="00A418A4"/>
    <w:rsid w:val="00A4203F"/>
    <w:rsid w:val="00A428F5"/>
    <w:rsid w:val="00A42E26"/>
    <w:rsid w:val="00A43532"/>
    <w:rsid w:val="00A43628"/>
    <w:rsid w:val="00A44694"/>
    <w:rsid w:val="00A44B27"/>
    <w:rsid w:val="00A450B0"/>
    <w:rsid w:val="00A469B0"/>
    <w:rsid w:val="00A46AEC"/>
    <w:rsid w:val="00A46B8A"/>
    <w:rsid w:val="00A46DF1"/>
    <w:rsid w:val="00A46EA0"/>
    <w:rsid w:val="00A4719E"/>
    <w:rsid w:val="00A475F9"/>
    <w:rsid w:val="00A5004B"/>
    <w:rsid w:val="00A50508"/>
    <w:rsid w:val="00A51305"/>
    <w:rsid w:val="00A51460"/>
    <w:rsid w:val="00A5214B"/>
    <w:rsid w:val="00A5232D"/>
    <w:rsid w:val="00A5255E"/>
    <w:rsid w:val="00A525D3"/>
    <w:rsid w:val="00A52A98"/>
    <w:rsid w:val="00A52F83"/>
    <w:rsid w:val="00A53B6F"/>
    <w:rsid w:val="00A53D34"/>
    <w:rsid w:val="00A54242"/>
    <w:rsid w:val="00A54526"/>
    <w:rsid w:val="00A546B7"/>
    <w:rsid w:val="00A5477E"/>
    <w:rsid w:val="00A5502C"/>
    <w:rsid w:val="00A5539E"/>
    <w:rsid w:val="00A55685"/>
    <w:rsid w:val="00A55A80"/>
    <w:rsid w:val="00A55C4B"/>
    <w:rsid w:val="00A56046"/>
    <w:rsid w:val="00A5606C"/>
    <w:rsid w:val="00A568CD"/>
    <w:rsid w:val="00A56E4B"/>
    <w:rsid w:val="00A56FA0"/>
    <w:rsid w:val="00A60A81"/>
    <w:rsid w:val="00A60C46"/>
    <w:rsid w:val="00A60FD9"/>
    <w:rsid w:val="00A610C3"/>
    <w:rsid w:val="00A61273"/>
    <w:rsid w:val="00A61347"/>
    <w:rsid w:val="00A61914"/>
    <w:rsid w:val="00A62A9A"/>
    <w:rsid w:val="00A62BA1"/>
    <w:rsid w:val="00A63679"/>
    <w:rsid w:val="00A6390B"/>
    <w:rsid w:val="00A63BC3"/>
    <w:rsid w:val="00A64274"/>
    <w:rsid w:val="00A64292"/>
    <w:rsid w:val="00A64828"/>
    <w:rsid w:val="00A64938"/>
    <w:rsid w:val="00A64C45"/>
    <w:rsid w:val="00A64C62"/>
    <w:rsid w:val="00A65600"/>
    <w:rsid w:val="00A665AF"/>
    <w:rsid w:val="00A66752"/>
    <w:rsid w:val="00A668E7"/>
    <w:rsid w:val="00A66945"/>
    <w:rsid w:val="00A66BC1"/>
    <w:rsid w:val="00A66DB0"/>
    <w:rsid w:val="00A66DE5"/>
    <w:rsid w:val="00A672CB"/>
    <w:rsid w:val="00A6784D"/>
    <w:rsid w:val="00A7058E"/>
    <w:rsid w:val="00A70BBA"/>
    <w:rsid w:val="00A71169"/>
    <w:rsid w:val="00A714F6"/>
    <w:rsid w:val="00A71965"/>
    <w:rsid w:val="00A72A14"/>
    <w:rsid w:val="00A72C10"/>
    <w:rsid w:val="00A73947"/>
    <w:rsid w:val="00A740A6"/>
    <w:rsid w:val="00A742B2"/>
    <w:rsid w:val="00A7472A"/>
    <w:rsid w:val="00A76432"/>
    <w:rsid w:val="00A7656C"/>
    <w:rsid w:val="00A76741"/>
    <w:rsid w:val="00A76E95"/>
    <w:rsid w:val="00A771AD"/>
    <w:rsid w:val="00A7773C"/>
    <w:rsid w:val="00A77C23"/>
    <w:rsid w:val="00A77DA9"/>
    <w:rsid w:val="00A802F0"/>
    <w:rsid w:val="00A806CD"/>
    <w:rsid w:val="00A808EB"/>
    <w:rsid w:val="00A80924"/>
    <w:rsid w:val="00A8112B"/>
    <w:rsid w:val="00A814EB"/>
    <w:rsid w:val="00A82715"/>
    <w:rsid w:val="00A828E9"/>
    <w:rsid w:val="00A83B14"/>
    <w:rsid w:val="00A84353"/>
    <w:rsid w:val="00A84EC4"/>
    <w:rsid w:val="00A85ADD"/>
    <w:rsid w:val="00A85F7B"/>
    <w:rsid w:val="00A86086"/>
    <w:rsid w:val="00A86331"/>
    <w:rsid w:val="00A86A15"/>
    <w:rsid w:val="00A86CD4"/>
    <w:rsid w:val="00A86E53"/>
    <w:rsid w:val="00A871F6"/>
    <w:rsid w:val="00A877F7"/>
    <w:rsid w:val="00A878B1"/>
    <w:rsid w:val="00A87AE9"/>
    <w:rsid w:val="00A9043F"/>
    <w:rsid w:val="00A9096D"/>
    <w:rsid w:val="00A9183C"/>
    <w:rsid w:val="00A91E91"/>
    <w:rsid w:val="00A92138"/>
    <w:rsid w:val="00A9235D"/>
    <w:rsid w:val="00A924BA"/>
    <w:rsid w:val="00A926C8"/>
    <w:rsid w:val="00A92918"/>
    <w:rsid w:val="00A929D4"/>
    <w:rsid w:val="00A931AA"/>
    <w:rsid w:val="00A93590"/>
    <w:rsid w:val="00A93BEE"/>
    <w:rsid w:val="00A93D58"/>
    <w:rsid w:val="00A93FE8"/>
    <w:rsid w:val="00A9420C"/>
    <w:rsid w:val="00A94259"/>
    <w:rsid w:val="00A95741"/>
    <w:rsid w:val="00A95D4B"/>
    <w:rsid w:val="00A96285"/>
    <w:rsid w:val="00A964ED"/>
    <w:rsid w:val="00A96B09"/>
    <w:rsid w:val="00A972B0"/>
    <w:rsid w:val="00AA0346"/>
    <w:rsid w:val="00AA0E40"/>
    <w:rsid w:val="00AA19AC"/>
    <w:rsid w:val="00AA21D8"/>
    <w:rsid w:val="00AA268D"/>
    <w:rsid w:val="00AA2A29"/>
    <w:rsid w:val="00AA2CAC"/>
    <w:rsid w:val="00AA339D"/>
    <w:rsid w:val="00AA4413"/>
    <w:rsid w:val="00AA482D"/>
    <w:rsid w:val="00AA48F8"/>
    <w:rsid w:val="00AA58EF"/>
    <w:rsid w:val="00AA5C95"/>
    <w:rsid w:val="00AA5F7B"/>
    <w:rsid w:val="00AA62F1"/>
    <w:rsid w:val="00AA66F1"/>
    <w:rsid w:val="00AA687B"/>
    <w:rsid w:val="00AA6C85"/>
    <w:rsid w:val="00AA6E21"/>
    <w:rsid w:val="00AA6E81"/>
    <w:rsid w:val="00AA7495"/>
    <w:rsid w:val="00AA7496"/>
    <w:rsid w:val="00AB0DF1"/>
    <w:rsid w:val="00AB0EAB"/>
    <w:rsid w:val="00AB0FB0"/>
    <w:rsid w:val="00AB15F0"/>
    <w:rsid w:val="00AB1ACB"/>
    <w:rsid w:val="00AB1B63"/>
    <w:rsid w:val="00AB22EF"/>
    <w:rsid w:val="00AB3DBD"/>
    <w:rsid w:val="00AB4D0E"/>
    <w:rsid w:val="00AB4F51"/>
    <w:rsid w:val="00AB5587"/>
    <w:rsid w:val="00AB650F"/>
    <w:rsid w:val="00AB691D"/>
    <w:rsid w:val="00AB6CF5"/>
    <w:rsid w:val="00AB6EC5"/>
    <w:rsid w:val="00AB6FB2"/>
    <w:rsid w:val="00AB74E1"/>
    <w:rsid w:val="00AB74E3"/>
    <w:rsid w:val="00AB7C26"/>
    <w:rsid w:val="00AB7CAE"/>
    <w:rsid w:val="00AC0316"/>
    <w:rsid w:val="00AC033A"/>
    <w:rsid w:val="00AC0810"/>
    <w:rsid w:val="00AC0C26"/>
    <w:rsid w:val="00AC2B99"/>
    <w:rsid w:val="00AC3408"/>
    <w:rsid w:val="00AC3BF4"/>
    <w:rsid w:val="00AC4156"/>
    <w:rsid w:val="00AC5072"/>
    <w:rsid w:val="00AC5126"/>
    <w:rsid w:val="00AC5A69"/>
    <w:rsid w:val="00AC677C"/>
    <w:rsid w:val="00AC6902"/>
    <w:rsid w:val="00AC72AF"/>
    <w:rsid w:val="00AC76A7"/>
    <w:rsid w:val="00AC7856"/>
    <w:rsid w:val="00AC7C24"/>
    <w:rsid w:val="00AD040A"/>
    <w:rsid w:val="00AD0C34"/>
    <w:rsid w:val="00AD10DA"/>
    <w:rsid w:val="00AD11C6"/>
    <w:rsid w:val="00AD16DB"/>
    <w:rsid w:val="00AD1CEB"/>
    <w:rsid w:val="00AD40AF"/>
    <w:rsid w:val="00AD424D"/>
    <w:rsid w:val="00AD5F54"/>
    <w:rsid w:val="00AD68C8"/>
    <w:rsid w:val="00AE0ADF"/>
    <w:rsid w:val="00AE0E19"/>
    <w:rsid w:val="00AE0EFE"/>
    <w:rsid w:val="00AE1529"/>
    <w:rsid w:val="00AE1C63"/>
    <w:rsid w:val="00AE2924"/>
    <w:rsid w:val="00AE2BB3"/>
    <w:rsid w:val="00AE331D"/>
    <w:rsid w:val="00AE344E"/>
    <w:rsid w:val="00AE3A1B"/>
    <w:rsid w:val="00AE3BCD"/>
    <w:rsid w:val="00AE4096"/>
    <w:rsid w:val="00AE4234"/>
    <w:rsid w:val="00AE4263"/>
    <w:rsid w:val="00AE54D7"/>
    <w:rsid w:val="00AE6857"/>
    <w:rsid w:val="00AE6B17"/>
    <w:rsid w:val="00AE6CFF"/>
    <w:rsid w:val="00AE72E8"/>
    <w:rsid w:val="00AE7709"/>
    <w:rsid w:val="00AE7DEB"/>
    <w:rsid w:val="00AF03C5"/>
    <w:rsid w:val="00AF08D8"/>
    <w:rsid w:val="00AF1610"/>
    <w:rsid w:val="00AF16B2"/>
    <w:rsid w:val="00AF1E05"/>
    <w:rsid w:val="00AF219B"/>
    <w:rsid w:val="00AF261D"/>
    <w:rsid w:val="00AF26A3"/>
    <w:rsid w:val="00AF3505"/>
    <w:rsid w:val="00AF3A6A"/>
    <w:rsid w:val="00AF3B01"/>
    <w:rsid w:val="00AF3B02"/>
    <w:rsid w:val="00AF3F3E"/>
    <w:rsid w:val="00AF406E"/>
    <w:rsid w:val="00AF4404"/>
    <w:rsid w:val="00AF510A"/>
    <w:rsid w:val="00AF5922"/>
    <w:rsid w:val="00AF6452"/>
    <w:rsid w:val="00AF74A3"/>
    <w:rsid w:val="00AF77AF"/>
    <w:rsid w:val="00AF7B49"/>
    <w:rsid w:val="00B01625"/>
    <w:rsid w:val="00B01D9A"/>
    <w:rsid w:val="00B01F9F"/>
    <w:rsid w:val="00B01FDF"/>
    <w:rsid w:val="00B022C6"/>
    <w:rsid w:val="00B028E1"/>
    <w:rsid w:val="00B02AA1"/>
    <w:rsid w:val="00B0359E"/>
    <w:rsid w:val="00B03799"/>
    <w:rsid w:val="00B037C7"/>
    <w:rsid w:val="00B03D16"/>
    <w:rsid w:val="00B04542"/>
    <w:rsid w:val="00B04D8C"/>
    <w:rsid w:val="00B05084"/>
    <w:rsid w:val="00B05163"/>
    <w:rsid w:val="00B05F19"/>
    <w:rsid w:val="00B067C6"/>
    <w:rsid w:val="00B06A77"/>
    <w:rsid w:val="00B06B22"/>
    <w:rsid w:val="00B06E1F"/>
    <w:rsid w:val="00B06FD2"/>
    <w:rsid w:val="00B07090"/>
    <w:rsid w:val="00B072F0"/>
    <w:rsid w:val="00B07F3E"/>
    <w:rsid w:val="00B103AB"/>
    <w:rsid w:val="00B10594"/>
    <w:rsid w:val="00B11021"/>
    <w:rsid w:val="00B11356"/>
    <w:rsid w:val="00B118AF"/>
    <w:rsid w:val="00B11B13"/>
    <w:rsid w:val="00B11B44"/>
    <w:rsid w:val="00B11F0B"/>
    <w:rsid w:val="00B129E3"/>
    <w:rsid w:val="00B13E88"/>
    <w:rsid w:val="00B1461A"/>
    <w:rsid w:val="00B14723"/>
    <w:rsid w:val="00B147A5"/>
    <w:rsid w:val="00B14F66"/>
    <w:rsid w:val="00B1579F"/>
    <w:rsid w:val="00B159D0"/>
    <w:rsid w:val="00B15E93"/>
    <w:rsid w:val="00B162C8"/>
    <w:rsid w:val="00B1666C"/>
    <w:rsid w:val="00B17A3A"/>
    <w:rsid w:val="00B17B89"/>
    <w:rsid w:val="00B17E2E"/>
    <w:rsid w:val="00B17F3B"/>
    <w:rsid w:val="00B20041"/>
    <w:rsid w:val="00B215DD"/>
    <w:rsid w:val="00B21778"/>
    <w:rsid w:val="00B21C7A"/>
    <w:rsid w:val="00B22494"/>
    <w:rsid w:val="00B22567"/>
    <w:rsid w:val="00B22BE4"/>
    <w:rsid w:val="00B22EF4"/>
    <w:rsid w:val="00B23CDA"/>
    <w:rsid w:val="00B24870"/>
    <w:rsid w:val="00B24A43"/>
    <w:rsid w:val="00B24A55"/>
    <w:rsid w:val="00B25176"/>
    <w:rsid w:val="00B2545F"/>
    <w:rsid w:val="00B264C0"/>
    <w:rsid w:val="00B267BF"/>
    <w:rsid w:val="00B2685C"/>
    <w:rsid w:val="00B2692D"/>
    <w:rsid w:val="00B26C6F"/>
    <w:rsid w:val="00B26FF8"/>
    <w:rsid w:val="00B27ACE"/>
    <w:rsid w:val="00B301F4"/>
    <w:rsid w:val="00B30851"/>
    <w:rsid w:val="00B30CD1"/>
    <w:rsid w:val="00B319F9"/>
    <w:rsid w:val="00B31F69"/>
    <w:rsid w:val="00B31FE5"/>
    <w:rsid w:val="00B322D2"/>
    <w:rsid w:val="00B32A88"/>
    <w:rsid w:val="00B3315E"/>
    <w:rsid w:val="00B333A8"/>
    <w:rsid w:val="00B334DD"/>
    <w:rsid w:val="00B33B19"/>
    <w:rsid w:val="00B33F32"/>
    <w:rsid w:val="00B3462A"/>
    <w:rsid w:val="00B35341"/>
    <w:rsid w:val="00B35DD4"/>
    <w:rsid w:val="00B35ECF"/>
    <w:rsid w:val="00B36101"/>
    <w:rsid w:val="00B36761"/>
    <w:rsid w:val="00B36876"/>
    <w:rsid w:val="00B36A1E"/>
    <w:rsid w:val="00B36B05"/>
    <w:rsid w:val="00B37437"/>
    <w:rsid w:val="00B37B25"/>
    <w:rsid w:val="00B37D45"/>
    <w:rsid w:val="00B37FD6"/>
    <w:rsid w:val="00B40008"/>
    <w:rsid w:val="00B4033E"/>
    <w:rsid w:val="00B40F91"/>
    <w:rsid w:val="00B4168A"/>
    <w:rsid w:val="00B41722"/>
    <w:rsid w:val="00B41B10"/>
    <w:rsid w:val="00B42B3F"/>
    <w:rsid w:val="00B43697"/>
    <w:rsid w:val="00B43744"/>
    <w:rsid w:val="00B438D7"/>
    <w:rsid w:val="00B43A3C"/>
    <w:rsid w:val="00B43D71"/>
    <w:rsid w:val="00B43FFC"/>
    <w:rsid w:val="00B44288"/>
    <w:rsid w:val="00B4487C"/>
    <w:rsid w:val="00B448DB"/>
    <w:rsid w:val="00B44D05"/>
    <w:rsid w:val="00B4592D"/>
    <w:rsid w:val="00B45CD9"/>
    <w:rsid w:val="00B45D64"/>
    <w:rsid w:val="00B46918"/>
    <w:rsid w:val="00B46AC7"/>
    <w:rsid w:val="00B47799"/>
    <w:rsid w:val="00B47C14"/>
    <w:rsid w:val="00B50B95"/>
    <w:rsid w:val="00B5183A"/>
    <w:rsid w:val="00B5211E"/>
    <w:rsid w:val="00B528BA"/>
    <w:rsid w:val="00B529CB"/>
    <w:rsid w:val="00B529D3"/>
    <w:rsid w:val="00B52F63"/>
    <w:rsid w:val="00B538CF"/>
    <w:rsid w:val="00B53CBB"/>
    <w:rsid w:val="00B54389"/>
    <w:rsid w:val="00B543A7"/>
    <w:rsid w:val="00B54E33"/>
    <w:rsid w:val="00B55054"/>
    <w:rsid w:val="00B564BF"/>
    <w:rsid w:val="00B567A7"/>
    <w:rsid w:val="00B56AA5"/>
    <w:rsid w:val="00B575E7"/>
    <w:rsid w:val="00B5766E"/>
    <w:rsid w:val="00B57A81"/>
    <w:rsid w:val="00B57FF2"/>
    <w:rsid w:val="00B60DA7"/>
    <w:rsid w:val="00B61266"/>
    <w:rsid w:val="00B6128B"/>
    <w:rsid w:val="00B6156F"/>
    <w:rsid w:val="00B61DBE"/>
    <w:rsid w:val="00B6260F"/>
    <w:rsid w:val="00B62E2B"/>
    <w:rsid w:val="00B63221"/>
    <w:rsid w:val="00B636BC"/>
    <w:rsid w:val="00B63934"/>
    <w:rsid w:val="00B64EEA"/>
    <w:rsid w:val="00B65123"/>
    <w:rsid w:val="00B65EFE"/>
    <w:rsid w:val="00B66269"/>
    <w:rsid w:val="00B6634B"/>
    <w:rsid w:val="00B67933"/>
    <w:rsid w:val="00B67A71"/>
    <w:rsid w:val="00B67BD4"/>
    <w:rsid w:val="00B70058"/>
    <w:rsid w:val="00B7016E"/>
    <w:rsid w:val="00B70853"/>
    <w:rsid w:val="00B709F4"/>
    <w:rsid w:val="00B70A08"/>
    <w:rsid w:val="00B70BE1"/>
    <w:rsid w:val="00B710CF"/>
    <w:rsid w:val="00B72465"/>
    <w:rsid w:val="00B724A1"/>
    <w:rsid w:val="00B72DB2"/>
    <w:rsid w:val="00B72EAD"/>
    <w:rsid w:val="00B7338F"/>
    <w:rsid w:val="00B7389F"/>
    <w:rsid w:val="00B743B1"/>
    <w:rsid w:val="00B7444C"/>
    <w:rsid w:val="00B75A84"/>
    <w:rsid w:val="00B75B64"/>
    <w:rsid w:val="00B76551"/>
    <w:rsid w:val="00B768B8"/>
    <w:rsid w:val="00B769DD"/>
    <w:rsid w:val="00B76B09"/>
    <w:rsid w:val="00B76E3A"/>
    <w:rsid w:val="00B77B31"/>
    <w:rsid w:val="00B801BC"/>
    <w:rsid w:val="00B808FF"/>
    <w:rsid w:val="00B814BC"/>
    <w:rsid w:val="00B81B6F"/>
    <w:rsid w:val="00B820EF"/>
    <w:rsid w:val="00B8225A"/>
    <w:rsid w:val="00B82683"/>
    <w:rsid w:val="00B82F91"/>
    <w:rsid w:val="00B83129"/>
    <w:rsid w:val="00B83CD2"/>
    <w:rsid w:val="00B83FCF"/>
    <w:rsid w:val="00B849BC"/>
    <w:rsid w:val="00B84E3F"/>
    <w:rsid w:val="00B85512"/>
    <w:rsid w:val="00B86384"/>
    <w:rsid w:val="00B86407"/>
    <w:rsid w:val="00B865D7"/>
    <w:rsid w:val="00B86FDC"/>
    <w:rsid w:val="00B87022"/>
    <w:rsid w:val="00B872E7"/>
    <w:rsid w:val="00B875EF"/>
    <w:rsid w:val="00B87660"/>
    <w:rsid w:val="00B9050E"/>
    <w:rsid w:val="00B90998"/>
    <w:rsid w:val="00B91686"/>
    <w:rsid w:val="00B91808"/>
    <w:rsid w:val="00B91E91"/>
    <w:rsid w:val="00B921F5"/>
    <w:rsid w:val="00B92A7D"/>
    <w:rsid w:val="00B9347F"/>
    <w:rsid w:val="00B936E6"/>
    <w:rsid w:val="00B9440F"/>
    <w:rsid w:val="00B947EB"/>
    <w:rsid w:val="00B95A05"/>
    <w:rsid w:val="00B9642F"/>
    <w:rsid w:val="00B96F58"/>
    <w:rsid w:val="00B96FD9"/>
    <w:rsid w:val="00B96FEF"/>
    <w:rsid w:val="00BA01FD"/>
    <w:rsid w:val="00BA0351"/>
    <w:rsid w:val="00BA06D4"/>
    <w:rsid w:val="00BA0CC8"/>
    <w:rsid w:val="00BA0D8D"/>
    <w:rsid w:val="00BA0EE6"/>
    <w:rsid w:val="00BA0F77"/>
    <w:rsid w:val="00BA0FF8"/>
    <w:rsid w:val="00BA13C0"/>
    <w:rsid w:val="00BA1BAF"/>
    <w:rsid w:val="00BA1CEC"/>
    <w:rsid w:val="00BA2229"/>
    <w:rsid w:val="00BA3207"/>
    <w:rsid w:val="00BA3A69"/>
    <w:rsid w:val="00BA4240"/>
    <w:rsid w:val="00BA4EBD"/>
    <w:rsid w:val="00BA5535"/>
    <w:rsid w:val="00BA5F8F"/>
    <w:rsid w:val="00BA62B1"/>
    <w:rsid w:val="00BA6EE1"/>
    <w:rsid w:val="00BA6F93"/>
    <w:rsid w:val="00BA79E1"/>
    <w:rsid w:val="00BB010F"/>
    <w:rsid w:val="00BB013F"/>
    <w:rsid w:val="00BB047D"/>
    <w:rsid w:val="00BB0EDC"/>
    <w:rsid w:val="00BB12EA"/>
    <w:rsid w:val="00BB15DC"/>
    <w:rsid w:val="00BB2086"/>
    <w:rsid w:val="00BB259E"/>
    <w:rsid w:val="00BB2A63"/>
    <w:rsid w:val="00BB2E79"/>
    <w:rsid w:val="00BB3258"/>
    <w:rsid w:val="00BB3383"/>
    <w:rsid w:val="00BB34E4"/>
    <w:rsid w:val="00BB3A31"/>
    <w:rsid w:val="00BB4DA0"/>
    <w:rsid w:val="00BB50F0"/>
    <w:rsid w:val="00BB58EB"/>
    <w:rsid w:val="00BB5CEA"/>
    <w:rsid w:val="00BB5D17"/>
    <w:rsid w:val="00BB62EF"/>
    <w:rsid w:val="00BB6E98"/>
    <w:rsid w:val="00BB6EE2"/>
    <w:rsid w:val="00BB70CD"/>
    <w:rsid w:val="00BB72F2"/>
    <w:rsid w:val="00BB75DD"/>
    <w:rsid w:val="00BB7BFB"/>
    <w:rsid w:val="00BB7E94"/>
    <w:rsid w:val="00BC14DA"/>
    <w:rsid w:val="00BC1F6F"/>
    <w:rsid w:val="00BC2B65"/>
    <w:rsid w:val="00BC2BB0"/>
    <w:rsid w:val="00BC2F09"/>
    <w:rsid w:val="00BC34D7"/>
    <w:rsid w:val="00BC36D6"/>
    <w:rsid w:val="00BC477E"/>
    <w:rsid w:val="00BC4D0D"/>
    <w:rsid w:val="00BC4DA0"/>
    <w:rsid w:val="00BC4E8F"/>
    <w:rsid w:val="00BC79CF"/>
    <w:rsid w:val="00BD03BF"/>
    <w:rsid w:val="00BD0895"/>
    <w:rsid w:val="00BD1622"/>
    <w:rsid w:val="00BD1935"/>
    <w:rsid w:val="00BD27C6"/>
    <w:rsid w:val="00BD3223"/>
    <w:rsid w:val="00BD3438"/>
    <w:rsid w:val="00BD3B16"/>
    <w:rsid w:val="00BD4E54"/>
    <w:rsid w:val="00BD4EFE"/>
    <w:rsid w:val="00BD5DEA"/>
    <w:rsid w:val="00BD5E00"/>
    <w:rsid w:val="00BD694D"/>
    <w:rsid w:val="00BD73CB"/>
    <w:rsid w:val="00BE0458"/>
    <w:rsid w:val="00BE0493"/>
    <w:rsid w:val="00BE0B6E"/>
    <w:rsid w:val="00BE102D"/>
    <w:rsid w:val="00BE1187"/>
    <w:rsid w:val="00BE1F9E"/>
    <w:rsid w:val="00BE20E0"/>
    <w:rsid w:val="00BE2C56"/>
    <w:rsid w:val="00BE3CF5"/>
    <w:rsid w:val="00BE4764"/>
    <w:rsid w:val="00BE52E3"/>
    <w:rsid w:val="00BE58CC"/>
    <w:rsid w:val="00BE5BC1"/>
    <w:rsid w:val="00BE6621"/>
    <w:rsid w:val="00BE73E7"/>
    <w:rsid w:val="00BE7F50"/>
    <w:rsid w:val="00BF037E"/>
    <w:rsid w:val="00BF0891"/>
    <w:rsid w:val="00BF100F"/>
    <w:rsid w:val="00BF1ABE"/>
    <w:rsid w:val="00BF2316"/>
    <w:rsid w:val="00BF2D20"/>
    <w:rsid w:val="00BF3CE4"/>
    <w:rsid w:val="00BF41B9"/>
    <w:rsid w:val="00BF4C5E"/>
    <w:rsid w:val="00BF4D00"/>
    <w:rsid w:val="00BF4DD3"/>
    <w:rsid w:val="00BF4E19"/>
    <w:rsid w:val="00BF6D56"/>
    <w:rsid w:val="00BF6E6A"/>
    <w:rsid w:val="00BF7CC8"/>
    <w:rsid w:val="00C003BA"/>
    <w:rsid w:val="00C0075C"/>
    <w:rsid w:val="00C00AA0"/>
    <w:rsid w:val="00C01138"/>
    <w:rsid w:val="00C01DCF"/>
    <w:rsid w:val="00C02D76"/>
    <w:rsid w:val="00C031A8"/>
    <w:rsid w:val="00C0418F"/>
    <w:rsid w:val="00C04EDA"/>
    <w:rsid w:val="00C05344"/>
    <w:rsid w:val="00C05559"/>
    <w:rsid w:val="00C05657"/>
    <w:rsid w:val="00C05CAE"/>
    <w:rsid w:val="00C0625F"/>
    <w:rsid w:val="00C06340"/>
    <w:rsid w:val="00C06A41"/>
    <w:rsid w:val="00C06C0C"/>
    <w:rsid w:val="00C06D98"/>
    <w:rsid w:val="00C073FA"/>
    <w:rsid w:val="00C078F7"/>
    <w:rsid w:val="00C07D54"/>
    <w:rsid w:val="00C1002A"/>
    <w:rsid w:val="00C10434"/>
    <w:rsid w:val="00C107FC"/>
    <w:rsid w:val="00C10BD9"/>
    <w:rsid w:val="00C10E01"/>
    <w:rsid w:val="00C10EAD"/>
    <w:rsid w:val="00C11442"/>
    <w:rsid w:val="00C11875"/>
    <w:rsid w:val="00C1265C"/>
    <w:rsid w:val="00C12759"/>
    <w:rsid w:val="00C12C8F"/>
    <w:rsid w:val="00C12D3F"/>
    <w:rsid w:val="00C132AD"/>
    <w:rsid w:val="00C13E89"/>
    <w:rsid w:val="00C13E8E"/>
    <w:rsid w:val="00C14412"/>
    <w:rsid w:val="00C14F6B"/>
    <w:rsid w:val="00C1549B"/>
    <w:rsid w:val="00C15A29"/>
    <w:rsid w:val="00C15EC6"/>
    <w:rsid w:val="00C16820"/>
    <w:rsid w:val="00C17258"/>
    <w:rsid w:val="00C173A2"/>
    <w:rsid w:val="00C17479"/>
    <w:rsid w:val="00C17AAE"/>
    <w:rsid w:val="00C17CD2"/>
    <w:rsid w:val="00C17F66"/>
    <w:rsid w:val="00C20749"/>
    <w:rsid w:val="00C22235"/>
    <w:rsid w:val="00C223F2"/>
    <w:rsid w:val="00C23647"/>
    <w:rsid w:val="00C23C37"/>
    <w:rsid w:val="00C23CC7"/>
    <w:rsid w:val="00C2464D"/>
    <w:rsid w:val="00C2470B"/>
    <w:rsid w:val="00C247BF"/>
    <w:rsid w:val="00C24F6D"/>
    <w:rsid w:val="00C25178"/>
    <w:rsid w:val="00C25C07"/>
    <w:rsid w:val="00C25D7D"/>
    <w:rsid w:val="00C25F61"/>
    <w:rsid w:val="00C26038"/>
    <w:rsid w:val="00C26925"/>
    <w:rsid w:val="00C2699A"/>
    <w:rsid w:val="00C26D7D"/>
    <w:rsid w:val="00C26EBE"/>
    <w:rsid w:val="00C303D1"/>
    <w:rsid w:val="00C303E3"/>
    <w:rsid w:val="00C3119E"/>
    <w:rsid w:val="00C311D6"/>
    <w:rsid w:val="00C32199"/>
    <w:rsid w:val="00C324F8"/>
    <w:rsid w:val="00C327AA"/>
    <w:rsid w:val="00C32B57"/>
    <w:rsid w:val="00C35A33"/>
    <w:rsid w:val="00C35B78"/>
    <w:rsid w:val="00C36FEC"/>
    <w:rsid w:val="00C3777B"/>
    <w:rsid w:val="00C37E2A"/>
    <w:rsid w:val="00C37EDB"/>
    <w:rsid w:val="00C40932"/>
    <w:rsid w:val="00C419AB"/>
    <w:rsid w:val="00C41D6B"/>
    <w:rsid w:val="00C4223E"/>
    <w:rsid w:val="00C4236D"/>
    <w:rsid w:val="00C4273A"/>
    <w:rsid w:val="00C439C2"/>
    <w:rsid w:val="00C43BF8"/>
    <w:rsid w:val="00C43CC5"/>
    <w:rsid w:val="00C4421E"/>
    <w:rsid w:val="00C44AF8"/>
    <w:rsid w:val="00C44BA2"/>
    <w:rsid w:val="00C4512E"/>
    <w:rsid w:val="00C45266"/>
    <w:rsid w:val="00C456E3"/>
    <w:rsid w:val="00C457C7"/>
    <w:rsid w:val="00C45826"/>
    <w:rsid w:val="00C46409"/>
    <w:rsid w:val="00C4687C"/>
    <w:rsid w:val="00C46B04"/>
    <w:rsid w:val="00C46E6C"/>
    <w:rsid w:val="00C475F7"/>
    <w:rsid w:val="00C47729"/>
    <w:rsid w:val="00C47CD0"/>
    <w:rsid w:val="00C47DA6"/>
    <w:rsid w:val="00C5083E"/>
    <w:rsid w:val="00C50D7A"/>
    <w:rsid w:val="00C5107A"/>
    <w:rsid w:val="00C512AB"/>
    <w:rsid w:val="00C5184B"/>
    <w:rsid w:val="00C51960"/>
    <w:rsid w:val="00C52C89"/>
    <w:rsid w:val="00C535B9"/>
    <w:rsid w:val="00C53700"/>
    <w:rsid w:val="00C53936"/>
    <w:rsid w:val="00C53B70"/>
    <w:rsid w:val="00C53D6F"/>
    <w:rsid w:val="00C5446F"/>
    <w:rsid w:val="00C5514C"/>
    <w:rsid w:val="00C55A6C"/>
    <w:rsid w:val="00C55ED9"/>
    <w:rsid w:val="00C564FA"/>
    <w:rsid w:val="00C567DD"/>
    <w:rsid w:val="00C568A2"/>
    <w:rsid w:val="00C56B95"/>
    <w:rsid w:val="00C57CF5"/>
    <w:rsid w:val="00C57D5A"/>
    <w:rsid w:val="00C57E2A"/>
    <w:rsid w:val="00C609E7"/>
    <w:rsid w:val="00C61033"/>
    <w:rsid w:val="00C6131C"/>
    <w:rsid w:val="00C61685"/>
    <w:rsid w:val="00C61835"/>
    <w:rsid w:val="00C62ACD"/>
    <w:rsid w:val="00C62B2A"/>
    <w:rsid w:val="00C62B6F"/>
    <w:rsid w:val="00C633B3"/>
    <w:rsid w:val="00C63FE8"/>
    <w:rsid w:val="00C64396"/>
    <w:rsid w:val="00C64582"/>
    <w:rsid w:val="00C655E6"/>
    <w:rsid w:val="00C65796"/>
    <w:rsid w:val="00C66143"/>
    <w:rsid w:val="00C6667F"/>
    <w:rsid w:val="00C667D7"/>
    <w:rsid w:val="00C66C82"/>
    <w:rsid w:val="00C67633"/>
    <w:rsid w:val="00C67E0F"/>
    <w:rsid w:val="00C67EDB"/>
    <w:rsid w:val="00C70105"/>
    <w:rsid w:val="00C7059A"/>
    <w:rsid w:val="00C70866"/>
    <w:rsid w:val="00C70DC5"/>
    <w:rsid w:val="00C71327"/>
    <w:rsid w:val="00C71468"/>
    <w:rsid w:val="00C717E5"/>
    <w:rsid w:val="00C71B65"/>
    <w:rsid w:val="00C72B4A"/>
    <w:rsid w:val="00C734B4"/>
    <w:rsid w:val="00C736A3"/>
    <w:rsid w:val="00C73DB0"/>
    <w:rsid w:val="00C741FE"/>
    <w:rsid w:val="00C74819"/>
    <w:rsid w:val="00C74B42"/>
    <w:rsid w:val="00C74CF9"/>
    <w:rsid w:val="00C74DE8"/>
    <w:rsid w:val="00C761A9"/>
    <w:rsid w:val="00C765CB"/>
    <w:rsid w:val="00C768D8"/>
    <w:rsid w:val="00C76983"/>
    <w:rsid w:val="00C76D2B"/>
    <w:rsid w:val="00C76E3D"/>
    <w:rsid w:val="00C775C1"/>
    <w:rsid w:val="00C776FD"/>
    <w:rsid w:val="00C77BBE"/>
    <w:rsid w:val="00C77DC4"/>
    <w:rsid w:val="00C77DF6"/>
    <w:rsid w:val="00C77F14"/>
    <w:rsid w:val="00C80069"/>
    <w:rsid w:val="00C808D0"/>
    <w:rsid w:val="00C80D31"/>
    <w:rsid w:val="00C80F2F"/>
    <w:rsid w:val="00C80F89"/>
    <w:rsid w:val="00C810D7"/>
    <w:rsid w:val="00C81E2D"/>
    <w:rsid w:val="00C82392"/>
    <w:rsid w:val="00C82F4D"/>
    <w:rsid w:val="00C82F9D"/>
    <w:rsid w:val="00C83A8A"/>
    <w:rsid w:val="00C83C98"/>
    <w:rsid w:val="00C8513E"/>
    <w:rsid w:val="00C8570F"/>
    <w:rsid w:val="00C85C92"/>
    <w:rsid w:val="00C869F6"/>
    <w:rsid w:val="00C86A90"/>
    <w:rsid w:val="00C86D8F"/>
    <w:rsid w:val="00C86FAC"/>
    <w:rsid w:val="00C871BF"/>
    <w:rsid w:val="00C87AD1"/>
    <w:rsid w:val="00C90476"/>
    <w:rsid w:val="00C90985"/>
    <w:rsid w:val="00C90BA3"/>
    <w:rsid w:val="00C90F48"/>
    <w:rsid w:val="00C9163F"/>
    <w:rsid w:val="00C92520"/>
    <w:rsid w:val="00C92F0F"/>
    <w:rsid w:val="00C93269"/>
    <w:rsid w:val="00C93628"/>
    <w:rsid w:val="00C93766"/>
    <w:rsid w:val="00C93A2B"/>
    <w:rsid w:val="00C93B88"/>
    <w:rsid w:val="00C94242"/>
    <w:rsid w:val="00C9424A"/>
    <w:rsid w:val="00C94A53"/>
    <w:rsid w:val="00C952F5"/>
    <w:rsid w:val="00C95517"/>
    <w:rsid w:val="00C95E16"/>
    <w:rsid w:val="00C966DF"/>
    <w:rsid w:val="00C96BC0"/>
    <w:rsid w:val="00C97911"/>
    <w:rsid w:val="00CA020D"/>
    <w:rsid w:val="00CA07C7"/>
    <w:rsid w:val="00CA07E7"/>
    <w:rsid w:val="00CA0ED3"/>
    <w:rsid w:val="00CA0FB5"/>
    <w:rsid w:val="00CA14CA"/>
    <w:rsid w:val="00CA1ABB"/>
    <w:rsid w:val="00CA1E6B"/>
    <w:rsid w:val="00CA2181"/>
    <w:rsid w:val="00CA30D5"/>
    <w:rsid w:val="00CA3727"/>
    <w:rsid w:val="00CA39E3"/>
    <w:rsid w:val="00CA3E72"/>
    <w:rsid w:val="00CA4163"/>
    <w:rsid w:val="00CA4220"/>
    <w:rsid w:val="00CA45FD"/>
    <w:rsid w:val="00CA4667"/>
    <w:rsid w:val="00CA4A3A"/>
    <w:rsid w:val="00CA5029"/>
    <w:rsid w:val="00CA5EF9"/>
    <w:rsid w:val="00CA5FFD"/>
    <w:rsid w:val="00CA6934"/>
    <w:rsid w:val="00CA6B01"/>
    <w:rsid w:val="00CA6F1C"/>
    <w:rsid w:val="00CA778A"/>
    <w:rsid w:val="00CA7AC5"/>
    <w:rsid w:val="00CB01AF"/>
    <w:rsid w:val="00CB13D8"/>
    <w:rsid w:val="00CB2355"/>
    <w:rsid w:val="00CB26C5"/>
    <w:rsid w:val="00CB2C10"/>
    <w:rsid w:val="00CB3803"/>
    <w:rsid w:val="00CB393F"/>
    <w:rsid w:val="00CB3C72"/>
    <w:rsid w:val="00CB40B9"/>
    <w:rsid w:val="00CB4558"/>
    <w:rsid w:val="00CB45CA"/>
    <w:rsid w:val="00CB49A5"/>
    <w:rsid w:val="00CB50A8"/>
    <w:rsid w:val="00CB5521"/>
    <w:rsid w:val="00CB5D48"/>
    <w:rsid w:val="00CB5E8F"/>
    <w:rsid w:val="00CB602D"/>
    <w:rsid w:val="00CB65F2"/>
    <w:rsid w:val="00CB691F"/>
    <w:rsid w:val="00CB69F9"/>
    <w:rsid w:val="00CB7293"/>
    <w:rsid w:val="00CB7935"/>
    <w:rsid w:val="00CB7DA5"/>
    <w:rsid w:val="00CC0698"/>
    <w:rsid w:val="00CC0C26"/>
    <w:rsid w:val="00CC168D"/>
    <w:rsid w:val="00CC1BBA"/>
    <w:rsid w:val="00CC1C4F"/>
    <w:rsid w:val="00CC1F19"/>
    <w:rsid w:val="00CC299C"/>
    <w:rsid w:val="00CC2A0D"/>
    <w:rsid w:val="00CC2A54"/>
    <w:rsid w:val="00CC44C3"/>
    <w:rsid w:val="00CC4E00"/>
    <w:rsid w:val="00CC52BA"/>
    <w:rsid w:val="00CC5866"/>
    <w:rsid w:val="00CC5E75"/>
    <w:rsid w:val="00CC6F81"/>
    <w:rsid w:val="00CC7194"/>
    <w:rsid w:val="00CC7A0E"/>
    <w:rsid w:val="00CC7FBE"/>
    <w:rsid w:val="00CD013F"/>
    <w:rsid w:val="00CD032A"/>
    <w:rsid w:val="00CD0A6D"/>
    <w:rsid w:val="00CD0C70"/>
    <w:rsid w:val="00CD0E60"/>
    <w:rsid w:val="00CD1A95"/>
    <w:rsid w:val="00CD1BDA"/>
    <w:rsid w:val="00CD1EB5"/>
    <w:rsid w:val="00CD24C9"/>
    <w:rsid w:val="00CD29A5"/>
    <w:rsid w:val="00CD3DA3"/>
    <w:rsid w:val="00CD3F7E"/>
    <w:rsid w:val="00CD407E"/>
    <w:rsid w:val="00CD40EA"/>
    <w:rsid w:val="00CD4181"/>
    <w:rsid w:val="00CD4C6C"/>
    <w:rsid w:val="00CD4F9B"/>
    <w:rsid w:val="00CD5559"/>
    <w:rsid w:val="00CD5B66"/>
    <w:rsid w:val="00CD6D69"/>
    <w:rsid w:val="00CD7323"/>
    <w:rsid w:val="00CD7974"/>
    <w:rsid w:val="00CE0D59"/>
    <w:rsid w:val="00CE0E0F"/>
    <w:rsid w:val="00CE154F"/>
    <w:rsid w:val="00CE1851"/>
    <w:rsid w:val="00CE2B0F"/>
    <w:rsid w:val="00CE2B48"/>
    <w:rsid w:val="00CE2DDD"/>
    <w:rsid w:val="00CE2F17"/>
    <w:rsid w:val="00CE37E5"/>
    <w:rsid w:val="00CE3E99"/>
    <w:rsid w:val="00CE3F9D"/>
    <w:rsid w:val="00CE4205"/>
    <w:rsid w:val="00CE4435"/>
    <w:rsid w:val="00CE451B"/>
    <w:rsid w:val="00CE47E8"/>
    <w:rsid w:val="00CE480D"/>
    <w:rsid w:val="00CE5095"/>
    <w:rsid w:val="00CE5884"/>
    <w:rsid w:val="00CE5965"/>
    <w:rsid w:val="00CE622A"/>
    <w:rsid w:val="00CE756A"/>
    <w:rsid w:val="00CF021B"/>
    <w:rsid w:val="00CF0828"/>
    <w:rsid w:val="00CF0935"/>
    <w:rsid w:val="00CF095B"/>
    <w:rsid w:val="00CF1920"/>
    <w:rsid w:val="00CF1EBE"/>
    <w:rsid w:val="00CF1FB0"/>
    <w:rsid w:val="00CF2265"/>
    <w:rsid w:val="00CF2882"/>
    <w:rsid w:val="00CF28AF"/>
    <w:rsid w:val="00CF34BD"/>
    <w:rsid w:val="00CF3697"/>
    <w:rsid w:val="00CF3E39"/>
    <w:rsid w:val="00CF44CF"/>
    <w:rsid w:val="00CF4D2F"/>
    <w:rsid w:val="00CF54B1"/>
    <w:rsid w:val="00CF58DF"/>
    <w:rsid w:val="00CF59D8"/>
    <w:rsid w:val="00CF5C29"/>
    <w:rsid w:val="00CF6192"/>
    <w:rsid w:val="00CF6D01"/>
    <w:rsid w:val="00CF73CC"/>
    <w:rsid w:val="00CF767D"/>
    <w:rsid w:val="00CF76D2"/>
    <w:rsid w:val="00D01575"/>
    <w:rsid w:val="00D0166A"/>
    <w:rsid w:val="00D01A01"/>
    <w:rsid w:val="00D01E33"/>
    <w:rsid w:val="00D025D0"/>
    <w:rsid w:val="00D02C75"/>
    <w:rsid w:val="00D03F9A"/>
    <w:rsid w:val="00D04536"/>
    <w:rsid w:val="00D061AE"/>
    <w:rsid w:val="00D0799D"/>
    <w:rsid w:val="00D079A2"/>
    <w:rsid w:val="00D07E40"/>
    <w:rsid w:val="00D07F1E"/>
    <w:rsid w:val="00D10037"/>
    <w:rsid w:val="00D100BA"/>
    <w:rsid w:val="00D10464"/>
    <w:rsid w:val="00D10600"/>
    <w:rsid w:val="00D10B79"/>
    <w:rsid w:val="00D1125A"/>
    <w:rsid w:val="00D11488"/>
    <w:rsid w:val="00D11EE7"/>
    <w:rsid w:val="00D123E0"/>
    <w:rsid w:val="00D128D6"/>
    <w:rsid w:val="00D12A5F"/>
    <w:rsid w:val="00D12B4E"/>
    <w:rsid w:val="00D12D69"/>
    <w:rsid w:val="00D13057"/>
    <w:rsid w:val="00D13A17"/>
    <w:rsid w:val="00D14057"/>
    <w:rsid w:val="00D141F0"/>
    <w:rsid w:val="00D151A8"/>
    <w:rsid w:val="00D15E8E"/>
    <w:rsid w:val="00D16025"/>
    <w:rsid w:val="00D1653B"/>
    <w:rsid w:val="00D1655E"/>
    <w:rsid w:val="00D16715"/>
    <w:rsid w:val="00D16CEC"/>
    <w:rsid w:val="00D17435"/>
    <w:rsid w:val="00D200B0"/>
    <w:rsid w:val="00D203FD"/>
    <w:rsid w:val="00D20C5F"/>
    <w:rsid w:val="00D20DC3"/>
    <w:rsid w:val="00D20E57"/>
    <w:rsid w:val="00D21490"/>
    <w:rsid w:val="00D218F8"/>
    <w:rsid w:val="00D21AE2"/>
    <w:rsid w:val="00D21E2A"/>
    <w:rsid w:val="00D21E4E"/>
    <w:rsid w:val="00D224EE"/>
    <w:rsid w:val="00D22939"/>
    <w:rsid w:val="00D22A6F"/>
    <w:rsid w:val="00D235E6"/>
    <w:rsid w:val="00D235F8"/>
    <w:rsid w:val="00D24383"/>
    <w:rsid w:val="00D2470F"/>
    <w:rsid w:val="00D250BE"/>
    <w:rsid w:val="00D252A6"/>
    <w:rsid w:val="00D25955"/>
    <w:rsid w:val="00D25C4E"/>
    <w:rsid w:val="00D264A5"/>
    <w:rsid w:val="00D26903"/>
    <w:rsid w:val="00D26CCE"/>
    <w:rsid w:val="00D276A6"/>
    <w:rsid w:val="00D27D27"/>
    <w:rsid w:val="00D3063F"/>
    <w:rsid w:val="00D3092E"/>
    <w:rsid w:val="00D3097F"/>
    <w:rsid w:val="00D30A11"/>
    <w:rsid w:val="00D31342"/>
    <w:rsid w:val="00D321C2"/>
    <w:rsid w:val="00D322C8"/>
    <w:rsid w:val="00D32BEB"/>
    <w:rsid w:val="00D32E1D"/>
    <w:rsid w:val="00D33103"/>
    <w:rsid w:val="00D335F7"/>
    <w:rsid w:val="00D33BEC"/>
    <w:rsid w:val="00D33D74"/>
    <w:rsid w:val="00D33F7D"/>
    <w:rsid w:val="00D33FEF"/>
    <w:rsid w:val="00D34049"/>
    <w:rsid w:val="00D341C3"/>
    <w:rsid w:val="00D34483"/>
    <w:rsid w:val="00D349AD"/>
    <w:rsid w:val="00D3510A"/>
    <w:rsid w:val="00D351B8"/>
    <w:rsid w:val="00D353F2"/>
    <w:rsid w:val="00D365AF"/>
    <w:rsid w:val="00D366BE"/>
    <w:rsid w:val="00D36C06"/>
    <w:rsid w:val="00D36E59"/>
    <w:rsid w:val="00D37592"/>
    <w:rsid w:val="00D37F50"/>
    <w:rsid w:val="00D4017C"/>
    <w:rsid w:val="00D403A3"/>
    <w:rsid w:val="00D421C5"/>
    <w:rsid w:val="00D424F0"/>
    <w:rsid w:val="00D428C5"/>
    <w:rsid w:val="00D42D1C"/>
    <w:rsid w:val="00D430DB"/>
    <w:rsid w:val="00D431F8"/>
    <w:rsid w:val="00D447BB"/>
    <w:rsid w:val="00D44A15"/>
    <w:rsid w:val="00D44FEE"/>
    <w:rsid w:val="00D45410"/>
    <w:rsid w:val="00D45427"/>
    <w:rsid w:val="00D45613"/>
    <w:rsid w:val="00D45645"/>
    <w:rsid w:val="00D45916"/>
    <w:rsid w:val="00D45CAB"/>
    <w:rsid w:val="00D467D7"/>
    <w:rsid w:val="00D46AEA"/>
    <w:rsid w:val="00D478B4"/>
    <w:rsid w:val="00D478C6"/>
    <w:rsid w:val="00D47DB1"/>
    <w:rsid w:val="00D47F96"/>
    <w:rsid w:val="00D503D2"/>
    <w:rsid w:val="00D50AA5"/>
    <w:rsid w:val="00D510BC"/>
    <w:rsid w:val="00D514A6"/>
    <w:rsid w:val="00D515F4"/>
    <w:rsid w:val="00D51701"/>
    <w:rsid w:val="00D521F6"/>
    <w:rsid w:val="00D525B9"/>
    <w:rsid w:val="00D52F51"/>
    <w:rsid w:val="00D53938"/>
    <w:rsid w:val="00D53B5E"/>
    <w:rsid w:val="00D53CBF"/>
    <w:rsid w:val="00D53F9F"/>
    <w:rsid w:val="00D544A5"/>
    <w:rsid w:val="00D54DEB"/>
    <w:rsid w:val="00D5581C"/>
    <w:rsid w:val="00D55C9F"/>
    <w:rsid w:val="00D55F98"/>
    <w:rsid w:val="00D56807"/>
    <w:rsid w:val="00D574AA"/>
    <w:rsid w:val="00D57BA4"/>
    <w:rsid w:val="00D604C8"/>
    <w:rsid w:val="00D60ADF"/>
    <w:rsid w:val="00D60BD9"/>
    <w:rsid w:val="00D60D8C"/>
    <w:rsid w:val="00D60E31"/>
    <w:rsid w:val="00D612C3"/>
    <w:rsid w:val="00D61B00"/>
    <w:rsid w:val="00D622F6"/>
    <w:rsid w:val="00D6242D"/>
    <w:rsid w:val="00D62D6C"/>
    <w:rsid w:val="00D63957"/>
    <w:rsid w:val="00D644E0"/>
    <w:rsid w:val="00D64ABD"/>
    <w:rsid w:val="00D65A92"/>
    <w:rsid w:val="00D65C10"/>
    <w:rsid w:val="00D660D8"/>
    <w:rsid w:val="00D663F7"/>
    <w:rsid w:val="00D679AC"/>
    <w:rsid w:val="00D67EB8"/>
    <w:rsid w:val="00D70A74"/>
    <w:rsid w:val="00D70DBB"/>
    <w:rsid w:val="00D71562"/>
    <w:rsid w:val="00D72636"/>
    <w:rsid w:val="00D72658"/>
    <w:rsid w:val="00D72E28"/>
    <w:rsid w:val="00D734C7"/>
    <w:rsid w:val="00D738C1"/>
    <w:rsid w:val="00D74494"/>
    <w:rsid w:val="00D75C2E"/>
    <w:rsid w:val="00D76998"/>
    <w:rsid w:val="00D76A3C"/>
    <w:rsid w:val="00D76D1D"/>
    <w:rsid w:val="00D76DD8"/>
    <w:rsid w:val="00D77129"/>
    <w:rsid w:val="00D80542"/>
    <w:rsid w:val="00D80A61"/>
    <w:rsid w:val="00D80EE0"/>
    <w:rsid w:val="00D8126A"/>
    <w:rsid w:val="00D814E6"/>
    <w:rsid w:val="00D81594"/>
    <w:rsid w:val="00D81DF3"/>
    <w:rsid w:val="00D83915"/>
    <w:rsid w:val="00D842B3"/>
    <w:rsid w:val="00D8433B"/>
    <w:rsid w:val="00D8556A"/>
    <w:rsid w:val="00D85763"/>
    <w:rsid w:val="00D858FC"/>
    <w:rsid w:val="00D859FD"/>
    <w:rsid w:val="00D86136"/>
    <w:rsid w:val="00D86ACE"/>
    <w:rsid w:val="00D86AE9"/>
    <w:rsid w:val="00D872A6"/>
    <w:rsid w:val="00D872D4"/>
    <w:rsid w:val="00D87700"/>
    <w:rsid w:val="00D87996"/>
    <w:rsid w:val="00D90112"/>
    <w:rsid w:val="00D9128E"/>
    <w:rsid w:val="00D91862"/>
    <w:rsid w:val="00D91DC5"/>
    <w:rsid w:val="00D92D2D"/>
    <w:rsid w:val="00D92E53"/>
    <w:rsid w:val="00D9361F"/>
    <w:rsid w:val="00D941AD"/>
    <w:rsid w:val="00D941D9"/>
    <w:rsid w:val="00D948DC"/>
    <w:rsid w:val="00D95A40"/>
    <w:rsid w:val="00D95DA0"/>
    <w:rsid w:val="00D95DB1"/>
    <w:rsid w:val="00D960FB"/>
    <w:rsid w:val="00D96112"/>
    <w:rsid w:val="00D970BE"/>
    <w:rsid w:val="00D9765A"/>
    <w:rsid w:val="00DA0273"/>
    <w:rsid w:val="00DA0333"/>
    <w:rsid w:val="00DA05C1"/>
    <w:rsid w:val="00DA0B64"/>
    <w:rsid w:val="00DA1968"/>
    <w:rsid w:val="00DA1C30"/>
    <w:rsid w:val="00DA281B"/>
    <w:rsid w:val="00DA36CA"/>
    <w:rsid w:val="00DA39FC"/>
    <w:rsid w:val="00DA3D2D"/>
    <w:rsid w:val="00DA3FE0"/>
    <w:rsid w:val="00DA446E"/>
    <w:rsid w:val="00DA4FF4"/>
    <w:rsid w:val="00DA5503"/>
    <w:rsid w:val="00DA5801"/>
    <w:rsid w:val="00DA589C"/>
    <w:rsid w:val="00DA5ACE"/>
    <w:rsid w:val="00DA5B73"/>
    <w:rsid w:val="00DA5F07"/>
    <w:rsid w:val="00DA5F16"/>
    <w:rsid w:val="00DA62BA"/>
    <w:rsid w:val="00DA647E"/>
    <w:rsid w:val="00DA6571"/>
    <w:rsid w:val="00DA6C19"/>
    <w:rsid w:val="00DA7D59"/>
    <w:rsid w:val="00DB093A"/>
    <w:rsid w:val="00DB1708"/>
    <w:rsid w:val="00DB18BA"/>
    <w:rsid w:val="00DB1CA2"/>
    <w:rsid w:val="00DB1DCA"/>
    <w:rsid w:val="00DB2312"/>
    <w:rsid w:val="00DB3BC4"/>
    <w:rsid w:val="00DB4078"/>
    <w:rsid w:val="00DB46A5"/>
    <w:rsid w:val="00DB48BE"/>
    <w:rsid w:val="00DB5065"/>
    <w:rsid w:val="00DB5699"/>
    <w:rsid w:val="00DB574C"/>
    <w:rsid w:val="00DB5C60"/>
    <w:rsid w:val="00DB6252"/>
    <w:rsid w:val="00DB6F47"/>
    <w:rsid w:val="00DC0042"/>
    <w:rsid w:val="00DC0FE8"/>
    <w:rsid w:val="00DC1988"/>
    <w:rsid w:val="00DC1A70"/>
    <w:rsid w:val="00DC1C42"/>
    <w:rsid w:val="00DC1E52"/>
    <w:rsid w:val="00DC20FC"/>
    <w:rsid w:val="00DC22D5"/>
    <w:rsid w:val="00DC2DAA"/>
    <w:rsid w:val="00DC3034"/>
    <w:rsid w:val="00DC3434"/>
    <w:rsid w:val="00DC393D"/>
    <w:rsid w:val="00DC3AF5"/>
    <w:rsid w:val="00DC42D2"/>
    <w:rsid w:val="00DC44E7"/>
    <w:rsid w:val="00DC46C5"/>
    <w:rsid w:val="00DC46E5"/>
    <w:rsid w:val="00DC4DF1"/>
    <w:rsid w:val="00DC52D0"/>
    <w:rsid w:val="00DC5640"/>
    <w:rsid w:val="00DC76FE"/>
    <w:rsid w:val="00DC7AC6"/>
    <w:rsid w:val="00DC7FD9"/>
    <w:rsid w:val="00DD0585"/>
    <w:rsid w:val="00DD0875"/>
    <w:rsid w:val="00DD0906"/>
    <w:rsid w:val="00DD0B29"/>
    <w:rsid w:val="00DD14ED"/>
    <w:rsid w:val="00DD1622"/>
    <w:rsid w:val="00DD1951"/>
    <w:rsid w:val="00DD1B4F"/>
    <w:rsid w:val="00DD1E4D"/>
    <w:rsid w:val="00DD298B"/>
    <w:rsid w:val="00DD3136"/>
    <w:rsid w:val="00DD4220"/>
    <w:rsid w:val="00DD4870"/>
    <w:rsid w:val="00DD4981"/>
    <w:rsid w:val="00DD49F9"/>
    <w:rsid w:val="00DD52BC"/>
    <w:rsid w:val="00DD5311"/>
    <w:rsid w:val="00DD5A2B"/>
    <w:rsid w:val="00DD6670"/>
    <w:rsid w:val="00DD6B77"/>
    <w:rsid w:val="00DE047C"/>
    <w:rsid w:val="00DE1A77"/>
    <w:rsid w:val="00DE2048"/>
    <w:rsid w:val="00DE21EC"/>
    <w:rsid w:val="00DE2563"/>
    <w:rsid w:val="00DE2CAB"/>
    <w:rsid w:val="00DE2D62"/>
    <w:rsid w:val="00DE33EF"/>
    <w:rsid w:val="00DE371C"/>
    <w:rsid w:val="00DE4DFC"/>
    <w:rsid w:val="00DE5223"/>
    <w:rsid w:val="00DE5AF3"/>
    <w:rsid w:val="00DE6001"/>
    <w:rsid w:val="00DE6103"/>
    <w:rsid w:val="00DE62CE"/>
    <w:rsid w:val="00DE6319"/>
    <w:rsid w:val="00DE69B2"/>
    <w:rsid w:val="00DE6F58"/>
    <w:rsid w:val="00DE715C"/>
    <w:rsid w:val="00DE717F"/>
    <w:rsid w:val="00DE767C"/>
    <w:rsid w:val="00DE7906"/>
    <w:rsid w:val="00DE795B"/>
    <w:rsid w:val="00DE7EB0"/>
    <w:rsid w:val="00DF07BC"/>
    <w:rsid w:val="00DF083C"/>
    <w:rsid w:val="00DF0F79"/>
    <w:rsid w:val="00DF111C"/>
    <w:rsid w:val="00DF14F5"/>
    <w:rsid w:val="00DF2795"/>
    <w:rsid w:val="00DF2B96"/>
    <w:rsid w:val="00DF2F36"/>
    <w:rsid w:val="00DF3914"/>
    <w:rsid w:val="00DF4B91"/>
    <w:rsid w:val="00DF6973"/>
    <w:rsid w:val="00DF6BCC"/>
    <w:rsid w:val="00DF6D56"/>
    <w:rsid w:val="00E005CE"/>
    <w:rsid w:val="00E00CA4"/>
    <w:rsid w:val="00E00ECD"/>
    <w:rsid w:val="00E01240"/>
    <w:rsid w:val="00E013A6"/>
    <w:rsid w:val="00E023A8"/>
    <w:rsid w:val="00E034EF"/>
    <w:rsid w:val="00E03A70"/>
    <w:rsid w:val="00E03E1A"/>
    <w:rsid w:val="00E04612"/>
    <w:rsid w:val="00E04904"/>
    <w:rsid w:val="00E04908"/>
    <w:rsid w:val="00E0530E"/>
    <w:rsid w:val="00E05855"/>
    <w:rsid w:val="00E0625D"/>
    <w:rsid w:val="00E067A3"/>
    <w:rsid w:val="00E07D83"/>
    <w:rsid w:val="00E1063B"/>
    <w:rsid w:val="00E113A2"/>
    <w:rsid w:val="00E11A12"/>
    <w:rsid w:val="00E11FC5"/>
    <w:rsid w:val="00E121B7"/>
    <w:rsid w:val="00E13379"/>
    <w:rsid w:val="00E13B10"/>
    <w:rsid w:val="00E14132"/>
    <w:rsid w:val="00E14378"/>
    <w:rsid w:val="00E144C3"/>
    <w:rsid w:val="00E145B8"/>
    <w:rsid w:val="00E147F0"/>
    <w:rsid w:val="00E15935"/>
    <w:rsid w:val="00E169F6"/>
    <w:rsid w:val="00E16A7E"/>
    <w:rsid w:val="00E1778A"/>
    <w:rsid w:val="00E17D01"/>
    <w:rsid w:val="00E2091A"/>
    <w:rsid w:val="00E20DEB"/>
    <w:rsid w:val="00E21880"/>
    <w:rsid w:val="00E21AB5"/>
    <w:rsid w:val="00E22177"/>
    <w:rsid w:val="00E2244C"/>
    <w:rsid w:val="00E22840"/>
    <w:rsid w:val="00E237B6"/>
    <w:rsid w:val="00E247B5"/>
    <w:rsid w:val="00E24885"/>
    <w:rsid w:val="00E2497D"/>
    <w:rsid w:val="00E24AE4"/>
    <w:rsid w:val="00E24E79"/>
    <w:rsid w:val="00E25B15"/>
    <w:rsid w:val="00E25F6A"/>
    <w:rsid w:val="00E2602F"/>
    <w:rsid w:val="00E26A93"/>
    <w:rsid w:val="00E27458"/>
    <w:rsid w:val="00E30239"/>
    <w:rsid w:val="00E311F1"/>
    <w:rsid w:val="00E31841"/>
    <w:rsid w:val="00E31E61"/>
    <w:rsid w:val="00E324F6"/>
    <w:rsid w:val="00E329B9"/>
    <w:rsid w:val="00E32FFB"/>
    <w:rsid w:val="00E33254"/>
    <w:rsid w:val="00E33498"/>
    <w:rsid w:val="00E336CB"/>
    <w:rsid w:val="00E33858"/>
    <w:rsid w:val="00E34B0F"/>
    <w:rsid w:val="00E35036"/>
    <w:rsid w:val="00E3507F"/>
    <w:rsid w:val="00E35659"/>
    <w:rsid w:val="00E35B46"/>
    <w:rsid w:val="00E35CF7"/>
    <w:rsid w:val="00E36AB4"/>
    <w:rsid w:val="00E36CD5"/>
    <w:rsid w:val="00E3757C"/>
    <w:rsid w:val="00E41136"/>
    <w:rsid w:val="00E41AEF"/>
    <w:rsid w:val="00E42C89"/>
    <w:rsid w:val="00E431B9"/>
    <w:rsid w:val="00E43EF7"/>
    <w:rsid w:val="00E43F2C"/>
    <w:rsid w:val="00E44202"/>
    <w:rsid w:val="00E444C5"/>
    <w:rsid w:val="00E446A9"/>
    <w:rsid w:val="00E44A8F"/>
    <w:rsid w:val="00E4506A"/>
    <w:rsid w:val="00E4543A"/>
    <w:rsid w:val="00E45DC4"/>
    <w:rsid w:val="00E45EF7"/>
    <w:rsid w:val="00E460BA"/>
    <w:rsid w:val="00E4671E"/>
    <w:rsid w:val="00E469F1"/>
    <w:rsid w:val="00E46F67"/>
    <w:rsid w:val="00E47105"/>
    <w:rsid w:val="00E47D71"/>
    <w:rsid w:val="00E5107C"/>
    <w:rsid w:val="00E51C36"/>
    <w:rsid w:val="00E526CC"/>
    <w:rsid w:val="00E52750"/>
    <w:rsid w:val="00E5275A"/>
    <w:rsid w:val="00E52BD9"/>
    <w:rsid w:val="00E53A5F"/>
    <w:rsid w:val="00E53EDE"/>
    <w:rsid w:val="00E54542"/>
    <w:rsid w:val="00E54629"/>
    <w:rsid w:val="00E54D03"/>
    <w:rsid w:val="00E55182"/>
    <w:rsid w:val="00E552A4"/>
    <w:rsid w:val="00E560B2"/>
    <w:rsid w:val="00E562E9"/>
    <w:rsid w:val="00E56D35"/>
    <w:rsid w:val="00E570BD"/>
    <w:rsid w:val="00E5719D"/>
    <w:rsid w:val="00E5738B"/>
    <w:rsid w:val="00E573BC"/>
    <w:rsid w:val="00E57A00"/>
    <w:rsid w:val="00E602E3"/>
    <w:rsid w:val="00E60788"/>
    <w:rsid w:val="00E60FE7"/>
    <w:rsid w:val="00E614C5"/>
    <w:rsid w:val="00E6230D"/>
    <w:rsid w:val="00E626CB"/>
    <w:rsid w:val="00E65336"/>
    <w:rsid w:val="00E65558"/>
    <w:rsid w:val="00E6586C"/>
    <w:rsid w:val="00E65AC7"/>
    <w:rsid w:val="00E65CA4"/>
    <w:rsid w:val="00E66944"/>
    <w:rsid w:val="00E66A56"/>
    <w:rsid w:val="00E66C1D"/>
    <w:rsid w:val="00E672E6"/>
    <w:rsid w:val="00E6750A"/>
    <w:rsid w:val="00E70106"/>
    <w:rsid w:val="00E703F1"/>
    <w:rsid w:val="00E704EC"/>
    <w:rsid w:val="00E707BC"/>
    <w:rsid w:val="00E71687"/>
    <w:rsid w:val="00E71DAA"/>
    <w:rsid w:val="00E7268E"/>
    <w:rsid w:val="00E7270C"/>
    <w:rsid w:val="00E727EA"/>
    <w:rsid w:val="00E73E6E"/>
    <w:rsid w:val="00E74476"/>
    <w:rsid w:val="00E74603"/>
    <w:rsid w:val="00E746A1"/>
    <w:rsid w:val="00E74CA5"/>
    <w:rsid w:val="00E74CCD"/>
    <w:rsid w:val="00E75434"/>
    <w:rsid w:val="00E75710"/>
    <w:rsid w:val="00E75BE2"/>
    <w:rsid w:val="00E75F0F"/>
    <w:rsid w:val="00E76385"/>
    <w:rsid w:val="00E77709"/>
    <w:rsid w:val="00E77D71"/>
    <w:rsid w:val="00E77EEF"/>
    <w:rsid w:val="00E80462"/>
    <w:rsid w:val="00E8057E"/>
    <w:rsid w:val="00E8087C"/>
    <w:rsid w:val="00E80A6D"/>
    <w:rsid w:val="00E81D98"/>
    <w:rsid w:val="00E825D9"/>
    <w:rsid w:val="00E82F65"/>
    <w:rsid w:val="00E844B0"/>
    <w:rsid w:val="00E84C44"/>
    <w:rsid w:val="00E8520A"/>
    <w:rsid w:val="00E853A2"/>
    <w:rsid w:val="00E85631"/>
    <w:rsid w:val="00E85835"/>
    <w:rsid w:val="00E85840"/>
    <w:rsid w:val="00E873AC"/>
    <w:rsid w:val="00E90C26"/>
    <w:rsid w:val="00E90DA9"/>
    <w:rsid w:val="00E90E18"/>
    <w:rsid w:val="00E90EAE"/>
    <w:rsid w:val="00E911E6"/>
    <w:rsid w:val="00E91FF3"/>
    <w:rsid w:val="00E92031"/>
    <w:rsid w:val="00E93041"/>
    <w:rsid w:val="00E93BBA"/>
    <w:rsid w:val="00E93CFF"/>
    <w:rsid w:val="00E949F7"/>
    <w:rsid w:val="00E94D28"/>
    <w:rsid w:val="00E953B0"/>
    <w:rsid w:val="00E956E8"/>
    <w:rsid w:val="00E95DC7"/>
    <w:rsid w:val="00E96464"/>
    <w:rsid w:val="00E969A3"/>
    <w:rsid w:val="00E96BA0"/>
    <w:rsid w:val="00E97666"/>
    <w:rsid w:val="00E97A74"/>
    <w:rsid w:val="00EA031E"/>
    <w:rsid w:val="00EA0395"/>
    <w:rsid w:val="00EA05D6"/>
    <w:rsid w:val="00EA0A33"/>
    <w:rsid w:val="00EA1062"/>
    <w:rsid w:val="00EA343A"/>
    <w:rsid w:val="00EA3924"/>
    <w:rsid w:val="00EA3F00"/>
    <w:rsid w:val="00EA4633"/>
    <w:rsid w:val="00EA4750"/>
    <w:rsid w:val="00EA4D3A"/>
    <w:rsid w:val="00EA4E15"/>
    <w:rsid w:val="00EA5A75"/>
    <w:rsid w:val="00EA5A8B"/>
    <w:rsid w:val="00EA64CC"/>
    <w:rsid w:val="00EA66B2"/>
    <w:rsid w:val="00EA6A2E"/>
    <w:rsid w:val="00EA70D1"/>
    <w:rsid w:val="00EA7259"/>
    <w:rsid w:val="00EA7FB8"/>
    <w:rsid w:val="00EB1271"/>
    <w:rsid w:val="00EB21AB"/>
    <w:rsid w:val="00EB26FF"/>
    <w:rsid w:val="00EB29A0"/>
    <w:rsid w:val="00EB2B49"/>
    <w:rsid w:val="00EB2BB0"/>
    <w:rsid w:val="00EB3D51"/>
    <w:rsid w:val="00EB3E09"/>
    <w:rsid w:val="00EB403F"/>
    <w:rsid w:val="00EB425B"/>
    <w:rsid w:val="00EB49A7"/>
    <w:rsid w:val="00EB5DC0"/>
    <w:rsid w:val="00EB61BB"/>
    <w:rsid w:val="00EB69A5"/>
    <w:rsid w:val="00EB69CD"/>
    <w:rsid w:val="00EB7017"/>
    <w:rsid w:val="00EB7E0C"/>
    <w:rsid w:val="00EC0139"/>
    <w:rsid w:val="00EC0BF4"/>
    <w:rsid w:val="00EC1215"/>
    <w:rsid w:val="00EC12CF"/>
    <w:rsid w:val="00EC172C"/>
    <w:rsid w:val="00EC1AD5"/>
    <w:rsid w:val="00EC2024"/>
    <w:rsid w:val="00EC552F"/>
    <w:rsid w:val="00EC5C34"/>
    <w:rsid w:val="00EC6105"/>
    <w:rsid w:val="00EC634C"/>
    <w:rsid w:val="00EC6406"/>
    <w:rsid w:val="00EC64AC"/>
    <w:rsid w:val="00EC6B0B"/>
    <w:rsid w:val="00EC6B7B"/>
    <w:rsid w:val="00EC7D03"/>
    <w:rsid w:val="00EC7F6F"/>
    <w:rsid w:val="00ED04BF"/>
    <w:rsid w:val="00ED0AF0"/>
    <w:rsid w:val="00ED0B0B"/>
    <w:rsid w:val="00ED0E39"/>
    <w:rsid w:val="00ED1070"/>
    <w:rsid w:val="00ED1910"/>
    <w:rsid w:val="00ED1A49"/>
    <w:rsid w:val="00ED2175"/>
    <w:rsid w:val="00ED221D"/>
    <w:rsid w:val="00ED2340"/>
    <w:rsid w:val="00ED2D9E"/>
    <w:rsid w:val="00ED395E"/>
    <w:rsid w:val="00ED3C58"/>
    <w:rsid w:val="00ED510A"/>
    <w:rsid w:val="00ED61B7"/>
    <w:rsid w:val="00ED6613"/>
    <w:rsid w:val="00ED6626"/>
    <w:rsid w:val="00ED6722"/>
    <w:rsid w:val="00ED6FE4"/>
    <w:rsid w:val="00ED7966"/>
    <w:rsid w:val="00EE0A15"/>
    <w:rsid w:val="00EE13D0"/>
    <w:rsid w:val="00EE1BF1"/>
    <w:rsid w:val="00EE2397"/>
    <w:rsid w:val="00EE2909"/>
    <w:rsid w:val="00EE2FFE"/>
    <w:rsid w:val="00EE3AC1"/>
    <w:rsid w:val="00EE4685"/>
    <w:rsid w:val="00EE4DE0"/>
    <w:rsid w:val="00EE52A2"/>
    <w:rsid w:val="00EE5469"/>
    <w:rsid w:val="00EE6E95"/>
    <w:rsid w:val="00EE7EDB"/>
    <w:rsid w:val="00EF018C"/>
    <w:rsid w:val="00EF06A7"/>
    <w:rsid w:val="00EF1258"/>
    <w:rsid w:val="00EF19B3"/>
    <w:rsid w:val="00EF1A37"/>
    <w:rsid w:val="00EF1C1C"/>
    <w:rsid w:val="00EF2567"/>
    <w:rsid w:val="00EF2712"/>
    <w:rsid w:val="00EF2D14"/>
    <w:rsid w:val="00EF2F2D"/>
    <w:rsid w:val="00EF3137"/>
    <w:rsid w:val="00EF34C2"/>
    <w:rsid w:val="00EF4362"/>
    <w:rsid w:val="00EF4468"/>
    <w:rsid w:val="00EF4E1C"/>
    <w:rsid w:val="00EF59F3"/>
    <w:rsid w:val="00EF5C22"/>
    <w:rsid w:val="00EF6027"/>
    <w:rsid w:val="00EF638C"/>
    <w:rsid w:val="00EF666B"/>
    <w:rsid w:val="00EF6C34"/>
    <w:rsid w:val="00EF6FD9"/>
    <w:rsid w:val="00EF70DF"/>
    <w:rsid w:val="00EF74F6"/>
    <w:rsid w:val="00F00AFD"/>
    <w:rsid w:val="00F00D42"/>
    <w:rsid w:val="00F01FBC"/>
    <w:rsid w:val="00F03B6E"/>
    <w:rsid w:val="00F0455D"/>
    <w:rsid w:val="00F046AD"/>
    <w:rsid w:val="00F04991"/>
    <w:rsid w:val="00F04A2C"/>
    <w:rsid w:val="00F057DE"/>
    <w:rsid w:val="00F05A1E"/>
    <w:rsid w:val="00F05B6C"/>
    <w:rsid w:val="00F06820"/>
    <w:rsid w:val="00F069A7"/>
    <w:rsid w:val="00F06B8A"/>
    <w:rsid w:val="00F06B97"/>
    <w:rsid w:val="00F10481"/>
    <w:rsid w:val="00F104A6"/>
    <w:rsid w:val="00F10AF8"/>
    <w:rsid w:val="00F11256"/>
    <w:rsid w:val="00F118BF"/>
    <w:rsid w:val="00F11903"/>
    <w:rsid w:val="00F11C37"/>
    <w:rsid w:val="00F1249C"/>
    <w:rsid w:val="00F12590"/>
    <w:rsid w:val="00F127BC"/>
    <w:rsid w:val="00F129E6"/>
    <w:rsid w:val="00F146DE"/>
    <w:rsid w:val="00F14E25"/>
    <w:rsid w:val="00F151DE"/>
    <w:rsid w:val="00F153EF"/>
    <w:rsid w:val="00F15FEB"/>
    <w:rsid w:val="00F16037"/>
    <w:rsid w:val="00F16041"/>
    <w:rsid w:val="00F162FD"/>
    <w:rsid w:val="00F16832"/>
    <w:rsid w:val="00F16958"/>
    <w:rsid w:val="00F171EE"/>
    <w:rsid w:val="00F179D5"/>
    <w:rsid w:val="00F17EC3"/>
    <w:rsid w:val="00F20127"/>
    <w:rsid w:val="00F20324"/>
    <w:rsid w:val="00F2054A"/>
    <w:rsid w:val="00F206B9"/>
    <w:rsid w:val="00F206FA"/>
    <w:rsid w:val="00F20F5F"/>
    <w:rsid w:val="00F2149C"/>
    <w:rsid w:val="00F214BC"/>
    <w:rsid w:val="00F2156A"/>
    <w:rsid w:val="00F21608"/>
    <w:rsid w:val="00F2195B"/>
    <w:rsid w:val="00F223A8"/>
    <w:rsid w:val="00F22E16"/>
    <w:rsid w:val="00F24194"/>
    <w:rsid w:val="00F244F5"/>
    <w:rsid w:val="00F24508"/>
    <w:rsid w:val="00F24549"/>
    <w:rsid w:val="00F24FD3"/>
    <w:rsid w:val="00F25F9B"/>
    <w:rsid w:val="00F26090"/>
    <w:rsid w:val="00F26201"/>
    <w:rsid w:val="00F266BE"/>
    <w:rsid w:val="00F26CFA"/>
    <w:rsid w:val="00F26DB6"/>
    <w:rsid w:val="00F26F54"/>
    <w:rsid w:val="00F27022"/>
    <w:rsid w:val="00F30189"/>
    <w:rsid w:val="00F302EC"/>
    <w:rsid w:val="00F3030A"/>
    <w:rsid w:val="00F306F3"/>
    <w:rsid w:val="00F30739"/>
    <w:rsid w:val="00F30946"/>
    <w:rsid w:val="00F30D5F"/>
    <w:rsid w:val="00F31247"/>
    <w:rsid w:val="00F31B21"/>
    <w:rsid w:val="00F31F27"/>
    <w:rsid w:val="00F32087"/>
    <w:rsid w:val="00F32760"/>
    <w:rsid w:val="00F3341B"/>
    <w:rsid w:val="00F33D17"/>
    <w:rsid w:val="00F348BD"/>
    <w:rsid w:val="00F349C8"/>
    <w:rsid w:val="00F34A9E"/>
    <w:rsid w:val="00F34CFD"/>
    <w:rsid w:val="00F35016"/>
    <w:rsid w:val="00F35065"/>
    <w:rsid w:val="00F35A81"/>
    <w:rsid w:val="00F35F81"/>
    <w:rsid w:val="00F36111"/>
    <w:rsid w:val="00F36D81"/>
    <w:rsid w:val="00F3703B"/>
    <w:rsid w:val="00F3745F"/>
    <w:rsid w:val="00F377E8"/>
    <w:rsid w:val="00F40575"/>
    <w:rsid w:val="00F40667"/>
    <w:rsid w:val="00F40FA4"/>
    <w:rsid w:val="00F410E1"/>
    <w:rsid w:val="00F41108"/>
    <w:rsid w:val="00F414E5"/>
    <w:rsid w:val="00F414F4"/>
    <w:rsid w:val="00F41596"/>
    <w:rsid w:val="00F41E96"/>
    <w:rsid w:val="00F432DB"/>
    <w:rsid w:val="00F43B8B"/>
    <w:rsid w:val="00F43D8F"/>
    <w:rsid w:val="00F43DBF"/>
    <w:rsid w:val="00F43FF7"/>
    <w:rsid w:val="00F4428B"/>
    <w:rsid w:val="00F44A31"/>
    <w:rsid w:val="00F44CA1"/>
    <w:rsid w:val="00F44D68"/>
    <w:rsid w:val="00F45135"/>
    <w:rsid w:val="00F45888"/>
    <w:rsid w:val="00F459DF"/>
    <w:rsid w:val="00F45C19"/>
    <w:rsid w:val="00F4683C"/>
    <w:rsid w:val="00F46CD3"/>
    <w:rsid w:val="00F475C0"/>
    <w:rsid w:val="00F4794E"/>
    <w:rsid w:val="00F47CBF"/>
    <w:rsid w:val="00F47F61"/>
    <w:rsid w:val="00F50BE5"/>
    <w:rsid w:val="00F50C96"/>
    <w:rsid w:val="00F51711"/>
    <w:rsid w:val="00F51B5A"/>
    <w:rsid w:val="00F521EF"/>
    <w:rsid w:val="00F5236B"/>
    <w:rsid w:val="00F528EE"/>
    <w:rsid w:val="00F5294B"/>
    <w:rsid w:val="00F53372"/>
    <w:rsid w:val="00F534D5"/>
    <w:rsid w:val="00F53E25"/>
    <w:rsid w:val="00F548A8"/>
    <w:rsid w:val="00F5495E"/>
    <w:rsid w:val="00F54BD7"/>
    <w:rsid w:val="00F54C49"/>
    <w:rsid w:val="00F55D48"/>
    <w:rsid w:val="00F55E09"/>
    <w:rsid w:val="00F5699E"/>
    <w:rsid w:val="00F56C06"/>
    <w:rsid w:val="00F56DB4"/>
    <w:rsid w:val="00F57542"/>
    <w:rsid w:val="00F5788B"/>
    <w:rsid w:val="00F6051D"/>
    <w:rsid w:val="00F609A1"/>
    <w:rsid w:val="00F60AFE"/>
    <w:rsid w:val="00F60C57"/>
    <w:rsid w:val="00F618AB"/>
    <w:rsid w:val="00F6245A"/>
    <w:rsid w:val="00F629E9"/>
    <w:rsid w:val="00F62E5E"/>
    <w:rsid w:val="00F630EC"/>
    <w:rsid w:val="00F63C3F"/>
    <w:rsid w:val="00F63F18"/>
    <w:rsid w:val="00F640A2"/>
    <w:rsid w:val="00F650EF"/>
    <w:rsid w:val="00F65172"/>
    <w:rsid w:val="00F65540"/>
    <w:rsid w:val="00F6575B"/>
    <w:rsid w:val="00F658A3"/>
    <w:rsid w:val="00F65BE1"/>
    <w:rsid w:val="00F6647E"/>
    <w:rsid w:val="00F664D2"/>
    <w:rsid w:val="00F66757"/>
    <w:rsid w:val="00F6730F"/>
    <w:rsid w:val="00F67C5C"/>
    <w:rsid w:val="00F67F58"/>
    <w:rsid w:val="00F70B66"/>
    <w:rsid w:val="00F725DA"/>
    <w:rsid w:val="00F728A6"/>
    <w:rsid w:val="00F72B9B"/>
    <w:rsid w:val="00F73345"/>
    <w:rsid w:val="00F7377E"/>
    <w:rsid w:val="00F73BEA"/>
    <w:rsid w:val="00F73C2C"/>
    <w:rsid w:val="00F73CE6"/>
    <w:rsid w:val="00F73E1E"/>
    <w:rsid w:val="00F7455E"/>
    <w:rsid w:val="00F745B5"/>
    <w:rsid w:val="00F74775"/>
    <w:rsid w:val="00F758D3"/>
    <w:rsid w:val="00F75C12"/>
    <w:rsid w:val="00F76935"/>
    <w:rsid w:val="00F76E2A"/>
    <w:rsid w:val="00F772C6"/>
    <w:rsid w:val="00F7752F"/>
    <w:rsid w:val="00F77C1A"/>
    <w:rsid w:val="00F8007A"/>
    <w:rsid w:val="00F80191"/>
    <w:rsid w:val="00F803E3"/>
    <w:rsid w:val="00F80652"/>
    <w:rsid w:val="00F81977"/>
    <w:rsid w:val="00F821C7"/>
    <w:rsid w:val="00F823C2"/>
    <w:rsid w:val="00F82AA2"/>
    <w:rsid w:val="00F83D44"/>
    <w:rsid w:val="00F83DCE"/>
    <w:rsid w:val="00F847A4"/>
    <w:rsid w:val="00F847C5"/>
    <w:rsid w:val="00F847DB"/>
    <w:rsid w:val="00F84856"/>
    <w:rsid w:val="00F84A95"/>
    <w:rsid w:val="00F855A8"/>
    <w:rsid w:val="00F85AC0"/>
    <w:rsid w:val="00F86381"/>
    <w:rsid w:val="00F8790B"/>
    <w:rsid w:val="00F90A6C"/>
    <w:rsid w:val="00F91544"/>
    <w:rsid w:val="00F91802"/>
    <w:rsid w:val="00F91DD7"/>
    <w:rsid w:val="00F91EC8"/>
    <w:rsid w:val="00F927ED"/>
    <w:rsid w:val="00F927FB"/>
    <w:rsid w:val="00F928FC"/>
    <w:rsid w:val="00F92B93"/>
    <w:rsid w:val="00F940F6"/>
    <w:rsid w:val="00F941C1"/>
    <w:rsid w:val="00F9480F"/>
    <w:rsid w:val="00F9481E"/>
    <w:rsid w:val="00F94B33"/>
    <w:rsid w:val="00F959E7"/>
    <w:rsid w:val="00F95A20"/>
    <w:rsid w:val="00F96A94"/>
    <w:rsid w:val="00FA00B6"/>
    <w:rsid w:val="00FA027D"/>
    <w:rsid w:val="00FA0291"/>
    <w:rsid w:val="00FA0CE9"/>
    <w:rsid w:val="00FA11CD"/>
    <w:rsid w:val="00FA1AEB"/>
    <w:rsid w:val="00FA245E"/>
    <w:rsid w:val="00FA30D0"/>
    <w:rsid w:val="00FA314A"/>
    <w:rsid w:val="00FA3895"/>
    <w:rsid w:val="00FA38C7"/>
    <w:rsid w:val="00FA3E31"/>
    <w:rsid w:val="00FA4D68"/>
    <w:rsid w:val="00FA592E"/>
    <w:rsid w:val="00FA5B94"/>
    <w:rsid w:val="00FA5F66"/>
    <w:rsid w:val="00FA67E1"/>
    <w:rsid w:val="00FA6D84"/>
    <w:rsid w:val="00FA7390"/>
    <w:rsid w:val="00FA781A"/>
    <w:rsid w:val="00FB0216"/>
    <w:rsid w:val="00FB06AA"/>
    <w:rsid w:val="00FB07CB"/>
    <w:rsid w:val="00FB09B7"/>
    <w:rsid w:val="00FB0CA2"/>
    <w:rsid w:val="00FB145E"/>
    <w:rsid w:val="00FB1657"/>
    <w:rsid w:val="00FB1769"/>
    <w:rsid w:val="00FB207F"/>
    <w:rsid w:val="00FB25E9"/>
    <w:rsid w:val="00FB2AE1"/>
    <w:rsid w:val="00FB30FD"/>
    <w:rsid w:val="00FB33F9"/>
    <w:rsid w:val="00FB3642"/>
    <w:rsid w:val="00FB3BEB"/>
    <w:rsid w:val="00FB42E8"/>
    <w:rsid w:val="00FB431F"/>
    <w:rsid w:val="00FB4599"/>
    <w:rsid w:val="00FB4B5C"/>
    <w:rsid w:val="00FB51DD"/>
    <w:rsid w:val="00FB5223"/>
    <w:rsid w:val="00FB5B4A"/>
    <w:rsid w:val="00FB5CFB"/>
    <w:rsid w:val="00FB5FC1"/>
    <w:rsid w:val="00FB61FA"/>
    <w:rsid w:val="00FB6DB0"/>
    <w:rsid w:val="00FB713C"/>
    <w:rsid w:val="00FB72DA"/>
    <w:rsid w:val="00FB7837"/>
    <w:rsid w:val="00FB7B1D"/>
    <w:rsid w:val="00FB7C42"/>
    <w:rsid w:val="00FB7FDC"/>
    <w:rsid w:val="00FC08DF"/>
    <w:rsid w:val="00FC0B67"/>
    <w:rsid w:val="00FC0CEE"/>
    <w:rsid w:val="00FC0D1F"/>
    <w:rsid w:val="00FC133A"/>
    <w:rsid w:val="00FC211D"/>
    <w:rsid w:val="00FC24E3"/>
    <w:rsid w:val="00FC371C"/>
    <w:rsid w:val="00FC3923"/>
    <w:rsid w:val="00FC3EA7"/>
    <w:rsid w:val="00FC42E7"/>
    <w:rsid w:val="00FC447D"/>
    <w:rsid w:val="00FC499A"/>
    <w:rsid w:val="00FC4DEC"/>
    <w:rsid w:val="00FC57E4"/>
    <w:rsid w:val="00FC5E65"/>
    <w:rsid w:val="00FC618B"/>
    <w:rsid w:val="00FC6350"/>
    <w:rsid w:val="00FC7297"/>
    <w:rsid w:val="00FC72CB"/>
    <w:rsid w:val="00FD0047"/>
    <w:rsid w:val="00FD11E8"/>
    <w:rsid w:val="00FD166A"/>
    <w:rsid w:val="00FD1DB8"/>
    <w:rsid w:val="00FD1F34"/>
    <w:rsid w:val="00FD21AF"/>
    <w:rsid w:val="00FD2550"/>
    <w:rsid w:val="00FD2759"/>
    <w:rsid w:val="00FD2952"/>
    <w:rsid w:val="00FD3284"/>
    <w:rsid w:val="00FD38D2"/>
    <w:rsid w:val="00FD3B26"/>
    <w:rsid w:val="00FD3CBE"/>
    <w:rsid w:val="00FD56DF"/>
    <w:rsid w:val="00FD61B9"/>
    <w:rsid w:val="00FD67B9"/>
    <w:rsid w:val="00FD6B17"/>
    <w:rsid w:val="00FD7C81"/>
    <w:rsid w:val="00FD7CDA"/>
    <w:rsid w:val="00FE0626"/>
    <w:rsid w:val="00FE0CA9"/>
    <w:rsid w:val="00FE24E8"/>
    <w:rsid w:val="00FE30D3"/>
    <w:rsid w:val="00FE38A3"/>
    <w:rsid w:val="00FE3B04"/>
    <w:rsid w:val="00FE3FD5"/>
    <w:rsid w:val="00FE4B17"/>
    <w:rsid w:val="00FE4D9D"/>
    <w:rsid w:val="00FE4E8E"/>
    <w:rsid w:val="00FE504A"/>
    <w:rsid w:val="00FE60A8"/>
    <w:rsid w:val="00FE6FA6"/>
    <w:rsid w:val="00FE72D2"/>
    <w:rsid w:val="00FE780C"/>
    <w:rsid w:val="00FE7CFF"/>
    <w:rsid w:val="00FE7D62"/>
    <w:rsid w:val="00FF010D"/>
    <w:rsid w:val="00FF0526"/>
    <w:rsid w:val="00FF0A41"/>
    <w:rsid w:val="00FF0F81"/>
    <w:rsid w:val="00FF0FF1"/>
    <w:rsid w:val="00FF1058"/>
    <w:rsid w:val="00FF168D"/>
    <w:rsid w:val="00FF2888"/>
    <w:rsid w:val="00FF2D4A"/>
    <w:rsid w:val="00FF3F08"/>
    <w:rsid w:val="00FF4741"/>
    <w:rsid w:val="00FF53BC"/>
    <w:rsid w:val="00FF554C"/>
    <w:rsid w:val="00FF58AD"/>
    <w:rsid w:val="00FF59F2"/>
    <w:rsid w:val="00FF5A1C"/>
    <w:rsid w:val="00FF6646"/>
    <w:rsid w:val="00FF6922"/>
    <w:rsid w:val="00FF6DFA"/>
    <w:rsid w:val="00FF6F0A"/>
    <w:rsid w:val="00FF711E"/>
    <w:rsid w:val="00FF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B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F6D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1D0F9C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50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0A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B7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774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B7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B7748"/>
    <w:rPr>
      <w:rFonts w:cs="Times New Roman"/>
    </w:rPr>
  </w:style>
  <w:style w:type="paragraph" w:styleId="ListParagraph">
    <w:name w:val="List Paragraph"/>
    <w:basedOn w:val="Normal"/>
    <w:uiPriority w:val="99"/>
    <w:qFormat/>
    <w:rsid w:val="00BD19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13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4294934530</TotalTime>
  <Pages>19</Pages>
  <Words>5187</Words>
  <Characters>29566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Valera</cp:lastModifiedBy>
  <cp:revision>1174</cp:revision>
  <cp:lastPrinted>2020-03-24T12:44:00Z</cp:lastPrinted>
  <dcterms:created xsi:type="dcterms:W3CDTF">2007-01-01T05:20:00Z</dcterms:created>
  <dcterms:modified xsi:type="dcterms:W3CDTF">2020-04-04T09:16:00Z</dcterms:modified>
</cp:coreProperties>
</file>